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234003" w:type="dxa"/>
      </w:tblPr>
      <w:tblGrid/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5-2=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3+7=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0+7=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4-3=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1+7=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9-5=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0+7=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4+4=</w:t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4-2=</w:t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1126" w:top="1440" w:bottom="280" w:left="920" w:right="1680"/>
          <w:headerReference w:type="default" r:id="rId5"/>
          <w:type w:val="continuous"/>
          <w:pgSz w:w="11920" w:h="16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234003" w:type="dxa"/>
      </w:tblPr>
      <w:tblGrid/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7-0=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4-2=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6-4=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2+5=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2-0=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8-1=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9-6=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9-2=</w:t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8-4=</w:t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1126" w:footer="0" w:top="1440" w:bottom="280" w:left="920" w:right="1680"/>
          <w:headerReference w:type="default" r:id="rId6"/>
          <w:pgSz w:w="11920" w:h="16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234003" w:type="dxa"/>
      </w:tblPr>
      <w:tblGrid/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4-0=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4+6=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4+4=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9-9=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5+5=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6-0=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5-1=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2-0=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9-2=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6-3=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8-3=</w:t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7-1=</w:t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1126" w:footer="0" w:top="1440" w:bottom="280" w:left="920" w:right="1680"/>
          <w:headerReference w:type="default" r:id="rId7"/>
          <w:pgSz w:w="11920" w:h="16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234003" w:type="dxa"/>
      </w:tblPr>
      <w:tblGrid/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8-0=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7-1=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3-0=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9-7=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2+2=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9-1=</w:t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4-3=</w:t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1126" w:footer="0" w:top="1440" w:bottom="280" w:left="920" w:right="1680"/>
          <w:headerReference w:type="default" r:id="rId8"/>
          <w:pgSz w:w="11920" w:h="16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234003" w:type="dxa"/>
      </w:tblPr>
      <w:tblGrid/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0+8=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2+2=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8-7=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0+8=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8-2=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1+6=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0+6=</w:t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9-4=</w:t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1126" w:footer="0" w:top="1440" w:bottom="280" w:left="920" w:right="1680"/>
          <w:headerReference w:type="default" r:id="rId9"/>
          <w:pgSz w:w="11920" w:h="16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234003" w:type="dxa"/>
      </w:tblPr>
      <w:tblGrid/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7-7=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3-1=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5-1=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6-4=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5-2=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9-4=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9-4=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7-7=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2-1=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9-6=</w:t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7-5=</w:t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1126" w:footer="0" w:top="1440" w:bottom="280" w:left="920" w:right="1680"/>
          <w:headerReference w:type="default" r:id="rId10"/>
          <w:pgSz w:w="11920" w:h="16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234003" w:type="dxa"/>
      </w:tblPr>
      <w:tblGrid/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0+8=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4-1=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0+9=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4+5=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3-1=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0+8=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4+4=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3-0=</w:t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9-5=</w:t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1126" w:footer="0" w:top="1440" w:bottom="280" w:left="920" w:right="1680"/>
          <w:headerReference w:type="default" r:id="rId11"/>
          <w:pgSz w:w="11920" w:h="16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234003" w:type="dxa"/>
      </w:tblPr>
      <w:tblGrid/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1+6=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4-1=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3-1=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9-9=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6-5=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7-2=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6-4=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5-3=</w:t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3-2=</w:t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1126" w:footer="0" w:top="1440" w:bottom="280" w:left="920" w:right="1680"/>
          <w:headerReference w:type="default" r:id="rId12"/>
          <w:pgSz w:w="11920" w:h="16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234003" w:type="dxa"/>
      </w:tblPr>
      <w:tblGrid/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2+7=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5-2=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8-7=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4-1=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9-3=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6-4=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0+8=</w:t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0+3=</w:t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1126" w:footer="0" w:top="1440" w:bottom="280" w:left="920" w:right="1680"/>
          <w:headerReference w:type="default" r:id="rId13"/>
          <w:pgSz w:w="11920" w:h="16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234003" w:type="dxa"/>
      </w:tblPr>
      <w:tblGrid/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1+8=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437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1"/>
              </w:rPr>
              <w:t>0+7=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100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1+8=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9-2=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3+3=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7-5=</w:t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6-5=</w:t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</w:rPr>
              <w:t>7-5=</w:t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6-4=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9-7=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7-2=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5-1=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3+4=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670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1+9=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9-6=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5-3=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0+6=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  <w:tr>
        <w:trPr>
          <w:trHeight w:val="594" w:hRule="exact"/>
        </w:trPr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3-0=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7-4=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1+8=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8-8=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4" w:right="-20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4+5=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  <w:tc>
          <w:tcPr>
            <w:tcW w:w="1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512" w:lineRule="exact"/>
              <w:ind w:left="383" w:right="-48"/>
              <w:jc w:val="left"/>
              <w:rPr>
                <w:rFonts w:ascii="Microsoft JhengHei" w:hAnsi="Microsoft JhengHei" w:cs="Microsoft JhengHei" w:eastAsia="Microsoft JhengHei"/>
                <w:sz w:val="32"/>
                <w:szCs w:val="3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-2"/>
              </w:rPr>
              <w:t>2+6=</w:t>
            </w:r>
            <w:r>
              <w:rPr>
                <w:rFonts w:ascii="Microsoft JhengHei" w:hAnsi="Microsoft JhengHei" w:cs="Microsoft JhengHei" w:eastAsia="Microsoft JhengHei"/>
                <w:sz w:val="32"/>
                <w:szCs w:val="32"/>
                <w:spacing w:val="0"/>
                <w:w w:val="100"/>
                <w:position w:val="0"/>
              </w:rPr>
            </w:r>
          </w:p>
        </w:tc>
      </w:tr>
    </w:tbl>
    <w:sectPr>
      <w:pgMar w:header="1126" w:footer="0" w:top="1440" w:bottom="280" w:left="920" w:right="1680"/>
      <w:headerReference w:type="default" r:id="rId14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微软雅黑">
    <w:altName w:val="微软雅黑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397995pt;margin-top:55.286922pt;width:181.414958pt;height:18.441pt;mso-position-horizontal-relative:page;mso-position-vertical-relative:page;z-index:-3884" type="#_x0000_t202" filled="f" stroked="f">
          <v:textbox inset="0,0,0,0">
            <w:txbxContent>
              <w:p>
                <w:pPr>
                  <w:spacing w:before="0" w:after="0" w:line="366" w:lineRule="exact"/>
                  <w:ind w:left="20" w:right="-69"/>
                  <w:jc w:val="left"/>
                  <w:tabs>
                    <w:tab w:pos="640" w:val="left"/>
                    <w:tab w:pos="1620" w:val="left"/>
                  </w:tabs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w w:val="86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86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-11"/>
                    <w:w w:val="100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2"/>
                  </w:rPr>
                  <w:t>以内的加减法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8.258148pt;margin-top:55.286922pt;width:33.929943pt;height:17.96pt;mso-position-horizontal-relative:page;mso-position-vertical-relative:page;z-index:-3883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日期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7617pt;margin-top:55.767925pt;width:141.79273pt;height:17.96pt;mso-position-horizontal-relative:page;mso-position-vertical-relative:page;z-index:-3882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请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5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分钟内完成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60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道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397995pt;margin-top:55.286922pt;width:181.414958pt;height:18.441pt;mso-position-horizontal-relative:page;mso-position-vertical-relative:page;z-index:-3857" type="#_x0000_t202" filled="f" stroked="f">
          <v:textbox inset="0,0,0,0">
            <w:txbxContent>
              <w:p>
                <w:pPr>
                  <w:spacing w:before="0" w:after="0" w:line="366" w:lineRule="exact"/>
                  <w:ind w:left="20" w:right="-69"/>
                  <w:jc w:val="left"/>
                  <w:tabs>
                    <w:tab w:pos="640" w:val="left"/>
                    <w:tab w:pos="1620" w:val="left"/>
                  </w:tabs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w w:val="86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86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-11"/>
                    <w:w w:val="100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2"/>
                  </w:rPr>
                  <w:t>以内的加减法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8.258148pt;margin-top:55.286922pt;width:33.929943pt;height:17.96pt;mso-position-horizontal-relative:page;mso-position-vertical-relative:page;z-index:-3856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日期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7617pt;margin-top:55.767925pt;width:141.79273pt;height:17.96pt;mso-position-horizontal-relative:page;mso-position-vertical-relative:page;z-index:-3855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请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5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分钟内完成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60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道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397995pt;margin-top:55.286922pt;width:181.414958pt;height:18.441pt;mso-position-horizontal-relative:page;mso-position-vertical-relative:page;z-index:-3881" type="#_x0000_t202" filled="f" stroked="f">
          <v:textbox inset="0,0,0,0">
            <w:txbxContent>
              <w:p>
                <w:pPr>
                  <w:spacing w:before="0" w:after="0" w:line="366" w:lineRule="exact"/>
                  <w:ind w:left="20" w:right="-69"/>
                  <w:jc w:val="left"/>
                  <w:tabs>
                    <w:tab w:pos="640" w:val="left"/>
                    <w:tab w:pos="1620" w:val="left"/>
                  </w:tabs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w w:val="86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86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-11"/>
                    <w:w w:val="100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2"/>
                  </w:rPr>
                  <w:t>以内的加减法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8.258148pt;margin-top:55.286922pt;width:33.929943pt;height:17.96pt;mso-position-horizontal-relative:page;mso-position-vertical-relative:page;z-index:-3880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日期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7617pt;margin-top:55.767925pt;width:141.79273pt;height:17.96pt;mso-position-horizontal-relative:page;mso-position-vertical-relative:page;z-index:-3879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请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5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分钟内完成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60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道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397995pt;margin-top:55.286922pt;width:181.414958pt;height:18.441pt;mso-position-horizontal-relative:page;mso-position-vertical-relative:page;z-index:-3878" type="#_x0000_t202" filled="f" stroked="f">
          <v:textbox inset="0,0,0,0">
            <w:txbxContent>
              <w:p>
                <w:pPr>
                  <w:spacing w:before="0" w:after="0" w:line="366" w:lineRule="exact"/>
                  <w:ind w:left="20" w:right="-69"/>
                  <w:jc w:val="left"/>
                  <w:tabs>
                    <w:tab w:pos="640" w:val="left"/>
                    <w:tab w:pos="1620" w:val="left"/>
                  </w:tabs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w w:val="86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86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-11"/>
                    <w:w w:val="100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2"/>
                  </w:rPr>
                  <w:t>以内的加减法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8.258148pt;margin-top:55.286922pt;width:33.929943pt;height:17.96pt;mso-position-horizontal-relative:page;mso-position-vertical-relative:page;z-index:-3877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日期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7617pt;margin-top:55.767925pt;width:141.79273pt;height:17.96pt;mso-position-horizontal-relative:page;mso-position-vertical-relative:page;z-index:-3876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请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5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分钟内完成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60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道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397995pt;margin-top:55.286922pt;width:181.414958pt;height:18.441pt;mso-position-horizontal-relative:page;mso-position-vertical-relative:page;z-index:-3875" type="#_x0000_t202" filled="f" stroked="f">
          <v:textbox inset="0,0,0,0">
            <w:txbxContent>
              <w:p>
                <w:pPr>
                  <w:spacing w:before="0" w:after="0" w:line="366" w:lineRule="exact"/>
                  <w:ind w:left="20" w:right="-69"/>
                  <w:jc w:val="left"/>
                  <w:tabs>
                    <w:tab w:pos="640" w:val="left"/>
                    <w:tab w:pos="1620" w:val="left"/>
                  </w:tabs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w w:val="86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86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-11"/>
                    <w:w w:val="100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2"/>
                  </w:rPr>
                  <w:t>以内的加减法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8.258148pt;margin-top:55.286922pt;width:33.929943pt;height:17.96pt;mso-position-horizontal-relative:page;mso-position-vertical-relative:page;z-index:-3874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日期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7617pt;margin-top:55.767925pt;width:141.79273pt;height:17.96pt;mso-position-horizontal-relative:page;mso-position-vertical-relative:page;z-index:-3873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请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5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分钟内完成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60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道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397995pt;margin-top:55.286922pt;width:181.414958pt;height:18.441pt;mso-position-horizontal-relative:page;mso-position-vertical-relative:page;z-index:-3872" type="#_x0000_t202" filled="f" stroked="f">
          <v:textbox inset="0,0,0,0">
            <w:txbxContent>
              <w:p>
                <w:pPr>
                  <w:spacing w:before="0" w:after="0" w:line="366" w:lineRule="exact"/>
                  <w:ind w:left="20" w:right="-69"/>
                  <w:jc w:val="left"/>
                  <w:tabs>
                    <w:tab w:pos="640" w:val="left"/>
                    <w:tab w:pos="1620" w:val="left"/>
                  </w:tabs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w w:val="86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86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-11"/>
                    <w:w w:val="100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2"/>
                  </w:rPr>
                  <w:t>以内的加减法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8.258148pt;margin-top:55.286922pt;width:33.929943pt;height:17.96pt;mso-position-horizontal-relative:page;mso-position-vertical-relative:page;z-index:-3871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日期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7617pt;margin-top:55.767925pt;width:141.79273pt;height:17.96pt;mso-position-horizontal-relative:page;mso-position-vertical-relative:page;z-index:-3870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请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5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分钟内完成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60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道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397995pt;margin-top:55.286922pt;width:181.414958pt;height:18.441pt;mso-position-horizontal-relative:page;mso-position-vertical-relative:page;z-index:-3869" type="#_x0000_t202" filled="f" stroked="f">
          <v:textbox inset="0,0,0,0">
            <w:txbxContent>
              <w:p>
                <w:pPr>
                  <w:spacing w:before="0" w:after="0" w:line="366" w:lineRule="exact"/>
                  <w:ind w:left="20" w:right="-69"/>
                  <w:jc w:val="left"/>
                  <w:tabs>
                    <w:tab w:pos="640" w:val="left"/>
                    <w:tab w:pos="1620" w:val="left"/>
                  </w:tabs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w w:val="86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86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-11"/>
                    <w:w w:val="100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2"/>
                  </w:rPr>
                  <w:t>以内的加减法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8.258148pt;margin-top:55.286922pt;width:33.929943pt;height:17.96pt;mso-position-horizontal-relative:page;mso-position-vertical-relative:page;z-index:-3868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日期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7617pt;margin-top:55.767925pt;width:141.79273pt;height:17.96pt;mso-position-horizontal-relative:page;mso-position-vertical-relative:page;z-index:-3867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请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5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分钟内完成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60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道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397995pt;margin-top:55.286922pt;width:181.414958pt;height:18.441pt;mso-position-horizontal-relative:page;mso-position-vertical-relative:page;z-index:-3866" type="#_x0000_t202" filled="f" stroked="f">
          <v:textbox inset="0,0,0,0">
            <w:txbxContent>
              <w:p>
                <w:pPr>
                  <w:spacing w:before="0" w:after="0" w:line="366" w:lineRule="exact"/>
                  <w:ind w:left="20" w:right="-69"/>
                  <w:jc w:val="left"/>
                  <w:tabs>
                    <w:tab w:pos="640" w:val="left"/>
                    <w:tab w:pos="1620" w:val="left"/>
                  </w:tabs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w w:val="86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86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-11"/>
                    <w:w w:val="100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2"/>
                  </w:rPr>
                  <w:t>以内的加减法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8.258148pt;margin-top:55.286922pt;width:33.929943pt;height:17.96pt;mso-position-horizontal-relative:page;mso-position-vertical-relative:page;z-index:-3865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日期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7617pt;margin-top:55.767925pt;width:141.79273pt;height:17.96pt;mso-position-horizontal-relative:page;mso-position-vertical-relative:page;z-index:-3864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请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5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分钟内完成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60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道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397995pt;margin-top:55.286922pt;width:181.414958pt;height:18.441pt;mso-position-horizontal-relative:page;mso-position-vertical-relative:page;z-index:-3863" type="#_x0000_t202" filled="f" stroked="f">
          <v:textbox inset="0,0,0,0">
            <w:txbxContent>
              <w:p>
                <w:pPr>
                  <w:spacing w:before="0" w:after="0" w:line="366" w:lineRule="exact"/>
                  <w:ind w:left="20" w:right="-69"/>
                  <w:jc w:val="left"/>
                  <w:tabs>
                    <w:tab w:pos="640" w:val="left"/>
                    <w:tab w:pos="1620" w:val="left"/>
                  </w:tabs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w w:val="86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86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-11"/>
                    <w:w w:val="100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2"/>
                  </w:rPr>
                  <w:t>以内的加减法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8.258148pt;margin-top:55.286922pt;width:33.929943pt;height:17.96pt;mso-position-horizontal-relative:page;mso-position-vertical-relative:page;z-index:-3862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日期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7617pt;margin-top:55.767925pt;width:141.79273pt;height:17.96pt;mso-position-horizontal-relative:page;mso-position-vertical-relative:page;z-index:-3861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请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5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分钟内完成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60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道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397995pt;margin-top:55.286922pt;width:181.414958pt;height:18.441pt;mso-position-horizontal-relative:page;mso-position-vertical-relative:page;z-index:-3860" type="#_x0000_t202" filled="f" stroked="f">
          <v:textbox inset="0,0,0,0">
            <w:txbxContent>
              <w:p>
                <w:pPr>
                  <w:spacing w:before="0" w:after="0" w:line="366" w:lineRule="exact"/>
                  <w:ind w:left="20" w:right="-69"/>
                  <w:jc w:val="left"/>
                  <w:tabs>
                    <w:tab w:pos="640" w:val="left"/>
                    <w:tab w:pos="1620" w:val="left"/>
                  </w:tabs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w w:val="86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86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1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>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-11"/>
                    <w:w w:val="100"/>
                    <w:position w:val="1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  <w:tab/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highlight w:val="yellow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FF0000"/>
                    <w:spacing w:val="0"/>
                    <w:w w:val="100"/>
                    <w:position w:val="1"/>
                  </w:rPr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2"/>
                  </w:rPr>
                  <w:t>以内的加减法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8.258148pt;margin-top:55.286922pt;width:33.929943pt;height:17.96pt;mso-position-horizontal-relative:page;mso-position-vertical-relative:page;z-index:-3859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日期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7617pt;margin-top:55.767925pt;width:141.79273pt;height:17.96pt;mso-position-horizontal-relative:page;mso-position-vertical-relative:page;z-index:-3858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68"/>
                  <w:jc w:val="left"/>
                  <w:rPr>
                    <w:rFonts w:ascii="Microsoft JhengHei" w:hAnsi="Microsoft JhengHei" w:cs="Microsoft JhengHei" w:eastAsia="Microsoft JhengHei"/>
                    <w:sz w:val="32"/>
                    <w:szCs w:val="3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请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5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分钟内完成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60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1"/>
                  </w:rPr>
                  <w:t>道</w:t>
                </w:r>
                <w:r>
                  <w:rPr>
                    <w:rFonts w:ascii="Microsoft JhengHei" w:hAnsi="Microsoft JhengHei" w:cs="Microsoft JhengHei" w:eastAsia="Microsoft JhengHei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gong.xin</dc:creator>
  <dc:title>&lt;8D6C99C990B690AC8AED2E786C736D&gt;</dc:title>
  <dcterms:created xsi:type="dcterms:W3CDTF">2018-09-06T11:22:32Z</dcterms:created>
  <dcterms:modified xsi:type="dcterms:W3CDTF">2018-09-06T11:22:32Z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LastSaved">
    <vt:filetime>2018-09-06T00:00:00Z</vt:filetime>
  </property>
</Properties>
</file>