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2D" w:rsidRPr="00892194" w:rsidRDefault="00B1622D" w:rsidP="00B1622D">
      <w:pPr>
        <w:ind w:firstLineChars="492" w:firstLine="31680"/>
        <w:rPr>
          <w:rFonts w:cs="Times New Roman"/>
          <w:b/>
          <w:bCs/>
          <w:sz w:val="28"/>
          <w:szCs w:val="28"/>
        </w:rPr>
      </w:pPr>
      <w:r w:rsidRPr="00892194">
        <w:rPr>
          <w:rFonts w:cs="宋体" w:hint="eastAsia"/>
          <w:b/>
          <w:bCs/>
          <w:sz w:val="28"/>
          <w:szCs w:val="28"/>
        </w:rPr>
        <w:t>两位数加整十数、一位数（不进位）的口算练习题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15+70=         80+12=        14+40=         35+40=        39+60=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13+5=          6+12=         7+41=          5+82=         7+51=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40+27=         69+10=        46+40=         60+25=        50+42=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67+2=          7+22=         3+44=          4+62=         95+4=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30+34=         40+45=        42+30=         30+46=        60+36=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21+2=          7+51=         2+37=          5+14=         26+1=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20+35=         18+20=        42+40=         40+14=        20+19=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52+7=          71+8=         32+5=          3+35=         7+72=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28+40=         20+65=        50+32=         64+30=        26+20=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32+4=          5+93=         45+3=          93+1=         5+73=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70+28=         80+11=        46+10=         42+20=        40+47=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2+81=          75+4=         5+43=          7+52=         42+6=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27+70=         70+25=        17+70=         10+71=        60+31=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74+2=          4+25=         21+8=          23+6=         1+15=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34+30=         46+20=        53+40=          4+12=        89+10=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3+24=          2+26=         35+4=           3+56=         6+42=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43+50=         20+18=        10+75=          21+40=        70+22=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2+96=          93+4=         56+2=           3+95=         93+2=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50+32=         37+50=        10+56=          26+40=        41+30=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1+85=          41+6=         4+53=           75+2=         4+35=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 xml:space="preserve"> </w:t>
      </w:r>
    </w:p>
    <w:p w:rsidR="00B1622D" w:rsidRPr="00892194" w:rsidRDefault="00B1622D" w:rsidP="00892194">
      <w:pPr>
        <w:ind w:firstLineChars="393" w:firstLine="31680"/>
        <w:rPr>
          <w:rFonts w:cs="Times New Roman"/>
          <w:b/>
          <w:bCs/>
          <w:sz w:val="28"/>
          <w:szCs w:val="28"/>
        </w:rPr>
      </w:pPr>
      <w:r w:rsidRPr="00892194">
        <w:rPr>
          <w:rFonts w:cs="宋体" w:hint="eastAsia"/>
          <w:b/>
          <w:bCs/>
          <w:sz w:val="28"/>
          <w:szCs w:val="28"/>
        </w:rPr>
        <w:t>两位数减整十数、一位数（不退位）的口算练习题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 xml:space="preserve"> 95-60=         89-70=         88-10=        59-30=        58-20=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35-1=           43-2=          68-3=         77-5=         49-7=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74-40=          99-50=         81-60=        99-40=        42-30=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95-2=           75-4=          26-1=         48-4=         78-7=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68-50=          34-30=         74-60=        87-50=        62-50=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83-1=           79-8=          19-4=         96-3=         49-8=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92-90=          17-10=         84-70=        72-70=        18-10=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37-5=           56-2=          28-3=         17-1=         58-5=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76-40=          94-30=         79-30=        47-30=        96-10=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94-2=           75-4=          84-3=         75-2=         66-3=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67-10=          72-10=         93-80=        91-10=        36-30=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62-1=           57-2=          28-3=         36-5=         88-7=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66-10=          61-40=         64-20=        73-50=        52-50=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68-4=           86-3=          79-1=         85-5=         97-4=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67-50=          63-20=         42-30=        93-60=        78-30=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18-6=           78-4=          89-8=         38-5=         24-4=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43-30=          79-20=         92-60=        71-30=        64-30=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78-8=           74-2=          37-2=         77-1=         86-4=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41-20=          96-40=         89-40=        81-40=        72-20=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69-7=           42-1=          35-4=         87-3=         17-6=</w:t>
      </w:r>
    </w:p>
    <w:p w:rsidR="00B1622D" w:rsidRDefault="00B1622D" w:rsidP="00892194">
      <w:pPr>
        <w:rPr>
          <w:rFonts w:cs="Times New Roman"/>
          <w:b/>
          <w:bCs/>
          <w:sz w:val="28"/>
          <w:szCs w:val="28"/>
        </w:rPr>
      </w:pPr>
    </w:p>
    <w:p w:rsidR="00B1622D" w:rsidRPr="00892194" w:rsidRDefault="00B1622D" w:rsidP="00892194">
      <w:pPr>
        <w:ind w:firstLineChars="591" w:firstLine="31680"/>
        <w:rPr>
          <w:rFonts w:cs="Times New Roman"/>
          <w:b/>
          <w:bCs/>
          <w:sz w:val="28"/>
          <w:szCs w:val="28"/>
        </w:rPr>
      </w:pPr>
      <w:r w:rsidRPr="00892194">
        <w:rPr>
          <w:rFonts w:cs="宋体" w:hint="eastAsia"/>
          <w:b/>
          <w:bCs/>
          <w:sz w:val="28"/>
          <w:szCs w:val="28"/>
        </w:rPr>
        <w:t>两位数加一位数（进位）的口算练习题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16+9=          5+18=         17+3=        36+6=        29+5=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48+8=         35+8=         4+19=       7+26=        4+37=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19+8=         29+7=         7+38=       9+18=        46+7=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62+8=         75+5=         23+7=       26+8=        32+8=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16+9=         24+6=         5+37=       44+7=        67+9=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61+9=         85+4=         91+8=       82+5=        39+1=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23+7=         37+4=         78+3=       27+6=        39+8=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9+25=         85+6=         92+4=       86+2=        48+7=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2+38=         56+8=         36+5=       35+6=        46+9=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23+8=         46+6=         84+7=       34+7=        56+3=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12+9=         93+3=         58+3=       75+7=        35+6=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39+2=         27+4=         68+5=       37+9=        34+9=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23+7=         47+4=         88+3=       47+6=        39+8=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26+8=         19+6=         28+5=       53+6=        78+5=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23+8=         89+6=         75+5=       86+6=        68+7=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26+9=         25+6=         29+4=       49+7=        87+9=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61+9=         85+4=         91+8=       82+5=        46+7=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73+7=         37+4=         78+3=       39+8=        68+5=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16+9=         5+18=         17+3=       36+6=        29+5=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48+8=         35+8=         4+19=       7+26=        4+37=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 xml:space="preserve"> </w:t>
      </w:r>
    </w:p>
    <w:p w:rsidR="00B1622D" w:rsidRPr="00892194" w:rsidRDefault="00B1622D" w:rsidP="00892194">
      <w:pPr>
        <w:ind w:firstLineChars="591" w:firstLine="31680"/>
        <w:rPr>
          <w:rFonts w:cs="Times New Roman"/>
          <w:b/>
          <w:bCs/>
          <w:sz w:val="28"/>
          <w:szCs w:val="28"/>
        </w:rPr>
      </w:pPr>
      <w:r w:rsidRPr="00892194">
        <w:rPr>
          <w:rFonts w:cs="宋体" w:hint="eastAsia"/>
          <w:b/>
          <w:bCs/>
          <w:sz w:val="28"/>
          <w:szCs w:val="28"/>
        </w:rPr>
        <w:t>两位数减一位数（退位）的口算练习题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51-4=          98-9=         37-8=         64-5=         62-9=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32-6=          45-7=         36-8=         95-7=         62-5=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97-9=          21-9=         68-9=         56-8=         93-5=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54-6=          92-8=         92-5=         64-9=         81-4=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57-9=          45-9=         64-6=         87-8=         44-8=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 xml:space="preserve">68-9=          71-2=         64-5=         62-9=         32-6=   </w:t>
      </w:r>
    </w:p>
    <w:p w:rsidR="00B1622D" w:rsidRPr="00892194" w:rsidRDefault="00B1622D" w:rsidP="00892194">
      <w:pPr>
        <w:rPr>
          <w:rFonts w:cs="Times New Roman"/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 xml:space="preserve">45-7=          36-8=        93-5=         56-8=          54-6=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 xml:space="preserve">95-7=          62-4=         97-8=         21-9=          68-9=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23-5=          64-9=         70-3=        17-9=           92-8=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91-4=          68-9=         90-2=        64-5=          62-9=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32-6=          45-7=         36-8=        95-8=          62-4=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97-9=          21-9=         68-9=        56-8=          93-5=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54-6=          92-8=         91-5=        64-9=          10-6=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88-9=          71-6=         12-6=        45-9=          63-5=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52-4=          70-3=         17-9=        91-7=          98-9=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40-2=          64-5=         62-9=        32-6=          45-7=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36-8=          95-7=         62-4=        97-8=          21-9=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68-9=          56-8=         93-5=        54-6=          92-8=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</w:p>
    <w:p w:rsidR="00B1622D" w:rsidRPr="00892194" w:rsidRDefault="00B1622D" w:rsidP="00892194">
      <w:pPr>
        <w:rPr>
          <w:rFonts w:cs="Times New Roman"/>
          <w:b/>
          <w:bCs/>
          <w:sz w:val="28"/>
          <w:szCs w:val="28"/>
        </w:rPr>
      </w:pPr>
    </w:p>
    <w:p w:rsidR="00B1622D" w:rsidRPr="00892194" w:rsidRDefault="00B1622D" w:rsidP="00892194">
      <w:pPr>
        <w:rPr>
          <w:rFonts w:cs="Times New Roman"/>
          <w:b/>
          <w:bCs/>
          <w:sz w:val="28"/>
          <w:szCs w:val="28"/>
        </w:rPr>
      </w:pPr>
    </w:p>
    <w:p w:rsidR="00B1622D" w:rsidRPr="00892194" w:rsidRDefault="00B1622D" w:rsidP="00892194">
      <w:pPr>
        <w:ind w:firstLineChars="344" w:firstLine="31680"/>
        <w:rPr>
          <w:rFonts w:cs="Times New Roman"/>
          <w:b/>
          <w:bCs/>
          <w:sz w:val="28"/>
          <w:szCs w:val="28"/>
        </w:rPr>
      </w:pPr>
      <w:r w:rsidRPr="00892194">
        <w:rPr>
          <w:rFonts w:cs="宋体" w:hint="eastAsia"/>
          <w:b/>
          <w:bCs/>
          <w:sz w:val="28"/>
          <w:szCs w:val="28"/>
        </w:rPr>
        <w:t>两位数加减一位数的进位加法、退位减法口算练习题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18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27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28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2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36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27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23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94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77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60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80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48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49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18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48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18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50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60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90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50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91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2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56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9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35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36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8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49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6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68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42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32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73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83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34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24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15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55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67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48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93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44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84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46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85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87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3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76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77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68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69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1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25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15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65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75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56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58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2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68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3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39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47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75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72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42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80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3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91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94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44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32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12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28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86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84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64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35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95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75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34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43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53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35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89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2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41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61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22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91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83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76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57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19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37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45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61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24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54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84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34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69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73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28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81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13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rFonts w:cs="Times New Roman"/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96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66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57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87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48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</w:p>
    <w:p w:rsidR="00B1622D" w:rsidRPr="00892194" w:rsidRDefault="00B1622D" w:rsidP="00892194">
      <w:pPr>
        <w:rPr>
          <w:rFonts w:cs="Times New Roman"/>
          <w:b/>
          <w:bCs/>
          <w:sz w:val="28"/>
          <w:szCs w:val="28"/>
        </w:rPr>
      </w:pPr>
    </w:p>
    <w:p w:rsidR="00B1622D" w:rsidRPr="00892194" w:rsidRDefault="00B1622D" w:rsidP="00892194">
      <w:pPr>
        <w:ind w:firstLineChars="295" w:firstLine="31680"/>
        <w:rPr>
          <w:rFonts w:cs="Times New Roman"/>
          <w:b/>
          <w:bCs/>
          <w:sz w:val="28"/>
          <w:szCs w:val="28"/>
        </w:rPr>
      </w:pPr>
      <w:r w:rsidRPr="00892194">
        <w:rPr>
          <w:rFonts w:cs="宋体" w:hint="eastAsia"/>
          <w:b/>
          <w:bCs/>
          <w:sz w:val="28"/>
          <w:szCs w:val="28"/>
        </w:rPr>
        <w:t>两位数加减一位数的进位加法、退位减法口算练习题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14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18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2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16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24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27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3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90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1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80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2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70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3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20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30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28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3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35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36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45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48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2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80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70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51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41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21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54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45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48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36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49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2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61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62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63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43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33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49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3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56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63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64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54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23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51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60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30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11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2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56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63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49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1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64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72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71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3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61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14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84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94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16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18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3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24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27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28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25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42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3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52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42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52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35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16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18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27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28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70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86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80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40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51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2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36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45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48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3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54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49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51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3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61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75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16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96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56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16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18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27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28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67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78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67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32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72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36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45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48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49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56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rFonts w:cs="Times New Roman"/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16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46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51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22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3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22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</w:p>
    <w:p w:rsidR="00B1622D" w:rsidRPr="00892194" w:rsidRDefault="00B1622D" w:rsidP="00892194">
      <w:pPr>
        <w:rPr>
          <w:rFonts w:cs="Times New Roman"/>
          <w:b/>
          <w:bCs/>
          <w:sz w:val="28"/>
          <w:szCs w:val="28"/>
        </w:rPr>
      </w:pPr>
    </w:p>
    <w:p w:rsidR="00B1622D" w:rsidRPr="00892194" w:rsidRDefault="00B1622D" w:rsidP="00892194">
      <w:pPr>
        <w:ind w:firstLineChars="840" w:firstLine="31680"/>
        <w:rPr>
          <w:rFonts w:cs="Times New Roman"/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100</w:t>
      </w:r>
      <w:r w:rsidRPr="00892194">
        <w:rPr>
          <w:rFonts w:cs="宋体" w:hint="eastAsia"/>
          <w:b/>
          <w:bCs/>
          <w:sz w:val="28"/>
          <w:szCs w:val="28"/>
        </w:rPr>
        <w:t>以内的加减法口算综合练习题</w:t>
      </w:r>
    </w:p>
    <w:p w:rsidR="00B1622D" w:rsidRPr="00892194" w:rsidRDefault="00B1622D" w:rsidP="00892194">
      <w:pPr>
        <w:rPr>
          <w:rFonts w:cs="Times New Roman"/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72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2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45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86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96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2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24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</w:p>
    <w:p w:rsidR="00B1622D" w:rsidRPr="00892194" w:rsidRDefault="00B1622D" w:rsidP="00892194">
      <w:pPr>
        <w:rPr>
          <w:rFonts w:cs="Times New Roman"/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40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2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46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43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18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2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38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</w:p>
    <w:p w:rsidR="00B1622D" w:rsidRPr="00892194" w:rsidRDefault="00B1622D" w:rsidP="00892194">
      <w:pPr>
        <w:rPr>
          <w:rFonts w:cs="Times New Roman"/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35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85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2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59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78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10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82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</w:p>
    <w:p w:rsidR="00B1622D" w:rsidRPr="00892194" w:rsidRDefault="00B1622D" w:rsidP="00892194">
      <w:pPr>
        <w:rPr>
          <w:rFonts w:cs="Times New Roman"/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64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32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49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63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3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84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2</w:t>
      </w:r>
      <w:r w:rsidRPr="00892194">
        <w:rPr>
          <w:rFonts w:cs="宋体" w:hint="eastAsia"/>
          <w:b/>
          <w:bCs/>
          <w:sz w:val="28"/>
          <w:szCs w:val="28"/>
        </w:rPr>
        <w:t>＝</w:t>
      </w:r>
    </w:p>
    <w:p w:rsidR="00B1622D" w:rsidRPr="00892194" w:rsidRDefault="00B1622D" w:rsidP="00892194">
      <w:pPr>
        <w:rPr>
          <w:rFonts w:cs="Times New Roman"/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60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11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20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45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3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30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60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</w:p>
    <w:p w:rsidR="00B1622D" w:rsidRPr="00892194" w:rsidRDefault="00B1622D" w:rsidP="00892194">
      <w:pPr>
        <w:rPr>
          <w:rFonts w:cs="Times New Roman"/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25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36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84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52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3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71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</w:p>
    <w:p w:rsidR="00B1622D" w:rsidRPr="00892194" w:rsidRDefault="00B1622D" w:rsidP="00892194">
      <w:pPr>
        <w:rPr>
          <w:rFonts w:cs="Times New Roman"/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88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76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0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93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3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18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70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</w:p>
    <w:p w:rsidR="00B1622D" w:rsidRPr="00892194" w:rsidRDefault="00B1622D" w:rsidP="00892194">
      <w:pPr>
        <w:rPr>
          <w:rFonts w:cs="Times New Roman"/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56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20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64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65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3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15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3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30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3</w:t>
      </w:r>
      <w:r w:rsidRPr="00892194">
        <w:rPr>
          <w:rFonts w:cs="宋体" w:hint="eastAsia"/>
          <w:b/>
          <w:bCs/>
          <w:sz w:val="28"/>
          <w:szCs w:val="28"/>
        </w:rPr>
        <w:t>＝</w:t>
      </w:r>
    </w:p>
    <w:p w:rsidR="00B1622D" w:rsidRPr="00892194" w:rsidRDefault="00B1622D" w:rsidP="00892194">
      <w:pPr>
        <w:rPr>
          <w:rFonts w:cs="Times New Roman"/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32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29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35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2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73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25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43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87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10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39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3=       48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30=        95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40=</w:t>
      </w:r>
    </w:p>
    <w:p w:rsidR="00B1622D" w:rsidRPr="00892194" w:rsidRDefault="00B1622D" w:rsidP="00892194">
      <w:pPr>
        <w:rPr>
          <w:rFonts w:cs="Times New Roman"/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81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2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60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39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10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76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10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70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30</w:t>
      </w:r>
      <w:r w:rsidRPr="00892194">
        <w:rPr>
          <w:rFonts w:cs="宋体" w:hint="eastAsia"/>
          <w:b/>
          <w:bCs/>
          <w:sz w:val="28"/>
          <w:szCs w:val="28"/>
        </w:rPr>
        <w:t>＝</w:t>
      </w:r>
    </w:p>
    <w:p w:rsidR="00B1622D" w:rsidRPr="00892194" w:rsidRDefault="00B1622D" w:rsidP="00892194">
      <w:pPr>
        <w:rPr>
          <w:rFonts w:cs="Times New Roman"/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48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47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52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43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68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</w:p>
    <w:p w:rsidR="00B1622D" w:rsidRPr="00892194" w:rsidRDefault="00B1622D" w:rsidP="00892194">
      <w:pPr>
        <w:rPr>
          <w:rFonts w:cs="Times New Roman"/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40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2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27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32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41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2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38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</w:p>
    <w:p w:rsidR="00B1622D" w:rsidRPr="00892194" w:rsidRDefault="00B1622D" w:rsidP="00892194">
      <w:pPr>
        <w:rPr>
          <w:rFonts w:cs="Times New Roman"/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30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2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72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2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66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39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2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20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</w:p>
    <w:p w:rsidR="00B1622D" w:rsidRPr="00892194" w:rsidRDefault="00B1622D" w:rsidP="00892194">
      <w:pPr>
        <w:rPr>
          <w:rFonts w:cs="Times New Roman"/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53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35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2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39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8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50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20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1</w:t>
      </w:r>
      <w:r w:rsidRPr="00892194">
        <w:rPr>
          <w:rFonts w:cs="宋体" w:hint="eastAsia"/>
          <w:b/>
          <w:bCs/>
          <w:sz w:val="28"/>
          <w:szCs w:val="28"/>
        </w:rPr>
        <w:t>＝</w:t>
      </w:r>
    </w:p>
    <w:p w:rsidR="00B1622D" w:rsidRPr="00892194" w:rsidRDefault="00B1622D" w:rsidP="00892194">
      <w:pPr>
        <w:rPr>
          <w:rFonts w:cs="Times New Roman"/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40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62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89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63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3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34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2</w:t>
      </w:r>
      <w:r w:rsidRPr="00892194">
        <w:rPr>
          <w:rFonts w:cs="宋体" w:hint="eastAsia"/>
          <w:b/>
          <w:bCs/>
          <w:sz w:val="28"/>
          <w:szCs w:val="28"/>
        </w:rPr>
        <w:t>＝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50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4=        11+2=          53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3=       60+8=          80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7=</w:t>
      </w:r>
    </w:p>
    <w:p w:rsidR="00B1622D" w:rsidRPr="00892194" w:rsidRDefault="00B1622D" w:rsidP="00892194">
      <w:pPr>
        <w:rPr>
          <w:rFonts w:cs="Times New Roman"/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32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26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84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35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10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71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</w:p>
    <w:p w:rsidR="00B1622D" w:rsidRPr="00892194" w:rsidRDefault="00B1622D" w:rsidP="00892194">
      <w:pPr>
        <w:rPr>
          <w:rFonts w:cs="Times New Roman"/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12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29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33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2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3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40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15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</w:p>
    <w:p w:rsidR="00B1622D" w:rsidRPr="00892194" w:rsidRDefault="00B1622D" w:rsidP="00892194">
      <w:pPr>
        <w:rPr>
          <w:rFonts w:cs="Times New Roman"/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23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37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1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29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3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38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3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15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</w:p>
    <w:p w:rsidR="00B1622D" w:rsidRPr="00892194" w:rsidRDefault="00B1622D" w:rsidP="00892194">
      <w:pPr>
        <w:rPr>
          <w:rFonts w:cs="Times New Roman"/>
          <w:b/>
          <w:bCs/>
          <w:sz w:val="28"/>
          <w:szCs w:val="28"/>
        </w:rPr>
      </w:pPr>
    </w:p>
    <w:p w:rsidR="00B1622D" w:rsidRPr="00892194" w:rsidRDefault="00B1622D" w:rsidP="00892194">
      <w:pPr>
        <w:ind w:firstLineChars="541" w:firstLine="31680"/>
        <w:rPr>
          <w:rFonts w:cs="Times New Roman"/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100</w:t>
      </w:r>
      <w:r w:rsidRPr="00892194">
        <w:rPr>
          <w:rFonts w:cs="宋体" w:hint="eastAsia"/>
          <w:b/>
          <w:bCs/>
          <w:sz w:val="28"/>
          <w:szCs w:val="28"/>
        </w:rPr>
        <w:t>以内的加减法口算综合练习题</w:t>
      </w:r>
    </w:p>
    <w:p w:rsidR="00B1622D" w:rsidRPr="00892194" w:rsidRDefault="00B1622D" w:rsidP="00892194">
      <w:pPr>
        <w:rPr>
          <w:rFonts w:cs="Times New Roman"/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18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2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30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43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1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86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2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70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3</w:t>
      </w:r>
      <w:r w:rsidRPr="00892194">
        <w:rPr>
          <w:rFonts w:cs="宋体" w:hint="eastAsia"/>
          <w:b/>
          <w:bCs/>
          <w:sz w:val="28"/>
          <w:szCs w:val="28"/>
        </w:rPr>
        <w:t>＝</w:t>
      </w:r>
    </w:p>
    <w:p w:rsidR="00B1622D" w:rsidRPr="00892194" w:rsidRDefault="00B1622D" w:rsidP="00892194">
      <w:pPr>
        <w:rPr>
          <w:rFonts w:cs="Times New Roman"/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30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2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72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2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66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39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2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20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</w:p>
    <w:p w:rsidR="00B1622D" w:rsidRPr="00892194" w:rsidRDefault="00B1622D" w:rsidP="00892194">
      <w:pPr>
        <w:rPr>
          <w:rFonts w:cs="Times New Roman"/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53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35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2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39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4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8</w:t>
      </w:r>
      <w:r w:rsidRPr="00892194">
        <w:rPr>
          <w:rFonts w:cs="宋体" w:hint="eastAsia"/>
          <w:b/>
          <w:bCs/>
          <w:sz w:val="28"/>
          <w:szCs w:val="28"/>
        </w:rPr>
        <w:t>＋</w:t>
      </w:r>
      <w:r w:rsidRPr="00892194">
        <w:rPr>
          <w:b/>
          <w:bCs/>
          <w:sz w:val="28"/>
          <w:szCs w:val="28"/>
        </w:rPr>
        <w:t>50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20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1</w:t>
      </w:r>
      <w:r w:rsidRPr="00892194">
        <w:rPr>
          <w:rFonts w:cs="宋体" w:hint="eastAsia"/>
          <w:b/>
          <w:bCs/>
          <w:sz w:val="28"/>
          <w:szCs w:val="28"/>
        </w:rPr>
        <w:t>＝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 xml:space="preserve">16+9=         5+18=         17+3=        36+6=         29+5=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96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66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57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87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48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 xml:space="preserve">87+9=         48+8=         35+8=        4+19=         7+26=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25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15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65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75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56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 xml:space="preserve">4+37=         29+4=         19+8=        19+7=         7+38=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72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42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80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3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91-5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94-7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 xml:space="preserve">9+18=         40+6=         35+30=       62+8=         75+5=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93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44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84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46-7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85-9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 xml:space="preserve">23+7=         26+8=         19+60=       32+8=         16+9=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84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64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35-6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95-7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75-8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24+6=         5+37=         44+7=        67+9=         50+8=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41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61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22-9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91-8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83-4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 xml:space="preserve">61+9=         85+4=         91+8=        82+5=         39+1=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63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5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73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23-7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81-9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13-8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 xml:space="preserve">46+7=         23+7=         37+4=        78+3=         27+6=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84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64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9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35</w:t>
      </w:r>
      <w:r w:rsidRPr="00892194">
        <w:rPr>
          <w:rFonts w:cs="宋体" w:hint="eastAsia"/>
          <w:b/>
          <w:bCs/>
          <w:sz w:val="28"/>
          <w:szCs w:val="28"/>
        </w:rPr>
        <w:t>－</w:t>
      </w:r>
      <w:r w:rsidRPr="00892194">
        <w:rPr>
          <w:b/>
          <w:bCs/>
          <w:sz w:val="28"/>
          <w:szCs w:val="28"/>
        </w:rPr>
        <w:t>6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95-7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  75-8</w:t>
      </w:r>
      <w:r w:rsidRPr="00892194">
        <w:rPr>
          <w:rFonts w:cs="宋体" w:hint="eastAsia"/>
          <w:b/>
          <w:bCs/>
          <w:sz w:val="28"/>
          <w:szCs w:val="28"/>
        </w:rPr>
        <w:t>＝</w:t>
      </w:r>
      <w:r w:rsidRPr="00892194">
        <w:rPr>
          <w:b/>
          <w:bCs/>
          <w:sz w:val="28"/>
          <w:szCs w:val="28"/>
        </w:rPr>
        <w:t xml:space="preserve">    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 xml:space="preserve">39+8=         68+5=         9+25=        85+6=         92+4=  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</w:p>
    <w:p w:rsidR="00B1622D" w:rsidRPr="00892194" w:rsidRDefault="00B1622D" w:rsidP="00892194">
      <w:pPr>
        <w:ind w:firstLineChars="690" w:firstLine="31680"/>
        <w:rPr>
          <w:rFonts w:cs="Times New Roman"/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100</w:t>
      </w:r>
      <w:r w:rsidRPr="00892194">
        <w:rPr>
          <w:rFonts w:cs="宋体" w:hint="eastAsia"/>
          <w:b/>
          <w:bCs/>
          <w:sz w:val="28"/>
          <w:szCs w:val="28"/>
        </w:rPr>
        <w:t>以内的加减法口算综合练习题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75-5=        5+8=         54-9=        36+6=        5+57=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29+6=        71-6=        7+5=         60+9=        13-6=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15-7=        5+37=        12-7=        15-8=        45-8=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9+3=         12-9=        8+42=        9+5=         8+5=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56-4=        46+3=        44+7=        74-6=        63-3=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15-8=        84-5=        13-6=        12-3=        12-4=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80-7=        8+59=        8+7=         8+40=        53-5=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33-20=       64-40=       18-10=       85-9=        43+9=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45+7=        13-8=        81-5=        59+4=        75+6=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13-5=        7+6=         3+37=        72-6=        13-4=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5+39=        59+7=        46-40=       4+7=         8+42=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40-7=        76-50=       13-7=        26-3=        64-7=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14-8=        7+9=         60-2=        29+7=        9+6=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5+32=        8+3=         13-8=        14-6=        15-6=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4+8=         15-7=        35+8=        59+4=        81+9=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17-9=        31-8=        80-7=        57-9=        16+8=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81-4=        5+47=        43-20=       29+4=        62-5=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56+5=        16-9=        4+9=         8+53=        23+9=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12-3=        26+8=        65-3=        76-8=        92-8=</w:t>
      </w:r>
    </w:p>
    <w:p w:rsidR="00B1622D" w:rsidRPr="00892194" w:rsidRDefault="00B1622D" w:rsidP="00892194">
      <w:pPr>
        <w:rPr>
          <w:b/>
          <w:bCs/>
          <w:sz w:val="28"/>
          <w:szCs w:val="28"/>
        </w:rPr>
      </w:pPr>
      <w:r w:rsidRPr="00892194">
        <w:rPr>
          <w:b/>
          <w:bCs/>
          <w:sz w:val="28"/>
          <w:szCs w:val="28"/>
        </w:rPr>
        <w:t>40-7=        50-5=        12-5=        17-9=        12-4=</w:t>
      </w:r>
    </w:p>
    <w:p w:rsidR="00B1622D" w:rsidRPr="00892194" w:rsidRDefault="00B1622D" w:rsidP="00892194">
      <w:pPr>
        <w:rPr>
          <w:rFonts w:cs="Times New Roman"/>
          <w:b/>
          <w:bCs/>
          <w:sz w:val="28"/>
          <w:szCs w:val="28"/>
        </w:rPr>
      </w:pPr>
    </w:p>
    <w:sectPr w:rsidR="00B1622D" w:rsidRPr="00892194" w:rsidSect="007F770D">
      <w:pgSz w:w="11906" w:h="16838"/>
      <w:pgMar w:top="1440" w:right="14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22D" w:rsidRDefault="00B1622D" w:rsidP="00CC4C10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622D" w:rsidRDefault="00B1622D" w:rsidP="00CC4C10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22D" w:rsidRDefault="00B1622D" w:rsidP="00CC4C10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622D" w:rsidRDefault="00B1622D" w:rsidP="00CC4C10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C10"/>
    <w:rsid w:val="0015026D"/>
    <w:rsid w:val="00165588"/>
    <w:rsid w:val="001F4162"/>
    <w:rsid w:val="002D648F"/>
    <w:rsid w:val="002F6311"/>
    <w:rsid w:val="003A4A4B"/>
    <w:rsid w:val="003F2AD0"/>
    <w:rsid w:val="004B3532"/>
    <w:rsid w:val="0065326C"/>
    <w:rsid w:val="00683B68"/>
    <w:rsid w:val="006E4D42"/>
    <w:rsid w:val="007D52BB"/>
    <w:rsid w:val="007F770D"/>
    <w:rsid w:val="00892194"/>
    <w:rsid w:val="008F75CC"/>
    <w:rsid w:val="00B1622D"/>
    <w:rsid w:val="00B615B2"/>
    <w:rsid w:val="00BF7548"/>
    <w:rsid w:val="00C8152E"/>
    <w:rsid w:val="00CC4C10"/>
    <w:rsid w:val="00D338E9"/>
    <w:rsid w:val="00DE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720"/>
    <w:pPr>
      <w:widowControl w:val="0"/>
      <w:spacing w:line="360" w:lineRule="auto"/>
      <w:jc w:val="both"/>
    </w:pPr>
    <w:rPr>
      <w:rFonts w:cs="Calibri"/>
      <w:szCs w:val="21"/>
    </w:rPr>
  </w:style>
  <w:style w:type="paragraph" w:styleId="Heading2">
    <w:name w:val="heading 2"/>
    <w:basedOn w:val="Normal"/>
    <w:link w:val="Heading2Char"/>
    <w:uiPriority w:val="99"/>
    <w:qFormat/>
    <w:rsid w:val="003A4A4B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A4A4B"/>
    <w:rPr>
      <w:rFonts w:ascii="宋体" w:eastAsia="宋体" w:hAnsi="宋体" w:cs="宋体"/>
      <w:b/>
      <w:bCs/>
      <w:kern w:val="0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rsid w:val="00CC4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4C1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C4C1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4C10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CC4C1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CC4C10"/>
  </w:style>
  <w:style w:type="character" w:styleId="Strong">
    <w:name w:val="Strong"/>
    <w:basedOn w:val="DefaultParagraphFont"/>
    <w:uiPriority w:val="99"/>
    <w:qFormat/>
    <w:rsid w:val="007D52BB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rsid w:val="002F63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F6311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62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262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98562263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98562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1641</Words>
  <Characters>9360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两位数加整十数、一位数（不进位）的口算练习题</dc:title>
  <dc:subject/>
  <dc:creator>Lenovo User</dc:creator>
  <cp:keywords/>
  <dc:description/>
  <cp:lastModifiedBy>Windows 用户</cp:lastModifiedBy>
  <cp:revision>2</cp:revision>
  <dcterms:created xsi:type="dcterms:W3CDTF">2016-04-07T05:59:00Z</dcterms:created>
  <dcterms:modified xsi:type="dcterms:W3CDTF">2016-04-07T05:59:00Z</dcterms:modified>
</cp:coreProperties>
</file>