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天</w:t>
      </w:r>
      <w:bookmarkStart w:id="0" w:name="_GoBack"/>
      <w:bookmarkEnd w:id="0"/>
      <w:r>
        <w:rPr>
          <w:rFonts w:hint="eastAsia" w:ascii="楷体" w:hAnsi="楷体" w:eastAsia="楷体"/>
          <w:sz w:val="200"/>
          <w:szCs w:val="160"/>
          <w:bdr w:val="single" w:color="auto" w:sz="4" w:space="0"/>
        </w:rPr>
        <w:t>地人你我他一二三四五上下口耳目手足站坐日月水火山石田禾对云雨风花鸟虫六七八九十爸妈马土不画打棋鸡字词语句子桌纸文数学音乐妹奶白皮小桥台雪儿草家是车羊走也秋气了树叶片大飞会个的船两头里在看见闪星江南可采莲鱼东西北尖说春青蛙夏弯地就冬男女开关正反远有色近听无声去还来多少黄牛只猫边鸭苹果杏桃书包尺作业本笔刀课早校明力尘从众双木林森条心升国旗中红歌起么美丽立午晚昨今年影前后黑狗左右它好朋友比尾巴谁长短把伞兔最公写诗点要过给当串们以成数彩半空问到方没更绿出长睡那海真老师吗同什才亮时候觉得自己很穿衣服快蓝又笑着向和贝娃挂活金哥姐弟叔爷群竹牙用几步为参加洞着乌鸦处找办法旁许放进高住孩玩吧发芽爬呀久回全变工厂医院生</w:t>
      </w:r>
    </w:p>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一</w:t>
      </w:r>
    </w:p>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二</w:t>
      </w:r>
    </w:p>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三</w:t>
      </w:r>
    </w:p>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上</w:t>
      </w:r>
    </w:p>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口</w:t>
      </w:r>
    </w:p>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目</w:t>
      </w:r>
    </w:p>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耳</w:t>
      </w:r>
    </w:p>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手</w:t>
      </w:r>
    </w:p>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日</w:t>
      </w:r>
    </w:p>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田</w:t>
      </w:r>
    </w:p>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禾</w:t>
      </w:r>
    </w:p>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火</w:t>
      </w:r>
    </w:p>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虫</w:t>
      </w:r>
    </w:p>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云</w:t>
      </w:r>
    </w:p>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山</w:t>
      </w:r>
    </w:p>
    <w:p>
      <w:pPr>
        <w:pBdr>
          <w:top w:val="single" w:color="auto" w:sz="4" w:space="1"/>
          <w:left w:val="single" w:color="auto" w:sz="4" w:space="4"/>
          <w:bottom w:val="single" w:color="auto" w:sz="4" w:space="1"/>
          <w:right w:val="single" w:color="auto" w:sz="4" w:space="4"/>
          <w:between w:val="single" w:color="auto" w:sz="4" w:space="1"/>
        </w:pBdr>
        <w:jc w:val="center"/>
        <w:rPr>
          <w:rFonts w:hint="eastAsia" w:ascii="楷体" w:hAnsi="楷体" w:eastAsia="楷体"/>
          <w:sz w:val="200"/>
          <w:szCs w:val="160"/>
          <w:bdr w:val="single" w:color="auto" w:sz="4" w:space="0"/>
        </w:rPr>
      </w:pPr>
      <w:r>
        <w:rPr>
          <w:rFonts w:hint="eastAsia" w:ascii="楷体" w:hAnsi="楷体" w:eastAsia="楷体"/>
          <w:sz w:val="200"/>
          <w:szCs w:val="160"/>
          <w:bdr w:val="single" w:color="auto" w:sz="4" w:space="0"/>
        </w:rPr>
        <w:t>八十了子人大月儿头里可东西天四是女开水去来不小少牛果鸟早书刀尺本木林土力心中五立正在后我好长比巴把下个雨们问有半从你才明同学自己衣白的又和竹牙马用几只石多出见对妈全回工厂</w:t>
      </w:r>
    </w:p>
    <w:p>
      <w:pPr>
        <w:jc w:val="center"/>
        <w:rPr>
          <w:rFonts w:hint="eastAsia"/>
          <w:sz w:val="200"/>
        </w:rPr>
      </w:pPr>
    </w:p>
    <w:p>
      <w:pPr>
        <w:jc w:val="center"/>
        <w:rPr>
          <w:rFonts w:hint="eastAsia"/>
          <w:sz w:val="200"/>
        </w:rPr>
      </w:pPr>
    </w:p>
    <w:sectPr>
      <w:pgSz w:w="16838" w:h="11906" w:orient="landscape"/>
      <w:pgMar w:top="720" w:right="720" w:bottom="720" w:left="720" w:header="851" w:footer="992" w:gutter="0"/>
      <w:cols w:space="427" w:num="6"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B7FE2"/>
    <w:rsid w:val="000A0154"/>
    <w:rsid w:val="00157C30"/>
    <w:rsid w:val="003406EC"/>
    <w:rsid w:val="0045508E"/>
    <w:rsid w:val="004B1FE2"/>
    <w:rsid w:val="004E4BC1"/>
    <w:rsid w:val="005B7FE2"/>
    <w:rsid w:val="00640E7F"/>
    <w:rsid w:val="00776852"/>
    <w:rsid w:val="007C086B"/>
    <w:rsid w:val="009308AF"/>
    <w:rsid w:val="00962FC9"/>
    <w:rsid w:val="00B778E3"/>
    <w:rsid w:val="00BE3212"/>
    <w:rsid w:val="00C950E9"/>
    <w:rsid w:val="00D248F9"/>
    <w:rsid w:val="00D7663A"/>
    <w:rsid w:val="00E423C0"/>
    <w:rsid w:val="00F229AD"/>
    <w:rsid w:val="00F471C2"/>
    <w:rsid w:val="0DF94A04"/>
    <w:rsid w:val="23172BFC"/>
    <w:rsid w:val="30AD5573"/>
    <w:rsid w:val="473D5CB3"/>
    <w:rsid w:val="70BD7371"/>
    <w:rsid w:val="7E933C7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color w:val="000000"/>
      <w:u w:val="none"/>
    </w:rPr>
  </w:style>
  <w:style w:type="character" w:customStyle="1" w:styleId="7">
    <w:name w:val="页眉 字符"/>
    <w:link w:val="3"/>
    <w:uiPriority w:val="99"/>
    <w:rPr>
      <w:rFonts w:ascii="等线" w:hAnsi="等线" w:eastAsia="等线"/>
      <w:kern w:val="2"/>
      <w:sz w:val="18"/>
      <w:szCs w:val="18"/>
    </w:rPr>
  </w:style>
  <w:style w:type="character" w:customStyle="1" w:styleId="8">
    <w:name w:val="页脚 字符"/>
    <w:link w:val="2"/>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891;&#26480;\AppData\Roaming\Microsoft\Templates\&#24494;&#20449;&#20844;&#20247;&#21495;&#65306;&#33891;&#19981;&#261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微信公众号：董不易</Template>
  <Pages>17</Pages>
  <Words>63</Words>
  <Characters>360</Characters>
  <Lines>3</Lines>
  <Paragraphs>1</Paragraphs>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2017-08-08T14:18:00Z</dcterms:created>
  <dc:creator>董杰</dc:creator>
  <cp:lastModifiedBy>Administrator</cp:lastModifiedBy>
  <cp:lastPrinted>2016-11-05T10:52:00Z</cp:lastPrinted>
  <dcterms:modified xsi:type="dcterms:W3CDTF">2017-09-10T11:02:23Z</dcterms:modified>
  <dc:title>天地人你我他一二三四五上下口耳目手足站坐日月水火山石田禾对云雨风花鸟虫六七八九十爸妈马土不画打棋鸡字词语句子桌纸文数学音乐妹奶白皮小桥台雪儿草家是车羊走也秋气了树叶片大飞会个的船两头里在看见闪星江南可采莲鱼东西北尖说春青蛙夏弯地就冬男女开关正反远有色近听无声去还来多少黄牛只猫边鸭苹果杏桃书包尺作业本笔刀课早校明力尘从众双木林森条心升国旗中红歌起么美丽立午晚昨今年影前后黑狗左右它好朋友比尾巴谁长短把伞兔最公写诗点要过给当串们以成数彩半空问到方没更绿出长睡那海真老师吗同什才亮时候觉得自己很穿衣服快蓝又笑着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