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color w:val="auto"/>
          <w:kern w:val="1"/>
          <w:sz w:val="36"/>
          <w:szCs w:val="36"/>
        </w:rPr>
      </w:pPr>
      <w:r>
        <w:rPr>
          <w:rFonts w:hint="eastAsia"/>
          <w:b/>
          <w:color w:val="auto"/>
          <w:kern w:val="1"/>
          <w:sz w:val="36"/>
          <w:szCs w:val="36"/>
        </w:rPr>
        <w:t>人教版小学一年级语文上</w:t>
      </w:r>
      <w:r>
        <w:rPr>
          <w:b/>
          <w:color w:val="auto"/>
          <w:kern w:val="1"/>
          <w:sz w:val="36"/>
          <w:szCs w:val="36"/>
        </w:rPr>
        <w:t>学期</w:t>
      </w:r>
      <w:r>
        <w:rPr>
          <w:rFonts w:hint="eastAsia"/>
          <w:b/>
          <w:color w:val="auto"/>
          <w:kern w:val="1"/>
          <w:sz w:val="36"/>
          <w:szCs w:val="36"/>
        </w:rPr>
        <w:t>第一单元测试</w:t>
      </w:r>
      <w:r>
        <w:rPr>
          <w:b/>
          <w:color w:val="auto"/>
          <w:kern w:val="1"/>
          <w:sz w:val="36"/>
          <w:szCs w:val="36"/>
        </w:rPr>
        <w:t>卷</w:t>
      </w:r>
    </w:p>
    <w:p>
      <w:pPr>
        <w:widowControl/>
        <w:shd w:val="clear" w:color="000000" w:fill="FFFFFF"/>
        <w:spacing w:line="360" w:lineRule="auto"/>
        <w:jc w:val="left"/>
        <w:rPr>
          <w:rFonts w:ascii="宋体" w:hAnsi="宋体" w:cs="Tahoma"/>
          <w:color w:val="auto"/>
          <w:sz w:val="24"/>
        </w:rPr>
      </w:pPr>
      <w:r>
        <w:rPr>
          <w:rFonts w:ascii="宋体" w:hAnsi="宋体" w:cs="Tahoma"/>
          <w:color w:val="auto"/>
          <w:sz w:val="18"/>
          <w:szCs w:val="18"/>
        </w:rPr>
        <w:t xml:space="preserve">       </w:t>
      </w:r>
      <w:r>
        <w:rPr>
          <w:rFonts w:ascii="宋体" w:hAnsi="宋体" w:cs="Tahoma"/>
          <w:color w:val="auto"/>
          <w:szCs w:val="21"/>
        </w:rPr>
        <w:t xml:space="preserve">               </w:t>
      </w:r>
      <w:r>
        <w:rPr>
          <w:rFonts w:ascii="宋体" w:hAnsi="宋体" w:cs="Tahoma"/>
          <w:color w:val="auto"/>
          <w:sz w:val="24"/>
        </w:rPr>
        <w:t xml:space="preserve"> (满分 100分    测试时间  </w:t>
      </w:r>
      <w:r>
        <w:rPr>
          <w:rFonts w:hint="eastAsia" w:ascii="宋体" w:hAnsi="宋体" w:cs="Tahoma"/>
          <w:color w:val="auto"/>
          <w:sz w:val="24"/>
        </w:rPr>
        <w:t>40</w:t>
      </w:r>
      <w:r>
        <w:rPr>
          <w:rFonts w:ascii="宋体" w:hAnsi="宋体" w:cs="Tahoma"/>
          <w:color w:val="auto"/>
          <w:sz w:val="24"/>
        </w:rPr>
        <w:t>分钟)</w:t>
      </w:r>
      <w:r>
        <w:rPr>
          <w:rFonts w:hint="eastAsia" w:ascii="宋体" w:hAnsi="宋体" w:cs="Tahoma"/>
          <w:color w:val="auto"/>
          <w:sz w:val="24"/>
        </w:rPr>
        <w:t xml:space="preserve"> </w:t>
      </w:r>
    </w:p>
    <w:p>
      <w:pPr>
        <w:spacing w:line="560" w:lineRule="exact"/>
        <w:jc w:val="both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书写正确、整洁、美观4分，书写一般2分，书写有待提高0—1分</w:t>
      </w:r>
    </w:p>
    <w:p>
      <w:pPr>
        <w:spacing w:line="4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一、小小书法家。（姿势正确3分，书写漂亮3分，共6分）</w: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215900</wp:posOffset>
                </wp:positionV>
                <wp:extent cx="671830" cy="60261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楷体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hint="eastAsia" w:eastAsia="楷体"/>
                                <w:b/>
                                <w:sz w:val="52"/>
                              </w:rPr>
                              <w:t>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7pt;height:47.45pt;width:52.9pt;z-index:251666432;mso-width-relative:margin;mso-height-relative:margin;" filled="f" stroked="f" coordsize="21600,21600" o:gfxdata="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GzFmrTVAAAACQEAAA8AAAAAAAAAAQAgAAAAIgAA&#10;AGRycy9kb3ducmV2LnhtbFBLAQIUABQAAAAIAIdO4kB5CoWgmQEAAAgDAAAOAAAAAAAAAAEAIAAA&#10;ACQ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楷体"/>
                          <w:b/>
                          <w:sz w:val="52"/>
                        </w:rPr>
                      </w:pPr>
                      <w:r>
                        <w:rPr>
                          <w:rFonts w:hint="eastAsia" w:eastAsia="楷体"/>
                          <w:b/>
                          <w:sz w:val="52"/>
                        </w:rPr>
                        <w:t>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206375</wp:posOffset>
                </wp:positionV>
                <wp:extent cx="585470" cy="8470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847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楷体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hint="eastAsia" w:eastAsia="楷体"/>
                                <w:b/>
                                <w:sz w:val="52"/>
                              </w:rPr>
                              <w:t>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7pt;margin-top:16.25pt;height:66.7pt;width:46.1pt;z-index:251668480;mso-width-relative:margin;mso-height-relative:margin;" filled="f" stroked="f" coordsize="21600,21600" o:gfxdata="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BU07ErXAAAACgEAAA8AAAAAAAAAAQAgAAAAIgAAAGRy&#10;cy9kb3ducmV2LnhtbFBLAQIUABQAAAAIAIdO4kCAMiUBlAEAAAgDAAAOAAAAAAAAAAEAIAAAACY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楷体"/>
                          <w:b/>
                          <w:sz w:val="52"/>
                        </w:rPr>
                      </w:pPr>
                      <w:r>
                        <w:rPr>
                          <w:rFonts w:hint="eastAsia" w:eastAsia="楷体"/>
                          <w:b/>
                          <w:sz w:val="52"/>
                        </w:rPr>
                        <w:t>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1161415</wp:posOffset>
                </wp:positionH>
                <wp:positionV relativeFrom="paragraph">
                  <wp:posOffset>62230</wp:posOffset>
                </wp:positionV>
                <wp:extent cx="878840" cy="495300"/>
                <wp:effectExtent l="4445" t="4445" r="12065" b="1460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840" cy="495300"/>
                          <a:chOff x="5591" y="6321"/>
                          <a:chExt cx="1150" cy="624"/>
                        </a:xfrm>
                      </wpg:grpSpPr>
                      <wpg:grpSp>
                        <wpg:cNvPr id="7" name="组合 7"/>
                        <wpg:cNvGrpSpPr/>
                        <wpg:grpSpPr>
                          <a:xfrm>
                            <a:off x="5591" y="6321"/>
                            <a:ext cx="575" cy="624"/>
                            <a:chOff x="1881" y="6321"/>
                            <a:chExt cx="575" cy="624"/>
                          </a:xfrm>
                        </wpg:grpSpPr>
                        <wps:wsp>
                          <wps:cNvPr id="5" name="直接连接符 5"/>
                          <wps:cNvSpPr/>
                          <wps:spPr>
                            <a:xfrm>
                              <a:off x="1881" y="6633"/>
                              <a:ext cx="57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" name="直接连接符 6"/>
                          <wps:cNvSpPr/>
                          <wps:spPr>
                            <a:xfrm>
                              <a:off x="2169" y="6321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" name="组合 13"/>
                        <wpg:cNvGrpSpPr/>
                        <wpg:grpSpPr>
                          <a:xfrm>
                            <a:off x="5591" y="6321"/>
                            <a:ext cx="1150" cy="624"/>
                            <a:chOff x="1881" y="6321"/>
                            <a:chExt cx="1150" cy="624"/>
                          </a:xfrm>
                        </wpg:grpSpPr>
                        <wps:wsp>
                          <wps:cNvPr id="8" name="矩形 8"/>
                          <wps:cNvSpPr/>
                          <wps:spPr>
                            <a:xfrm>
                              <a:off x="1881" y="6321"/>
                              <a:ext cx="575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12" name="组合 12"/>
                          <wpg:cNvGrpSpPr/>
                          <wpg:grpSpPr>
                            <a:xfrm>
                              <a:off x="2456" y="6321"/>
                              <a:ext cx="575" cy="624"/>
                              <a:chOff x="2456" y="6321"/>
                              <a:chExt cx="575" cy="624"/>
                            </a:xfrm>
                          </wpg:grpSpPr>
                          <wps:wsp>
                            <wps:cNvPr id="9" name="矩形 9"/>
                            <wps:cNvSpPr/>
                            <wps:spPr>
                              <a:xfrm>
                                <a:off x="2456" y="6321"/>
                                <a:ext cx="575" cy="62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" name="直接连接符 10"/>
                            <wps:cNvSpPr/>
                            <wps:spPr>
                              <a:xfrm>
                                <a:off x="2456" y="6633"/>
                                <a:ext cx="5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" name="直接连接符 11"/>
                            <wps:cNvSpPr/>
                            <wps:spPr>
                              <a:xfrm>
                                <a:off x="2744" y="6321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1.45pt;margin-top:4.9pt;height:39pt;width:69.2pt;z-index:251659264;mso-width-relative:page;mso-height-relative:page;" coordorigin="5591,6321" coordsize="1150,624" o:gfxdata="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">
                <o:lock v:ext="edit" aspectratio="f"/>
                <v:group id="_x0000_s1026" o:spid="_x0000_s1026" o:spt="203" style="position:absolute;left:5591;top:6321;height:624;width:575;" coordorigin="1881,6321" coordsize="575,624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1881;top:6633;height:0;width:575;" filled="f" stroked="t" coordsize="21600,21600" o:gfxdata="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Z3G+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2169;top:6321;height:624;width:0;" filled="f" stroked="t" coordsize="21600,21600" o:gfxdata="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LQhi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5591;top:6321;height:624;width:1150;" coordorigin="1881,6321" coordsize="1150,624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1881;top:6321;height:624;width:575;" filled="f" stroked="t" coordsize="21600,21600" o:gfxdata="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5Po4G2AAAA2gAAAA8A&#10;AAAAAAAAAQAgAAAAIgAAAGRycy9kb3ducmV2LnhtbFBLAQIUABQAAAAIAIdO4kAzLwWeOwAAADkA&#10;AAAQAAAAAAAAAAEAIAAAAAUBAABkcnMvc2hhcGV4bWwueG1sUEsFBgAAAAAGAAYAWwEAAK8DAAAA&#10;AA=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group id="_x0000_s1026" o:spid="_x0000_s1026" o:spt="203" style="position:absolute;left:2456;top:6321;height:624;width:575;" coordorigin="2456,6321" coordsize="575,624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2456;top:6321;height:624;width:575;" filled="f" stroked="t" coordsize="21600,21600" o:gfxdata="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AwYaugAAANo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456;top:6633;height:0;width:575;" filled="f" stroked="t" coordsize="21600,21600" o:gfxdata="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I07l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2744;top:6321;height:624;width:0;" filled="f" stroked="t" coordsize="21600,21600" o:gfxdata="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Bng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59690</wp:posOffset>
                </wp:positionV>
                <wp:extent cx="878840" cy="495300"/>
                <wp:effectExtent l="4445" t="4445" r="12065" b="1460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840" cy="495300"/>
                          <a:chOff x="5591" y="6321"/>
                          <a:chExt cx="1150" cy="624"/>
                        </a:xfrm>
                      </wpg:grpSpPr>
                      <wpg:grpSp>
                        <wpg:cNvPr id="21" name="组合 21"/>
                        <wpg:cNvGrpSpPr/>
                        <wpg:grpSpPr>
                          <a:xfrm>
                            <a:off x="5591" y="6321"/>
                            <a:ext cx="575" cy="624"/>
                            <a:chOff x="1881" y="6321"/>
                            <a:chExt cx="575" cy="624"/>
                          </a:xfrm>
                        </wpg:grpSpPr>
                        <wps:wsp>
                          <wps:cNvPr id="19" name="直接连接符 19"/>
                          <wps:cNvSpPr/>
                          <wps:spPr>
                            <a:xfrm>
                              <a:off x="1881" y="6633"/>
                              <a:ext cx="57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" name="直接连接符 20"/>
                          <wps:cNvSpPr/>
                          <wps:spPr>
                            <a:xfrm>
                              <a:off x="2169" y="6321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" name="组合 27"/>
                        <wpg:cNvGrpSpPr/>
                        <wpg:grpSpPr>
                          <a:xfrm>
                            <a:off x="5591" y="6321"/>
                            <a:ext cx="1150" cy="624"/>
                            <a:chOff x="1881" y="6321"/>
                            <a:chExt cx="1150" cy="624"/>
                          </a:xfrm>
                        </wpg:grpSpPr>
                        <wps:wsp>
                          <wps:cNvPr id="22" name="矩形 22"/>
                          <wps:cNvSpPr/>
                          <wps:spPr>
                            <a:xfrm>
                              <a:off x="1881" y="6321"/>
                              <a:ext cx="575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26" name="组合 26"/>
                          <wpg:cNvGrpSpPr/>
                          <wpg:grpSpPr>
                            <a:xfrm>
                              <a:off x="2456" y="6321"/>
                              <a:ext cx="575" cy="624"/>
                              <a:chOff x="2456" y="6321"/>
                              <a:chExt cx="575" cy="624"/>
                            </a:xfrm>
                          </wpg:grpSpPr>
                          <wps:wsp>
                            <wps:cNvPr id="23" name="矩形 23"/>
                            <wps:cNvSpPr/>
                            <wps:spPr>
                              <a:xfrm>
                                <a:off x="2456" y="6321"/>
                                <a:ext cx="575" cy="62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" name="直接连接符 24"/>
                            <wps:cNvSpPr/>
                            <wps:spPr>
                              <a:xfrm>
                                <a:off x="2456" y="6633"/>
                                <a:ext cx="5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" name="直接连接符 25"/>
                            <wps:cNvSpPr/>
                            <wps:spPr>
                              <a:xfrm>
                                <a:off x="2744" y="6321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25pt;margin-top:4.7pt;height:39pt;width:69.2pt;z-index:251658240;mso-width-relative:page;mso-height-relative:page;" coordorigin="5591,6321" coordsize="1150,624" o:gfxdata="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tA1t&#10;RdgAAAAHAQAADwAAAAAAAAABACAAAAAiAAAAZHJzL2Rvd25yZXYueG1sUEsBAhQAFAAAAAgAh07i&#10;QD419+B4AwAArxIAAA4AAAAAAAAAAQAgAAAAJwEAAGRycy9lMm9Eb2MueG1sUEsFBgAAAAAGAAYA&#10;WQEAABEHAAAAAA==&#10;">
                <o:lock v:ext="edit" aspectratio="f"/>
                <v:group id="_x0000_s1026" o:spid="_x0000_s1026" o:spt="203" style="position:absolute;left:5591;top:6321;height:624;width:575;" coordorigin="1881,6321" coordsize="575,624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1881;top:6633;height:0;width:575;" filled="f" stroked="t" coordsize="21600,21600" o:gfxdata="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eSC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2169;top:6321;height:624;width:0;" filled="f" stroked="t" coordsize="21600,21600" o:gfxdata="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uHxK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5591;top:6321;height:624;width:1150;" coordorigin="1881,6321" coordsize="1150,624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1881;top:6321;height:624;width:575;" filled="f" stroked="t" coordsize="21600,21600" o:gfxdata="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HNsO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group id="_x0000_s1026" o:spid="_x0000_s1026" o:spt="203" style="position:absolute;left:2456;top:6321;height:624;width:575;" coordorigin="2456,6321" coordsize="575,624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_x0000_s1026" o:spid="_x0000_s1026" o:spt="1" style="position:absolute;left:2456;top:6321;height:624;width:575;" filled="f" stroked="t" coordsize="21600,21600" o:gfxdata="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UH6V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456;top:6633;height:0;width:575;" filled="f" stroked="t" coordsize="21600,21600" o:gfxdata="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dr3K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2744;top:6321;height:624;width:0;" filled="f" stroked="t" coordsize="21600,21600" o:gfxdata="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pZSs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59690</wp:posOffset>
                </wp:positionV>
                <wp:extent cx="878840" cy="495300"/>
                <wp:effectExtent l="4445" t="4445" r="12065" b="14605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840" cy="495300"/>
                          <a:chOff x="5591" y="6321"/>
                          <a:chExt cx="1150" cy="624"/>
                        </a:xfrm>
                      </wpg:grpSpPr>
                      <wpg:grpSp>
                        <wpg:cNvPr id="31" name="组合 31"/>
                        <wpg:cNvGrpSpPr/>
                        <wpg:grpSpPr>
                          <a:xfrm>
                            <a:off x="5591" y="6321"/>
                            <a:ext cx="575" cy="624"/>
                            <a:chOff x="1881" y="6321"/>
                            <a:chExt cx="575" cy="624"/>
                          </a:xfrm>
                        </wpg:grpSpPr>
                        <wps:wsp>
                          <wps:cNvPr id="29" name="直接连接符 29"/>
                          <wps:cNvSpPr/>
                          <wps:spPr>
                            <a:xfrm>
                              <a:off x="1881" y="6633"/>
                              <a:ext cx="57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" name="直接连接符 30"/>
                          <wps:cNvSpPr/>
                          <wps:spPr>
                            <a:xfrm>
                              <a:off x="2169" y="6321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7" name="组合 37"/>
                        <wpg:cNvGrpSpPr/>
                        <wpg:grpSpPr>
                          <a:xfrm>
                            <a:off x="5591" y="6321"/>
                            <a:ext cx="1150" cy="624"/>
                            <a:chOff x="1881" y="6321"/>
                            <a:chExt cx="1150" cy="624"/>
                          </a:xfrm>
                        </wpg:grpSpPr>
                        <wps:wsp>
                          <wps:cNvPr id="32" name="矩形 32"/>
                          <wps:cNvSpPr/>
                          <wps:spPr>
                            <a:xfrm>
                              <a:off x="1881" y="6321"/>
                              <a:ext cx="575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36" name="组合 36"/>
                          <wpg:cNvGrpSpPr/>
                          <wpg:grpSpPr>
                            <a:xfrm>
                              <a:off x="2456" y="6321"/>
                              <a:ext cx="575" cy="624"/>
                              <a:chOff x="2456" y="6321"/>
                              <a:chExt cx="575" cy="624"/>
                            </a:xfrm>
                          </wpg:grpSpPr>
                          <wps:wsp>
                            <wps:cNvPr id="33" name="矩形 33"/>
                            <wps:cNvSpPr/>
                            <wps:spPr>
                              <a:xfrm>
                                <a:off x="2456" y="6321"/>
                                <a:ext cx="575" cy="62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4" name="直接连接符 34"/>
                            <wps:cNvSpPr/>
                            <wps:spPr>
                              <a:xfrm>
                                <a:off x="2456" y="6633"/>
                                <a:ext cx="5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5" name="直接连接符 35"/>
                            <wps:cNvSpPr/>
                            <wps:spPr>
                              <a:xfrm>
                                <a:off x="2744" y="6321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9.25pt;margin-top:4.7pt;height:39pt;width:69.2pt;z-index:251661312;mso-width-relative:page;mso-height-relative:page;" coordorigin="5591,6321" coordsize="1150,624" o:gfxdata="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KtP&#10;11/ZAAAACAEAAA8AAAAAAAAAAQAgAAAAIgAAAGRycy9kb3ducmV2LnhtbFBLAQIUABQAAAAIAIdO&#10;4kBuH1OQeAMAAK8SAAAOAAAAAAAAAAEAIAAAACgBAABkcnMvZTJvRG9jLnhtbFBLBQYAAAAABgAG&#10;AFkBAAASBwAAAAA=&#10;">
                <o:lock v:ext="edit" aspectratio="f"/>
                <v:group id="_x0000_s1026" o:spid="_x0000_s1026" o:spt="203" style="position:absolute;left:5591;top:6321;height:624;width:575;" coordorigin="1881,6321" coordsize="575,624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1881;top:6633;height:0;width:575;" filled="f" stroked="t" coordsize="21600,21600" o:gfxdata="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9tYt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2169;top:6321;height:624;width:0;" filled="f" stroked="t" coordsize="21600,21600" o:gfxdata="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OGf0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5591;top:6321;height:624;width:1150;" coordorigin="1881,6321" coordsize="1150,624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1881;top:6321;height:624;width:575;" filled="f" stroked="t" coordsize="21600,21600" o:gfxdata="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xU3T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group id="_x0000_s1026" o:spid="_x0000_s1026" o:spt="203" style="position:absolute;left:2456;top:6321;height:624;width:575;" coordorigin="2456,6321" coordsize="575,624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2456;top:6321;height:624;width:575;" filled="f" stroked="t" coordsize="21600,21600" o:gfxdata="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InoS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456;top:6633;height:0;width:575;" filled="f" stroked="t" coordsize="21600,21600" o:gfxdata="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ADYfe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2744;top:6321;height:624;width:0;" filled="f" stroked="t" coordsize="21600,21600" o:gfxdata="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0/Eb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59690</wp:posOffset>
                </wp:positionV>
                <wp:extent cx="878840" cy="495300"/>
                <wp:effectExtent l="4445" t="4445" r="12065" b="14605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840" cy="495300"/>
                          <a:chOff x="5591" y="6321"/>
                          <a:chExt cx="1150" cy="624"/>
                        </a:xfrm>
                      </wpg:grpSpPr>
                      <wpg:grpSp>
                        <wpg:cNvPr id="41" name="组合 41"/>
                        <wpg:cNvGrpSpPr/>
                        <wpg:grpSpPr>
                          <a:xfrm>
                            <a:off x="5591" y="6321"/>
                            <a:ext cx="575" cy="624"/>
                            <a:chOff x="1881" y="6321"/>
                            <a:chExt cx="575" cy="624"/>
                          </a:xfrm>
                        </wpg:grpSpPr>
                        <wps:wsp>
                          <wps:cNvPr id="39" name="直接连接符 39"/>
                          <wps:cNvSpPr/>
                          <wps:spPr>
                            <a:xfrm>
                              <a:off x="1881" y="6633"/>
                              <a:ext cx="57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" name="直接连接符 40"/>
                          <wps:cNvSpPr/>
                          <wps:spPr>
                            <a:xfrm>
                              <a:off x="2169" y="6321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7" name="组合 47"/>
                        <wpg:cNvGrpSpPr/>
                        <wpg:grpSpPr>
                          <a:xfrm>
                            <a:off x="5591" y="6321"/>
                            <a:ext cx="1150" cy="624"/>
                            <a:chOff x="1881" y="6321"/>
                            <a:chExt cx="1150" cy="624"/>
                          </a:xfrm>
                        </wpg:grpSpPr>
                        <wps:wsp>
                          <wps:cNvPr id="42" name="矩形 42"/>
                          <wps:cNvSpPr/>
                          <wps:spPr>
                            <a:xfrm>
                              <a:off x="1881" y="6321"/>
                              <a:ext cx="575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46" name="组合 46"/>
                          <wpg:cNvGrpSpPr/>
                          <wpg:grpSpPr>
                            <a:xfrm>
                              <a:off x="2456" y="6321"/>
                              <a:ext cx="575" cy="624"/>
                              <a:chOff x="2456" y="6321"/>
                              <a:chExt cx="575" cy="624"/>
                            </a:xfrm>
                          </wpg:grpSpPr>
                          <wps:wsp>
                            <wps:cNvPr id="43" name="矩形 43"/>
                            <wps:cNvSpPr/>
                            <wps:spPr>
                              <a:xfrm>
                                <a:off x="2456" y="6321"/>
                                <a:ext cx="575" cy="62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4" name="直接连接符 44"/>
                            <wps:cNvSpPr/>
                            <wps:spPr>
                              <a:xfrm>
                                <a:off x="2456" y="6633"/>
                                <a:ext cx="5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5" name="直接连接符 45"/>
                            <wps:cNvSpPr/>
                            <wps:spPr>
                              <a:xfrm>
                                <a:off x="2744" y="6321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0.05pt;margin-top:4.7pt;height:39pt;width:69.2pt;z-index:251660288;mso-width-relative:page;mso-height-relative:page;" coordorigin="5591,6321" coordsize="1150,624" o:gfxdata="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KDA&#10;06fZAAAACAEAAA8AAAAAAAAAAQAgAAAAIgAAAGRycy9kb3ducmV2LnhtbFBLAQIUABQAAAAIAIdO&#10;4kBLKAaNeAMAAK8SAAAOAAAAAAAAAAEAIAAAACgBAABkcnMvZTJvRG9jLnhtbFBLBQYAAAAABgAG&#10;AFkBAAASBwAAAAA=&#10;">
                <o:lock v:ext="edit" aspectratio="f"/>
                <v:group id="_x0000_s1026" o:spid="_x0000_s1026" o:spt="203" style="position:absolute;left:5591;top:6321;height:624;width:575;" coordorigin="1881,6321" coordsize="575,624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1881;top:6633;height:0;width:575;" filled="f" stroked="t" coordsize="21600,21600" o:gfxdata="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4Czmm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2169;top:6321;height:624;width:0;" filled="f" stroked="t" coordsize="21600,21600" o:gfxdata="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PhSJ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5591;top:6321;height:624;width:1150;" coordorigin="1881,6321" coordsize="1150,624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1881;top:6321;height:624;width:575;" filled="f" stroked="t" coordsize="21600,21600" o:gfxdata="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wz6u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group id="_x0000_s1026" o:spid="_x0000_s1026" o:spt="203" style="position:absolute;left:2456;top:6321;height:624;width:575;" coordorigin="2456,6321" coordsize="575,624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2456;top:6321;height:624;width:575;" filled="f" stroked="t" coordsize="21600,21600" o:gfxdata="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j5s1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456;top:6633;height:0;width:575;" filled="f" stroked="t" coordsize="21600,21600" o:gfxdata="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FEoq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2744;top:6321;height:624;width:0;" filled="f" stroked="t" coordsize="21600,21600" o:gfxdata="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0m3E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</w:p>
    <w:p>
      <w:pPr>
        <w:spacing w:line="4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85090</wp:posOffset>
                </wp:positionV>
                <wp:extent cx="671830" cy="685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楷体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hint="eastAsia" w:eastAsia="楷体"/>
                                <w:b/>
                                <w:sz w:val="52"/>
                              </w:rPr>
                              <w:t>火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03.95pt;margin-top:6.7pt;height:54pt;width:52.9pt;z-index:251669504;mso-width-relative:margin;mso-height-relative:margin;mso-height-percent:200;" filled="f" stroked="f" coordsize="21600,21600" o:gfxdata="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8tbwadcAAAAKAQAADwAA&#10;AAAAAAABACAAAAAiAAAAZHJzL2Rvd25yZXYueG1sUEsBAhQAFAAAAAgAh07iQKF1fKmlAQAAIgMA&#10;AA4AAAAAAAAAAQAgAAAAJgEAAGRycy9lMm9Eb2MueG1sUEsFBgAAAAAGAAYAWQEAAD0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eastAsia="楷体"/>
                          <w:b/>
                          <w:sz w:val="52"/>
                        </w:rPr>
                      </w:pPr>
                      <w:r>
                        <w:rPr>
                          <w:rFonts w:hint="eastAsia" w:eastAsia="楷体"/>
                          <w:b/>
                          <w:sz w:val="52"/>
                        </w:rPr>
                        <w:t>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83820</wp:posOffset>
                </wp:positionV>
                <wp:extent cx="671830" cy="685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楷体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hint="eastAsia" w:eastAsia="楷体"/>
                                <w:b/>
                                <w:sz w:val="52"/>
                              </w:rPr>
                              <w:t>手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0.85pt;margin-top:6.6pt;height:54pt;width:52.9pt;z-index:251667456;mso-width-relative:margin;mso-height-relative:margin;mso-height-percent:200;" filled="f" stroked="f" coordsize="21600,21600" o:gfxdata="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HPjjXWAAAACQEAAA8AAAAA&#10;AAAAAQAgAAAAIgAAAGRycy9kb3ducmV2LnhtbFBLAQIUABQAAAAIAIdO4kCI+9gGpAEAACIDAAAO&#10;AAAAAAAAAAEAIAAAACUBAABkcnMvZTJvRG9jLnhtbFBLBQYAAAAABgAGAFkBAAA7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eastAsia="楷体"/>
                          <w:b/>
                          <w:sz w:val="52"/>
                        </w:rPr>
                      </w:pPr>
                      <w:r>
                        <w:rPr>
                          <w:rFonts w:hint="eastAsia" w:eastAsia="楷体"/>
                          <w:b/>
                          <w:sz w:val="52"/>
                        </w:rPr>
                        <w:t>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199390</wp:posOffset>
                </wp:positionV>
                <wp:extent cx="878840" cy="495300"/>
                <wp:effectExtent l="4445" t="4445" r="12065" b="14605"/>
                <wp:wrapNone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840" cy="495300"/>
                          <a:chOff x="5591" y="6321"/>
                          <a:chExt cx="1150" cy="624"/>
                        </a:xfrm>
                      </wpg:grpSpPr>
                      <wpg:grpSp>
                        <wpg:cNvPr id="54" name="组合 54"/>
                        <wpg:cNvGrpSpPr/>
                        <wpg:grpSpPr>
                          <a:xfrm>
                            <a:off x="5591" y="6321"/>
                            <a:ext cx="575" cy="624"/>
                            <a:chOff x="1881" y="6321"/>
                            <a:chExt cx="575" cy="624"/>
                          </a:xfrm>
                        </wpg:grpSpPr>
                        <wps:wsp>
                          <wps:cNvPr id="52" name="直接连接符 52"/>
                          <wps:cNvSpPr/>
                          <wps:spPr>
                            <a:xfrm>
                              <a:off x="1881" y="6633"/>
                              <a:ext cx="57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3" name="直接连接符 53"/>
                          <wps:cNvSpPr/>
                          <wps:spPr>
                            <a:xfrm>
                              <a:off x="2169" y="6321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0" name="组合 60"/>
                        <wpg:cNvGrpSpPr/>
                        <wpg:grpSpPr>
                          <a:xfrm>
                            <a:off x="5591" y="6321"/>
                            <a:ext cx="1150" cy="624"/>
                            <a:chOff x="1881" y="6321"/>
                            <a:chExt cx="1150" cy="624"/>
                          </a:xfrm>
                        </wpg:grpSpPr>
                        <wps:wsp>
                          <wps:cNvPr id="55" name="矩形 55"/>
                          <wps:cNvSpPr/>
                          <wps:spPr>
                            <a:xfrm>
                              <a:off x="1881" y="6321"/>
                              <a:ext cx="575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59" name="组合 59"/>
                          <wpg:cNvGrpSpPr/>
                          <wpg:grpSpPr>
                            <a:xfrm>
                              <a:off x="2456" y="6321"/>
                              <a:ext cx="575" cy="624"/>
                              <a:chOff x="2456" y="6321"/>
                              <a:chExt cx="575" cy="624"/>
                            </a:xfrm>
                          </wpg:grpSpPr>
                          <wps:wsp>
                            <wps:cNvPr id="56" name="矩形 56"/>
                            <wps:cNvSpPr/>
                            <wps:spPr>
                              <a:xfrm>
                                <a:off x="2456" y="6321"/>
                                <a:ext cx="575" cy="62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7" name="直接连接符 57"/>
                            <wps:cNvSpPr/>
                            <wps:spPr>
                              <a:xfrm>
                                <a:off x="2456" y="6633"/>
                                <a:ext cx="5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8" name="直接连接符 58"/>
                            <wps:cNvSpPr/>
                            <wps:spPr>
                              <a:xfrm>
                                <a:off x="2744" y="6321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5.4pt;margin-top:15.7pt;height:39pt;width:69.2pt;z-index:251665408;mso-width-relative:page;mso-height-relative:page;" coordorigin="5591,6321" coordsize="1150,624" o:gfxdata="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">
                <o:lock v:ext="edit" aspectratio="f"/>
                <v:group id="_x0000_s1026" o:spid="_x0000_s1026" o:spt="203" style="position:absolute;left:5591;top:6321;height:624;width:575;" coordorigin="1881,6321" coordsize="575,624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1881;top:6633;height:0;width:575;" filled="f" stroked="t" coordsize="21600,21600" o:gfxdata="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m5u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2169;top:6321;height:624;width:0;" filled="f" stroked="t" coordsize="21600,21600" o:gfxdata="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UcI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5591;top:6321;height:624;width:1150;" coordorigin="1881,6321" coordsize="1150,624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_x0000_s1026" o:spid="_x0000_s1026" o:spt="1" style="position:absolute;left:1881;top:6321;height:624;width:575;" filled="f" stroked="t" coordsize="21600,21600" o:gfxdata="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8zAH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group id="_x0000_s1026" o:spid="_x0000_s1026" o:spt="203" style="position:absolute;left:2456;top:6321;height:624;width:575;" coordorigin="2456,6321" coordsize="575,624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2456;top:6321;height:624;width:575;" filled="f" stroked="t" coordsize="21600,21600" o:gfxdata="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Ia5w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456;top:6633;height:0;width:575;" filled="f" stroked="t" coordsize="21600,21600" o:gfxdata="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0OGiC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2744;top:6321;height:624;width:0;" filled="f" stroked="t" coordsize="21600,21600" o:gfxdata="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8kY5S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199390</wp:posOffset>
                </wp:positionV>
                <wp:extent cx="878840" cy="495300"/>
                <wp:effectExtent l="4445" t="4445" r="12065" b="14605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840" cy="495300"/>
                          <a:chOff x="5591" y="6321"/>
                          <a:chExt cx="1150" cy="624"/>
                        </a:xfrm>
                      </wpg:grpSpPr>
                      <wpg:grpSp>
                        <wpg:cNvPr id="64" name="组合 64"/>
                        <wpg:cNvGrpSpPr/>
                        <wpg:grpSpPr>
                          <a:xfrm>
                            <a:off x="5591" y="6321"/>
                            <a:ext cx="575" cy="624"/>
                            <a:chOff x="1881" y="6321"/>
                            <a:chExt cx="575" cy="624"/>
                          </a:xfrm>
                        </wpg:grpSpPr>
                        <wps:wsp>
                          <wps:cNvPr id="62" name="直接连接符 62"/>
                          <wps:cNvSpPr/>
                          <wps:spPr>
                            <a:xfrm>
                              <a:off x="1881" y="6633"/>
                              <a:ext cx="57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3" name="直接连接符 63"/>
                          <wps:cNvSpPr/>
                          <wps:spPr>
                            <a:xfrm>
                              <a:off x="2169" y="6321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0" name="组合 70"/>
                        <wpg:cNvGrpSpPr/>
                        <wpg:grpSpPr>
                          <a:xfrm>
                            <a:off x="5591" y="6321"/>
                            <a:ext cx="1150" cy="624"/>
                            <a:chOff x="1881" y="6321"/>
                            <a:chExt cx="1150" cy="624"/>
                          </a:xfrm>
                        </wpg:grpSpPr>
                        <wps:wsp>
                          <wps:cNvPr id="65" name="矩形 65"/>
                          <wps:cNvSpPr/>
                          <wps:spPr>
                            <a:xfrm>
                              <a:off x="1881" y="6321"/>
                              <a:ext cx="575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69" name="组合 69"/>
                          <wpg:cNvGrpSpPr/>
                          <wpg:grpSpPr>
                            <a:xfrm>
                              <a:off x="2456" y="6321"/>
                              <a:ext cx="575" cy="624"/>
                              <a:chOff x="2456" y="6321"/>
                              <a:chExt cx="575" cy="624"/>
                            </a:xfrm>
                          </wpg:grpSpPr>
                          <wps:wsp>
                            <wps:cNvPr id="66" name="矩形 66"/>
                            <wps:cNvSpPr/>
                            <wps:spPr>
                              <a:xfrm>
                                <a:off x="2456" y="6321"/>
                                <a:ext cx="575" cy="62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7" name="直接连接符 67"/>
                            <wps:cNvSpPr/>
                            <wps:spPr>
                              <a:xfrm>
                                <a:off x="2456" y="6633"/>
                                <a:ext cx="5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8" name="直接连接符 68"/>
                            <wps:cNvSpPr/>
                            <wps:spPr>
                              <a:xfrm>
                                <a:off x="2744" y="6321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6.2pt;margin-top:15.7pt;height:39pt;width:69.2pt;z-index:251664384;mso-width-relative:page;mso-height-relative:page;" coordorigin="5591,6321" coordsize="1150,624" o:gfxdata="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KLG&#10;HW7ZAAAACgEAAA8AAAAAAAAAAQAgAAAAIgAAAGRycy9kb3ducmV2LnhtbFBLAQIUABQAAAAIAIdO&#10;4kBlahJceAMAAK8SAAAOAAAAAAAAAAEAIAAAACgBAABkcnMvZTJvRG9jLnhtbFBLBQYAAAAABgAG&#10;AFkBAAASBwAAAAA=&#10;">
                <o:lock v:ext="edit" aspectratio="f"/>
                <v:group id="_x0000_s1026" o:spid="_x0000_s1026" o:spt="203" style="position:absolute;left:5591;top:6321;height:624;width:575;" coordorigin="1881,6321" coordsize="575,624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1881;top:6633;height:0;width:575;" filled="f" stroked="t" coordsize="21600,21600" o:gfxdata="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xVzB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2169;top:6321;height:624;width:0;" filled="f" stroked="t" coordsize="21600,21600" o:gfxdata="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xZ1p6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5591;top:6321;height:624;width:1150;" coordorigin="1881,6321" coordsize="1150,624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1881;top:6321;height:624;width:575;" filled="f" stroked="t" coordsize="21600,21600" o:gfxdata="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n/q6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group id="_x0000_s1026" o:spid="_x0000_s1026" o:spt="203" style="position:absolute;left:2456;top:6321;height:624;width:575;" coordorigin="2456,6321" coordsize="575,624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_x0000_s1026" o:spid="_x0000_s1026" o:spt="1" style="position:absolute;left:2456;top:6321;height:624;width:575;" filled="f" stroked="t" coordsize="21600,21600" o:gfxdata="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TWTN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456;top:6633;height:0;width:575;" filled="f" stroked="t" coordsize="21600,21600" o:gfxdata="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2LQn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2744;top:6321;height:624;width:0;" filled="f" stroked="t" coordsize="21600,21600" o:gfxdata="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v1E7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199390</wp:posOffset>
                </wp:positionV>
                <wp:extent cx="878840" cy="495300"/>
                <wp:effectExtent l="4445" t="4445" r="12065" b="14605"/>
                <wp:wrapNone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840" cy="495300"/>
                          <a:chOff x="5591" y="6321"/>
                          <a:chExt cx="1150" cy="624"/>
                        </a:xfrm>
                      </wpg:grpSpPr>
                      <wpg:grpSp>
                        <wpg:cNvPr id="74" name="组合 74"/>
                        <wpg:cNvGrpSpPr/>
                        <wpg:grpSpPr>
                          <a:xfrm>
                            <a:off x="5591" y="6321"/>
                            <a:ext cx="575" cy="624"/>
                            <a:chOff x="1881" y="6321"/>
                            <a:chExt cx="575" cy="624"/>
                          </a:xfrm>
                        </wpg:grpSpPr>
                        <wps:wsp>
                          <wps:cNvPr id="72" name="直接连接符 72"/>
                          <wps:cNvSpPr/>
                          <wps:spPr>
                            <a:xfrm>
                              <a:off x="1881" y="6633"/>
                              <a:ext cx="57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3" name="直接连接符 73"/>
                          <wps:cNvSpPr/>
                          <wps:spPr>
                            <a:xfrm>
                              <a:off x="2169" y="6321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0" name="组合 80"/>
                        <wpg:cNvGrpSpPr/>
                        <wpg:grpSpPr>
                          <a:xfrm>
                            <a:off x="5591" y="6321"/>
                            <a:ext cx="1150" cy="624"/>
                            <a:chOff x="1881" y="6321"/>
                            <a:chExt cx="1150" cy="624"/>
                          </a:xfrm>
                        </wpg:grpSpPr>
                        <wps:wsp>
                          <wps:cNvPr id="75" name="矩形 75"/>
                          <wps:cNvSpPr/>
                          <wps:spPr>
                            <a:xfrm>
                              <a:off x="1881" y="6321"/>
                              <a:ext cx="575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79" name="组合 79"/>
                          <wpg:cNvGrpSpPr/>
                          <wpg:grpSpPr>
                            <a:xfrm>
                              <a:off x="2456" y="6321"/>
                              <a:ext cx="575" cy="624"/>
                              <a:chOff x="2456" y="6321"/>
                              <a:chExt cx="575" cy="624"/>
                            </a:xfrm>
                          </wpg:grpSpPr>
                          <wps:wsp>
                            <wps:cNvPr id="76" name="矩形 76"/>
                            <wps:cNvSpPr/>
                            <wps:spPr>
                              <a:xfrm>
                                <a:off x="2456" y="6321"/>
                                <a:ext cx="575" cy="62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7" name="直接连接符 77"/>
                            <wps:cNvSpPr/>
                            <wps:spPr>
                              <a:xfrm>
                                <a:off x="2456" y="6633"/>
                                <a:ext cx="5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8" name="直接连接符 78"/>
                            <wps:cNvSpPr/>
                            <wps:spPr>
                              <a:xfrm>
                                <a:off x="2744" y="6321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2.4pt;margin-top:15.7pt;height:39pt;width:69.2pt;z-index:251663360;mso-width-relative:page;mso-height-relative:page;" coordorigin="5591,6321" coordsize="1150,624" o:gfxdata="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3sJv&#10;LdkAAAAKAQAADwAAAAAAAAABACAAAAAiAAAAZHJzL2Rvd25yZXYueG1sUEsBAhQAFAAAAAgAh07i&#10;QIwleXt3AwAArxIAAA4AAAAAAAAAAQAgAAAAKAEAAGRycy9lMm9Eb2MueG1sUEsFBgAAAAAGAAYA&#10;WQEAABEHAAAAAA==&#10;">
                <o:lock v:ext="edit" aspectratio="f"/>
                <v:group id="_x0000_s1026" o:spid="_x0000_s1026" o:spt="203" style="position:absolute;left:5591;top:6321;height:624;width:575;" coordorigin="1881,6321" coordsize="575,624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1881;top:6633;height:0;width:575;" filled="f" stroked="t" coordsize="21600,21600" o:gfxdata="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szl2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2169;top:6321;height:624;width:0;" filled="f" stroked="t" coordsize="21600,21600" o:gfxdata="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mAQEO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5591;top:6321;height:624;width:1150;" coordorigin="1881,6321" coordsize="1150,624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1881;top:6321;height:624;width:575;" filled="f" stroked="t" coordsize="21600,21600" o:gfxdata="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kZsZ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group id="_x0000_s1026" o:spid="_x0000_s1026" o:spt="203" style="position:absolute;left:2456;top:6321;height:624;width:575;" coordorigin="2456,6321" coordsize="575,624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_x0000_s1026" o:spid="_x0000_s1026" o:spt="1" style="position:absolute;left:2456;top:6321;height:624;width:575;" filled="f" stroked="t" coordsize="21600,21600" o:gfxdata="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lPIQ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456;top:6633;height:0;width:575;" filled="f" stroked="t" coordsize="21600,21600" o:gfxdata="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a7RkC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2744;top:6321;height:624;width:0;" filled="f" stroked="t" coordsize="21600,21600" o:gfxdata="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JNIy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199390</wp:posOffset>
                </wp:positionV>
                <wp:extent cx="878840" cy="495300"/>
                <wp:effectExtent l="4445" t="4445" r="12065" b="14605"/>
                <wp:wrapNone/>
                <wp:docPr id="93" name="组合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840" cy="495300"/>
                          <a:chOff x="5591" y="6321"/>
                          <a:chExt cx="1150" cy="624"/>
                        </a:xfrm>
                      </wpg:grpSpPr>
                      <wpg:grpSp>
                        <wpg:cNvPr id="86" name="组合 86"/>
                        <wpg:cNvGrpSpPr/>
                        <wpg:grpSpPr>
                          <a:xfrm>
                            <a:off x="5591" y="6321"/>
                            <a:ext cx="575" cy="624"/>
                            <a:chOff x="1881" y="6321"/>
                            <a:chExt cx="575" cy="624"/>
                          </a:xfrm>
                        </wpg:grpSpPr>
                        <wps:wsp>
                          <wps:cNvPr id="84" name="直接连接符 84"/>
                          <wps:cNvSpPr/>
                          <wps:spPr>
                            <a:xfrm>
                              <a:off x="1881" y="6633"/>
                              <a:ext cx="57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5" name="直接连接符 85"/>
                          <wps:cNvSpPr/>
                          <wps:spPr>
                            <a:xfrm>
                              <a:off x="2169" y="6321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2" name="组合 92"/>
                        <wpg:cNvGrpSpPr/>
                        <wpg:grpSpPr>
                          <a:xfrm>
                            <a:off x="5591" y="6321"/>
                            <a:ext cx="1150" cy="624"/>
                            <a:chOff x="1881" y="6321"/>
                            <a:chExt cx="1150" cy="624"/>
                          </a:xfrm>
                        </wpg:grpSpPr>
                        <wps:wsp>
                          <wps:cNvPr id="87" name="矩形 87"/>
                          <wps:cNvSpPr/>
                          <wps:spPr>
                            <a:xfrm>
                              <a:off x="1881" y="6321"/>
                              <a:ext cx="575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91" name="组合 91"/>
                          <wpg:cNvGrpSpPr/>
                          <wpg:grpSpPr>
                            <a:xfrm>
                              <a:off x="2456" y="6321"/>
                              <a:ext cx="575" cy="624"/>
                              <a:chOff x="2456" y="6321"/>
                              <a:chExt cx="575" cy="624"/>
                            </a:xfrm>
                          </wpg:grpSpPr>
                          <wps:wsp>
                            <wps:cNvPr id="88" name="矩形 88"/>
                            <wps:cNvSpPr/>
                            <wps:spPr>
                              <a:xfrm>
                                <a:off x="2456" y="6321"/>
                                <a:ext cx="575" cy="62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9" name="直接连接符 89"/>
                            <wps:cNvSpPr/>
                            <wps:spPr>
                              <a:xfrm>
                                <a:off x="2456" y="6633"/>
                                <a:ext cx="5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0" name="直接连接符 90"/>
                            <wps:cNvSpPr/>
                            <wps:spPr>
                              <a:xfrm>
                                <a:off x="2744" y="6321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.2pt;margin-top:15.7pt;height:39pt;width:69.2pt;z-index:251662336;mso-width-relative:page;mso-height-relative:page;" coordorigin="5591,6321" coordsize="1150,624" o:gfxdata="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">
                <o:lock v:ext="edit" aspectratio="f"/>
                <v:group id="_x0000_s1026" o:spid="_x0000_s1026" o:spt="203" style="position:absolute;left:5591;top:6321;height:624;width:575;" coordorigin="1881,6321" coordsize="575,624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1881;top:6633;height:0;width:575;" filled="f" stroked="t" coordsize="21600,21600" o:gfxdata="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vKgQ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2169;top:6321;height:624;width:0;" filled="f" stroked="t" coordsize="21600,21600" o:gfxdata="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PANi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5591;top:6321;height:624;width:1150;" coordorigin="1881,6321" coordsize="1150,624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1881;top:6321;height:624;width:575;" filled="f" stroked="t" coordsize="21600,21600" o:gfxdata="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DSes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group id="_x0000_s1026" o:spid="_x0000_s1026" o:spt="203" style="position:absolute;left:2456;top:6321;height:624;width:575;" coordorigin="2456,6321" coordsize="575,624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_x0000_s1026" o:spid="_x0000_s1026" o:spt="1" style="position:absolute;left:2456;top:6321;height:624;width:575;" filled="f" stroked="t" coordsize="21600,21600" o:gfxdata="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mSs96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456;top:6633;height:0;width:575;" filled="f" stroked="t" coordsize="21600,21600" o:gfxdata="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29B46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2744;top:6321;height:624;width:0;" filled="f" stroked="t" coordsize="21600,21600" o:gfxdata="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XjjO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</w:p>
    <w:p>
      <w:pPr>
        <w:spacing w:line="4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5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二、认一认，连一连。（12分）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52" w:firstLine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182245</wp:posOffset>
                </wp:positionV>
                <wp:extent cx="5029200" cy="571500"/>
                <wp:effectExtent l="0" t="0" r="0" b="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571500"/>
                          <a:chOff x="1674" y="9234"/>
                          <a:chExt cx="9360" cy="900"/>
                        </a:xfrm>
                      </wpg:grpSpPr>
                      <pic:pic xmlns:pic="http://schemas.openxmlformats.org/drawingml/2006/picture">
                        <pic:nvPicPr>
                          <pic:cNvPr id="49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74" y="9234"/>
                            <a:ext cx="576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794" y="9234"/>
                            <a:ext cx="324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.2pt;margin-top:14.35pt;height:45pt;width:396pt;z-index:251670528;mso-width-relative:page;mso-height-relative:page;" coordorigin="1674,9234" coordsize="9360,900" o:gfxdata="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AubPAAvwAAAKUBAAAZAAAAZHJzL19yZWxzL2Uy&#10;b0RvYy54bWwucmVsc72QwYrCMBCG7wv7DmHu27Q9LLKY9iKCV3EfYEimabCZhCSKvr2BZUFB8OZx&#10;Zvi//2PW48Uv4kwpu8AKuqYFQayDcWwV/B62XysQuSAbXAKTgitlGIfPj/WeFiw1lGcXs6gUzgrm&#10;UuKPlFnP5DE3IRLXyxSSx1LHZGVEfURLsm/bb5nuGTA8MMXOKEg704M4XGNtfs0O0+Q0bYI+eeLy&#10;pEI6X7srEJOlosCTcfi37JvIFuRzh+49Dt2/g3x47nAD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">
                <o:lock v:ext="edit" aspectratio="f"/>
                <v:shape id="图片 87" o:spid="_x0000_s1026" o:spt="75" alt="" type="#_x0000_t75" style="position:absolute;left:1674;top:9234;height:900;width:5760;" filled="f" o:preferrelative="t" stroked="f" coordsize="21600,21600" o:gfxdata="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2Kfa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图片 88" o:spid="_x0000_s1026" o:spt="75" alt="" type="#_x0000_t75" style="position:absolute;left:7794;top:9234;height:900;width:3240;" filled="f" o:preferrelative="t" stroked="f" coordsize="21600,21600" o:gfxdata="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lNj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52" w:firstLineChars="15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341630</wp:posOffset>
                </wp:positionV>
                <wp:extent cx="817880" cy="628650"/>
                <wp:effectExtent l="3810" t="5080" r="16510" b="13970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880" cy="62865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4pt;margin-top:26.9pt;height:49.5pt;width:64.4pt;z-index:251727872;mso-width-relative:page;mso-height-relative:page;" o:connectortype="straight" filled="f" stroked="t" coordsize="21600,21600" o:gfxdata="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/2LDY&#10;2AAAAAkBAAAPAAAAAAAAAAEAIAAAACIAAABkcnMvZG93bnJldi54bWxQSwECFAAUAAAACACHTuJA&#10;HRJYb+gBAAClAwAADgAAAAAAAAABACAAAAAnAQAAZHJzL2Uyb0RvYy54bWxQSwUGAAAAAAYABgBZ&#10;AQAAgQ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spacing w:after="156" w:afterLines="50" w:line="560" w:lineRule="exact"/>
        <w:jc w:val="left"/>
        <w:rPr>
          <w:rFonts w:hint="eastAsia"/>
          <w:b/>
          <w:bCs/>
          <w:sz w:val="30"/>
        </w:rPr>
      </w:pPr>
    </w:p>
    <w:p>
      <w:pPr>
        <w:spacing w:line="340" w:lineRule="exact"/>
        <w:rPr>
          <w:rFonts w:hint="eastAsia"/>
          <w:b/>
          <w:sz w:val="28"/>
          <w:szCs w:val="28"/>
        </w:rPr>
      </w:pPr>
    </w:p>
    <w:p>
      <w:pPr>
        <w:spacing w:line="3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月       日      口       火      耳      禾      目</w:t>
      </w:r>
    </w:p>
    <w:p>
      <w:pPr>
        <w:spacing w:line="560" w:lineRule="exact"/>
        <w:rPr>
          <w:rFonts w:hint="eastAsia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三、写一写。（35分）</w:t>
      </w:r>
    </w:p>
    <w:p>
      <w:pPr>
        <w:spacing w:line="34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1、写出对应的汉字</w:t>
      </w:r>
      <w:r>
        <w:rPr>
          <w:b/>
          <w:sz w:val="24"/>
          <w:szCs w:val="24"/>
        </w:rPr>
        <w:t>。</w:t>
      </w:r>
      <w:r>
        <w:rPr>
          <w:rFonts w:hint="eastAsia"/>
          <w:b/>
          <w:sz w:val="24"/>
          <w:szCs w:val="24"/>
        </w:rPr>
        <w:t>（10分）</w:t>
      </w:r>
    </w:p>
    <w:p>
      <w:pPr>
        <w:spacing w:line="340" w:lineRule="exact"/>
        <w:rPr>
          <w:rFonts w:hint="eastAsia" w:ascii="宋体" w:hAnsi="宋体" w:cs="宋体"/>
          <w:sz w:val="36"/>
          <w:szCs w:val="36"/>
        </w:rPr>
      </w:pPr>
    </w:p>
    <w:p>
      <w:pPr>
        <w:spacing w:line="340" w:lineRule="exact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15875</wp:posOffset>
                </wp:positionV>
                <wp:extent cx="439420" cy="495300"/>
                <wp:effectExtent l="4445" t="4445" r="13335" b="1460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420" cy="495300"/>
                          <a:chOff x="2456" y="6321"/>
                          <a:chExt cx="575" cy="624"/>
                        </a:xfrm>
                      </wpg:grpSpPr>
                      <wps:wsp>
                        <wps:cNvPr id="15" name="矩形 15"/>
                        <wps:cNvSpPr/>
                        <wps:spPr>
                          <a:xfrm>
                            <a:off x="2456" y="6321"/>
                            <a:ext cx="575" cy="62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SpPr/>
                        <wps:spPr>
                          <a:xfrm>
                            <a:off x="2456" y="6633"/>
                            <a:ext cx="57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SpPr/>
                        <wps:spPr>
                          <a:xfrm>
                            <a:off x="2744" y="6321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9.75pt;margin-top:1.25pt;height:39pt;width:34.6pt;z-index:251673600;mso-width-relative:page;mso-height-relative:page;" coordorigin="2456,6321" coordsize="575,624" o:gfxdata="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LUBk89gAAAAIAQAADwAAAAAAAAABACAAAAAiAAAA&#10;ZHJzL2Rvd25yZXYueG1sUEsBAhQAFAAAAAgAh07iQNDZuZmyAgAA6QgAAA4AAAAAAAAAAQAgAAAA&#10;JwEAAGRycy9lMm9Eb2MueG1sUEsFBgAAAAAGAAYAWQEAAEsGAAAAAA==&#10;">
                <o:lock v:ext="edit" aspectratio="f"/>
                <v:rect id="_x0000_s1026" o:spid="_x0000_s1026" o:spt="1" style="position:absolute;left:2456;top:6321;height:624;width:575;" filled="f" stroked="t" coordsize="21600,21600" o:gfxdata="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+Zice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2456;top:6633;height:0;width:575;" filled="f" stroked="t" coordsize="21600,21600" o:gfxdata="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KAZ7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744;top:6321;height:624;width:0;" filled="f" stroked="t" coordsize="21600,21600" o:gfxdata="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2Sj4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15875</wp:posOffset>
                </wp:positionV>
                <wp:extent cx="439420" cy="495300"/>
                <wp:effectExtent l="4445" t="4445" r="13335" b="14605"/>
                <wp:wrapNone/>
                <wp:docPr id="101" name="组合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420" cy="495300"/>
                          <a:chOff x="2456" y="6321"/>
                          <a:chExt cx="575" cy="624"/>
                        </a:xfrm>
                      </wpg:grpSpPr>
                      <wps:wsp>
                        <wps:cNvPr id="98" name="矩形 98"/>
                        <wps:cNvSpPr/>
                        <wps:spPr>
                          <a:xfrm>
                            <a:off x="2456" y="6321"/>
                            <a:ext cx="575" cy="62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9" name="直接连接符 99"/>
                        <wps:cNvSpPr/>
                        <wps:spPr>
                          <a:xfrm>
                            <a:off x="2456" y="6633"/>
                            <a:ext cx="57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" name="直接连接符 100"/>
                        <wps:cNvSpPr/>
                        <wps:spPr>
                          <a:xfrm>
                            <a:off x="2744" y="6321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2.8pt;margin-top:1.25pt;height:39pt;width:34.6pt;z-index:251674624;mso-width-relative:page;mso-height-relative:page;" coordorigin="2456,6321" coordsize="575,624" o:gfxdata="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N9HQJXZAAAACAEAAA8AAAAAAAAAAQAg&#10;AAAAIgAAAGRycy9kb3ducmV2LnhtbFBLAQIUABQAAAAIAIdO4kAP/sIjuAIAAO0IAAAOAAAAAAAA&#10;AAEAIAAAACgBAABkcnMvZTJvRG9jLnhtbFBLBQYAAAAABgAGAFkBAABSBgAAAAA=&#10;">
                <o:lock v:ext="edit" aspectratio="f"/>
                <v:rect id="_x0000_s1026" o:spid="_x0000_s1026" o:spt="1" style="position:absolute;left:2456;top:6321;height:624;width:575;" filled="f" stroked="t" coordsize="21600,21600" o:gfxdata="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xLJQO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2456;top:6633;height:0;width:575;" filled="f" stroked="t" coordsize="21600,21600" o:gfxdata="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ZJFT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744;top:6321;height:624;width:0;" filled="f" stroked="t" coordsize="21600,21600" o:gfxdata="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N3dZ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15875</wp:posOffset>
                </wp:positionV>
                <wp:extent cx="439420" cy="495300"/>
                <wp:effectExtent l="4445" t="4445" r="13335" b="14605"/>
                <wp:wrapNone/>
                <wp:docPr id="97" name="组合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420" cy="495300"/>
                          <a:chOff x="2456" y="6321"/>
                          <a:chExt cx="575" cy="624"/>
                        </a:xfrm>
                      </wpg:grpSpPr>
                      <wps:wsp>
                        <wps:cNvPr id="94" name="矩形 94"/>
                        <wps:cNvSpPr/>
                        <wps:spPr>
                          <a:xfrm>
                            <a:off x="2456" y="6321"/>
                            <a:ext cx="575" cy="62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直接连接符 95"/>
                        <wps:cNvSpPr/>
                        <wps:spPr>
                          <a:xfrm>
                            <a:off x="2456" y="6633"/>
                            <a:ext cx="57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6" name="直接连接符 96"/>
                        <wps:cNvSpPr/>
                        <wps:spPr>
                          <a:xfrm>
                            <a:off x="2744" y="6321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9.25pt;margin-top:1.25pt;height:39pt;width:34.6pt;z-index:251675648;mso-width-relative:page;mso-height-relative:page;" coordorigin="2456,6321" coordsize="575,624" o:gfxdata="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dfd8DtkAAAAIAQAADwAAAAAAAAABACAAAAAiAAAA&#10;ZHJzL2Rvd25yZXYueG1sUEsBAhQAFAAAAAgAh07iQAYldZyxAgAA6QgAAA4AAAAAAAAAAQAgAAAA&#10;KAEAAGRycy9lMm9Eb2MueG1sUEsFBgAAAAAGAAYAWQEAAEsGAAAAAA==&#10;">
                <o:lock v:ext="edit" aspectratio="f"/>
                <v:rect id="_x0000_s1026" o:spid="_x0000_s1026" o:spt="1" style="position:absolute;left:2456;top:6321;height:624;width:575;" filled="f" stroked="t" coordsize="21600,21600" o:gfxdata="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Bi8G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2456;top:6633;height:0;width:575;" filled="f" stroked="t" coordsize="21600,21600" o:gfxdata="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pm1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744;top:6321;height:624;width:0;" filled="f" stroked="t" coordsize="21600,21600" o:gfxdata="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fsFI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15875</wp:posOffset>
                </wp:positionV>
                <wp:extent cx="439420" cy="495300"/>
                <wp:effectExtent l="4445" t="4445" r="13335" b="14605"/>
                <wp:wrapNone/>
                <wp:docPr id="105" name="组合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420" cy="495300"/>
                          <a:chOff x="2456" y="6321"/>
                          <a:chExt cx="575" cy="624"/>
                        </a:xfrm>
                      </wpg:grpSpPr>
                      <wps:wsp>
                        <wps:cNvPr id="102" name="矩形 102"/>
                        <wps:cNvSpPr/>
                        <wps:spPr>
                          <a:xfrm>
                            <a:off x="2456" y="6321"/>
                            <a:ext cx="575" cy="62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" name="直接连接符 103"/>
                        <wps:cNvSpPr/>
                        <wps:spPr>
                          <a:xfrm>
                            <a:off x="2456" y="6633"/>
                            <a:ext cx="57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4" name="直接连接符 104"/>
                        <wps:cNvSpPr/>
                        <wps:spPr>
                          <a:xfrm>
                            <a:off x="2744" y="6321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2.8pt;margin-top:1.25pt;height:39pt;width:34.6pt;z-index:251676672;mso-width-relative:page;mso-height-relative:page;" coordorigin="2456,6321" coordsize="575,624" o:gfxdata="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2JaHQ2QAAAAgBAAAPAAAAAAAAAAEAIAAAACIA&#10;AABkcnMvZG93bnJldi54bWxQSwECFAAUAAAACACHTuJAC8JnubMCAADxCAAADgAAAAAAAAABACAA&#10;AAAoAQAAZHJzL2Uyb0RvYy54bWxQSwUGAAAAAAYABgBZAQAATQYAAAAA&#10;">
                <o:lock v:ext="edit" aspectratio="f"/>
                <v:rect id="_x0000_s1026" o:spid="_x0000_s1026" o:spt="1" style="position:absolute;left:2456;top:6321;height:624;width:575;" filled="f" stroked="t" coordsize="21600,21600" o:gfxdata="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zHg/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2456;top:6633;height:0;width:575;" filled="f" stroked="t" coordsize="21600,21600" o:gfxdata="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l6+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744;top:6321;height:624;width:0;" filled="f" stroked="t" coordsize="21600,21600" o:gfxdata="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Mc5u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cs="宋体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15875</wp:posOffset>
                </wp:positionV>
                <wp:extent cx="439420" cy="495300"/>
                <wp:effectExtent l="4445" t="4445" r="13335" b="14605"/>
                <wp:wrapNone/>
                <wp:docPr id="109" name="组合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420" cy="495300"/>
                          <a:chOff x="2456" y="6321"/>
                          <a:chExt cx="575" cy="624"/>
                        </a:xfrm>
                      </wpg:grpSpPr>
                      <wps:wsp>
                        <wps:cNvPr id="106" name="矩形 106"/>
                        <wps:cNvSpPr/>
                        <wps:spPr>
                          <a:xfrm>
                            <a:off x="2456" y="6321"/>
                            <a:ext cx="575" cy="62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7" name="直接连接符 107"/>
                        <wps:cNvSpPr/>
                        <wps:spPr>
                          <a:xfrm>
                            <a:off x="2456" y="6633"/>
                            <a:ext cx="57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8" name="直接连接符 108"/>
                        <wps:cNvSpPr/>
                        <wps:spPr>
                          <a:xfrm>
                            <a:off x="2744" y="6321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.05pt;margin-top:1.25pt;height:39pt;width:34.6pt;z-index:251672576;mso-width-relative:page;mso-height-relative:page;" coordorigin="2456,6321" coordsize="575,624" o:gfxdata="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6vIoctYAAAAHAQAADwAAAAAAAAABACAAAAAi&#10;AAAAZHJzL2Rvd25yZXYueG1sUEsBAhQAFAAAAAgAh07iQO4giW63AgAA8QgAAA4AAAAAAAAAAQAg&#10;AAAAJQEAAGRycy9lMm9Eb2MueG1sUEsFBgAAAAAGAAYAWQEAAE4GAAAAAA==&#10;">
                <o:lock v:ext="edit" aspectratio="f"/>
                <v:rect id="_x0000_s1026" o:spid="_x0000_s1026" o:spt="1" style="position:absolute;left:2456;top:6321;height:624;width:575;" filled="f" stroked="t" coordsize="21600,21600" o:gfxdata="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Cub9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2456;top:6633;height:0;width:575;" filled="f" stroked="t" coordsize="21600,21600" o:gfxdata="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e7e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744;top:6321;height:624;width:0;" filled="f" stroked="t" coordsize="21600,21600" o:gfxdata="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0BeZ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40" w:lineRule="exact"/>
        <w:ind w:firstLine="180" w:firstLineChars="50"/>
        <w:rPr>
          <w:rFonts w:hint="eastAsia"/>
          <w:b/>
          <w:sz w:val="28"/>
          <w:szCs w:val="28"/>
        </w:rPr>
      </w:pPr>
      <w:r>
        <w:rPr>
          <w:rFonts w:hint="eastAsia" w:ascii="宋体" w:hAnsi="宋体" w:cs="宋体"/>
          <w:sz w:val="36"/>
          <w:szCs w:val="36"/>
        </w:rPr>
        <w:t>1</w:t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t xml:space="preserve"> 2</w:t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t xml:space="preserve"> 3</w:t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t xml:space="preserve"> 8  </w:t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t xml:space="preserve">   10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2、写出对应的笔画。（10分）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100965</wp:posOffset>
                </wp:positionV>
                <wp:extent cx="439420" cy="495300"/>
                <wp:effectExtent l="4445" t="4445" r="13335" b="14605"/>
                <wp:wrapNone/>
                <wp:docPr id="113" name="组合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420" cy="495300"/>
                          <a:chOff x="2456" y="6321"/>
                          <a:chExt cx="575" cy="624"/>
                        </a:xfrm>
                      </wpg:grpSpPr>
                      <wps:wsp>
                        <wps:cNvPr id="110" name="矩形 110"/>
                        <wps:cNvSpPr/>
                        <wps:spPr>
                          <a:xfrm>
                            <a:off x="2456" y="6321"/>
                            <a:ext cx="575" cy="62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1" name="直接连接符 111"/>
                        <wps:cNvSpPr/>
                        <wps:spPr>
                          <a:xfrm>
                            <a:off x="2456" y="6633"/>
                            <a:ext cx="57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2" name="直接连接符 112"/>
                        <wps:cNvSpPr/>
                        <wps:spPr>
                          <a:xfrm>
                            <a:off x="2744" y="6321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.3pt;margin-top:7.95pt;height:39pt;width:34.6pt;z-index:251671552;mso-width-relative:page;mso-height-relative:page;" coordorigin="2456,6321" coordsize="575,624" o:gfxdata="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h9KZX2QAAAAgBAAAPAAAAAAAAAAEAIAAAACIAAABk&#10;cnMvZG93bnJldi54bWxQSwECFAAUAAAACACHTuJACmZG3bACAADxCAAADgAAAAAAAAABACAAAAAo&#10;AQAAZHJzL2Uyb0RvYy54bWxQSwUGAAAAAAYABgBZAQAASgYAAAAA&#10;">
                <o:lock v:ext="edit" aspectratio="f"/>
                <v:rect id="_x0000_s1026" o:spid="_x0000_s1026" o:spt="1" style="position:absolute;left:2456;top:6321;height:624;width:575;" filled="f" stroked="t" coordsize="21600,21600" o:gfxdata="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dk3P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2456;top:6633;height:0;width:575;" filled="f" stroked="t" coordsize="21600,21600" o:gfxdata="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iRt6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744;top:6321;height:624;width:0;" filled="f" stroked="t" coordsize="21600,21600" o:gfxdata="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w2Km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100965</wp:posOffset>
                </wp:positionV>
                <wp:extent cx="439420" cy="495300"/>
                <wp:effectExtent l="4445" t="4445" r="13335" b="14605"/>
                <wp:wrapNone/>
                <wp:docPr id="117" name="组合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420" cy="495300"/>
                          <a:chOff x="2456" y="6321"/>
                          <a:chExt cx="575" cy="624"/>
                        </a:xfrm>
                      </wpg:grpSpPr>
                      <wps:wsp>
                        <wps:cNvPr id="114" name="矩形 114"/>
                        <wps:cNvSpPr/>
                        <wps:spPr>
                          <a:xfrm>
                            <a:off x="2456" y="6321"/>
                            <a:ext cx="575" cy="62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5" name="直接连接符 115"/>
                        <wps:cNvSpPr/>
                        <wps:spPr>
                          <a:xfrm>
                            <a:off x="2456" y="6633"/>
                            <a:ext cx="57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6" name="直接连接符 116"/>
                        <wps:cNvSpPr/>
                        <wps:spPr>
                          <a:xfrm>
                            <a:off x="2744" y="6321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8.1pt;margin-top:7.95pt;height:39pt;width:34.6pt;z-index:251680768;mso-width-relative:page;mso-height-relative:page;" coordorigin="2456,6321" coordsize="575,624" o:gfxdata="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DNoBP2gAAAAkBAAAPAAAAAAAAAAEAIAAAACIA&#10;AABkcnMvZG93bnJldi54bWxQSwECFAAUAAAACACHTuJArHUVM7ICAADxCAAADgAAAAAAAAABACAA&#10;AAApAQAAZHJzL2Uyb0RvYy54bWxQSwUGAAAAAAYABgBZAQAATQYAAAAA&#10;">
                <o:lock v:ext="edit" aspectratio="f"/>
                <v:rect id="_x0000_s1026" o:spid="_x0000_s1026" o:spt="1" style="position:absolute;left:2456;top:6321;height:624;width:575;" filled="f" stroked="t" coordsize="21600,21600" o:gfxdata="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k1Lz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2456;top:6633;height:0;width:575;" filled="f" stroked="t" coordsize="21600,21600" o:gfxdata="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tlA3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744;top:6321;height:624;width:0;" filled="f" stroked="t" coordsize="21600,21600" o:gfxdata="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gveq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3582670</wp:posOffset>
                </wp:positionH>
                <wp:positionV relativeFrom="paragraph">
                  <wp:posOffset>100965</wp:posOffset>
                </wp:positionV>
                <wp:extent cx="439420" cy="495300"/>
                <wp:effectExtent l="4445" t="4445" r="13335" b="14605"/>
                <wp:wrapNone/>
                <wp:docPr id="121" name="组合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420" cy="495300"/>
                          <a:chOff x="2456" y="6321"/>
                          <a:chExt cx="575" cy="624"/>
                        </a:xfrm>
                      </wpg:grpSpPr>
                      <wps:wsp>
                        <wps:cNvPr id="118" name="矩形 118"/>
                        <wps:cNvSpPr/>
                        <wps:spPr>
                          <a:xfrm>
                            <a:off x="2456" y="6321"/>
                            <a:ext cx="575" cy="62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9" name="直接连接符 119"/>
                        <wps:cNvSpPr/>
                        <wps:spPr>
                          <a:xfrm>
                            <a:off x="2456" y="6633"/>
                            <a:ext cx="57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0" name="直接连接符 120"/>
                        <wps:cNvSpPr/>
                        <wps:spPr>
                          <a:xfrm>
                            <a:off x="2744" y="6321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2.1pt;margin-top:7.95pt;height:39pt;width:34.6pt;z-index:251679744;mso-width-relative:page;mso-height-relative:page;" coordorigin="2456,6321" coordsize="575,624" o:gfxdata="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D5Z+lbZAAAACQEAAA8AAAAAAAAAAQAg&#10;AAAAIgAAAGRycy9kb3ducmV2LnhtbFBLAQIUABQAAAAIAIdO4kCBFfeGuAIAAPEIAAAOAAAAAAAA&#10;AAEAIAAAACgBAABkcnMvZTJvRG9jLnhtbFBLBQYAAAAABgAGAFkBAABSBgAAAAA=&#10;">
                <o:lock v:ext="edit" aspectratio="f"/>
                <v:rect id="_x0000_s1026" o:spid="_x0000_s1026" o:spt="1" style="position:absolute;left:2456;top:6321;height:624;width:575;" filled="f" stroked="t" coordsize="21600,21600" o:gfxdata="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AEHJ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2456;top:6633;height:0;width:575;" filled="f" stroked="t" coordsize="21600,21600" o:gfxdata="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USti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744;top:6321;height:624;width:0;" filled="f" stroked="t" coordsize="21600,21600" o:gfxdata="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jCKf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100965</wp:posOffset>
                </wp:positionV>
                <wp:extent cx="439420" cy="495300"/>
                <wp:effectExtent l="4445" t="4445" r="13335" b="14605"/>
                <wp:wrapNone/>
                <wp:docPr id="125" name="组合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420" cy="495300"/>
                          <a:chOff x="2456" y="6321"/>
                          <a:chExt cx="575" cy="624"/>
                        </a:xfrm>
                      </wpg:grpSpPr>
                      <wps:wsp>
                        <wps:cNvPr id="122" name="矩形 122"/>
                        <wps:cNvSpPr/>
                        <wps:spPr>
                          <a:xfrm>
                            <a:off x="2456" y="6321"/>
                            <a:ext cx="575" cy="62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3" name="直接连接符 123"/>
                        <wps:cNvSpPr/>
                        <wps:spPr>
                          <a:xfrm>
                            <a:off x="2456" y="6633"/>
                            <a:ext cx="57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4" name="直接连接符 124"/>
                        <wps:cNvSpPr/>
                        <wps:spPr>
                          <a:xfrm>
                            <a:off x="2744" y="6321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8.8pt;margin-top:7.95pt;height:39pt;width:34.6pt;z-index:251678720;mso-width-relative:page;mso-height-relative:page;" coordorigin="2456,6321" coordsize="575,624" o:gfxdata="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dJlxp2QAAAAkBAAAPAAAAAAAAAAEAIAAAACIA&#10;AABkcnMvZG93bnJldi54bWxQSwECFAAUAAAACACHTuJA7GjKprMCAADxCAAADgAAAAAAAAABACAA&#10;AAAoAQAAZHJzL2Uyb0RvYy54bWxQSwUGAAAAAAYABgBZAQAATQYAAAAA&#10;">
                <o:lock v:ext="edit" aspectratio="f"/>
                <v:rect id="_x0000_s1026" o:spid="_x0000_s1026" o:spt="1" style="position:absolute;left:2456;top:6321;height:624;width:575;" filled="f" stroked="t" coordsize="21600,21600" o:gfxdata="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IS8n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2456;top:6633;height:0;width:575;" filled="f" stroked="t" coordsize="21600,21600" o:gfxdata="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Qt4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744;top:6321;height:624;width:0;" filled="f" stroked="t" coordsize="21600,21600" o:gfxdata="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5L/u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100965</wp:posOffset>
                </wp:positionV>
                <wp:extent cx="439420" cy="495300"/>
                <wp:effectExtent l="4445" t="4445" r="13335" b="14605"/>
                <wp:wrapNone/>
                <wp:docPr id="129" name="组合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420" cy="495300"/>
                          <a:chOff x="2456" y="6321"/>
                          <a:chExt cx="575" cy="624"/>
                        </a:xfrm>
                      </wpg:grpSpPr>
                      <wps:wsp>
                        <wps:cNvPr id="126" name="矩形 126"/>
                        <wps:cNvSpPr/>
                        <wps:spPr>
                          <a:xfrm>
                            <a:off x="2456" y="6321"/>
                            <a:ext cx="575" cy="62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7" name="直接连接符 127"/>
                        <wps:cNvSpPr/>
                        <wps:spPr>
                          <a:xfrm>
                            <a:off x="2456" y="6633"/>
                            <a:ext cx="57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8" name="直接连接符 128"/>
                        <wps:cNvSpPr/>
                        <wps:spPr>
                          <a:xfrm>
                            <a:off x="2744" y="6321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9.75pt;margin-top:7.95pt;height:39pt;width:34.6pt;z-index:251677696;mso-width-relative:page;mso-height-relative:page;" coordorigin="2456,6321" coordsize="575,624" o:gfxdata="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KDA4+9kAAAAJAQAADwAAAAAAAAABACAA&#10;AAAiAAAAZHJzL2Rvd25yZXYueG1sUEsBAhQAFAAAAAgAh07iQAmKJHG3AgAA8QgAAA4AAAAAAAAA&#10;AQAgAAAAKAEAAGRycy9lMm9Eb2MueG1sUEsFBgAAAAAGAAYAWQEAAFEGAAAAAA==&#10;">
                <o:lock v:ext="edit" aspectratio="f"/>
                <v:rect id="_x0000_s1026" o:spid="_x0000_s1026" o:spt="1" style="position:absolute;left:2456;top:6321;height:624;width:575;" filled="f" stroked="t" coordsize="21600,21600" o:gfxdata="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v7qd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2456;top:6633;height:0;width:575;" filled="f" stroked="t" coordsize="21600,21600" o:gfxdata="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rsY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744;top:6321;height:624;width:0;" filled="f" stroked="t" coordsize="21600,21600" o:gfxdata="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0Jf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ind w:firstLine="141" w:firstLineChars="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横          竖        横折        竖折          弯钩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100965</wp:posOffset>
                </wp:positionV>
                <wp:extent cx="439420" cy="495300"/>
                <wp:effectExtent l="4445" t="4445" r="13335" b="14605"/>
                <wp:wrapNone/>
                <wp:docPr id="133" name="组合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420" cy="495300"/>
                          <a:chOff x="2456" y="6321"/>
                          <a:chExt cx="575" cy="624"/>
                        </a:xfrm>
                      </wpg:grpSpPr>
                      <wps:wsp>
                        <wps:cNvPr id="130" name="矩形 130"/>
                        <wps:cNvSpPr/>
                        <wps:spPr>
                          <a:xfrm>
                            <a:off x="2456" y="6321"/>
                            <a:ext cx="575" cy="62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1" name="直接连接符 131"/>
                        <wps:cNvSpPr/>
                        <wps:spPr>
                          <a:xfrm>
                            <a:off x="2456" y="6633"/>
                            <a:ext cx="57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2" name="直接连接符 132"/>
                        <wps:cNvSpPr/>
                        <wps:spPr>
                          <a:xfrm>
                            <a:off x="2744" y="6321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1.8pt;margin-top:7.95pt;height:39pt;width:34.6pt;z-index:251684864;mso-width-relative:page;mso-height-relative:page;" coordorigin="2456,6321" coordsize="575,624" o:gfxdata="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KpyJ4LZAAAACQEAAA8AAAAAAAAAAQAgAAAAIgAAAGRy&#10;cy9kb3ducmV2LnhtbFBLAQIUABQAAAAIAIdO4kDtzOvCrwIAAPEIAAAOAAAAAAAAAAEAIAAAACgB&#10;AABkcnMvZTJvRG9jLnhtbFBLBQYAAAAABgAGAFkBAABJBgAAAAA=&#10;">
                <o:lock v:ext="edit" aspectratio="f"/>
                <v:rect id="_x0000_s1026" o:spid="_x0000_s1026" o:spt="1" style="position:absolute;left:2456;top:6321;height:624;width:575;" filled="f" stroked="t" coordsize="21600,21600" o:gfxdata="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sMRr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2456;top:6633;height:0;width:575;" filled="f" stroked="t" coordsize="21600,21600" o:gfxdata="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XGr6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744;top:6321;height:624;width:0;" filled="f" stroked="t" coordsize="21600,21600" o:gfxdata="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FhMm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100965</wp:posOffset>
                </wp:positionV>
                <wp:extent cx="439420" cy="495300"/>
                <wp:effectExtent l="4445" t="4445" r="13335" b="14605"/>
                <wp:wrapNone/>
                <wp:docPr id="137" name="组合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420" cy="495300"/>
                          <a:chOff x="2456" y="6321"/>
                          <a:chExt cx="575" cy="624"/>
                        </a:xfrm>
                      </wpg:grpSpPr>
                      <wps:wsp>
                        <wps:cNvPr id="134" name="矩形 134"/>
                        <wps:cNvSpPr/>
                        <wps:spPr>
                          <a:xfrm>
                            <a:off x="2456" y="6321"/>
                            <a:ext cx="575" cy="62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" name="直接连接符 135"/>
                        <wps:cNvSpPr/>
                        <wps:spPr>
                          <a:xfrm>
                            <a:off x="2456" y="6633"/>
                            <a:ext cx="57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6" name="直接连接符 136"/>
                        <wps:cNvSpPr/>
                        <wps:spPr>
                          <a:xfrm>
                            <a:off x="2744" y="6321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1.6pt;margin-top:7.95pt;height:39pt;width:34.6pt;z-index:251685888;mso-width-relative:page;mso-height-relative:page;" coordorigin="2456,6321" coordsize="575,624" o:gfxdata="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BZsguraAAAACQEAAA8AAAAAAAAAAQAgAAAAIgAA&#10;AGRycy9kb3ducmV2LnhtbFBLAQIUABQAAAAIAIdO4kBL37gssQIAAPEIAAAOAAAAAAAAAAEAIAAA&#10;ACkBAABkcnMvZTJvRG9jLnhtbFBLBQYAAAAABgAGAFkBAABMBgAAAAA=&#10;">
                <o:lock v:ext="edit" aspectratio="f"/>
                <v:rect id="_x0000_s1026" o:spid="_x0000_s1026" o:spt="1" style="position:absolute;left:2456;top:6321;height:624;width:575;" filled="f" stroked="t" coordsize="21600,21600" o:gfxdata="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34F6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2456;top:6633;height:0;width:575;" filled="f" stroked="t" coordsize="21600,21600" o:gfxdata="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sHL2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744;top:6321;height:624;width:0;" filled="f" stroked="t" coordsize="21600,21600" o:gfxdata="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voLK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100965</wp:posOffset>
                </wp:positionV>
                <wp:extent cx="439420" cy="495300"/>
                <wp:effectExtent l="4445" t="4445" r="13335" b="14605"/>
                <wp:wrapNone/>
                <wp:docPr id="141" name="组合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420" cy="495300"/>
                          <a:chOff x="2456" y="6321"/>
                          <a:chExt cx="575" cy="624"/>
                        </a:xfrm>
                      </wpg:grpSpPr>
                      <wps:wsp>
                        <wps:cNvPr id="138" name="矩形 138"/>
                        <wps:cNvSpPr/>
                        <wps:spPr>
                          <a:xfrm>
                            <a:off x="2456" y="6321"/>
                            <a:ext cx="575" cy="62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9" name="直接连接符 139"/>
                        <wps:cNvSpPr/>
                        <wps:spPr>
                          <a:xfrm>
                            <a:off x="2456" y="6633"/>
                            <a:ext cx="57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0" name="直接连接符 140"/>
                        <wps:cNvSpPr/>
                        <wps:spPr>
                          <a:xfrm>
                            <a:off x="2744" y="6321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.3pt;margin-top:7.95pt;height:39pt;width:34.6pt;z-index:251681792;mso-width-relative:page;mso-height-relative:page;" coordorigin="2456,6321" coordsize="575,624" o:gfxdata="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Dh9KZX2QAAAAgBAAAPAAAAAAAAAAEA&#10;IAAAACIAAABkcnMvZG93bnJldi54bWxQSwECFAAUAAAACACHTuJAq2oUA7kCAADxCAAADgAAAAAA&#10;AAABACAAAAAoAQAAZHJzL2Uyb0RvYy54bWxQSwUGAAAAAAYABgBZAQAAUwYAAAAA&#10;">
                <o:lock v:ext="edit" aspectratio="f"/>
                <v:rect id="_x0000_s1026" o:spid="_x0000_s1026" o:spt="1" style="position:absolute;left:2456;top:6321;height:624;width:575;" filled="f" stroked="t" coordsize="21600,21600" o:gfxdata="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LUdq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2456;top:6633;height:0;width:575;" filled="f" stroked="t" coordsize="21600,21600" o:gfxdata="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IRa4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744;top:6321;height:624;width:0;" filled="f" stroked="t" coordsize="21600,21600" o:gfxdata="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dzF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100965</wp:posOffset>
                </wp:positionV>
                <wp:extent cx="439420" cy="495300"/>
                <wp:effectExtent l="4445" t="4445" r="13335" b="14605"/>
                <wp:wrapNone/>
                <wp:docPr id="145" name="组合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420" cy="495300"/>
                          <a:chOff x="2456" y="6321"/>
                          <a:chExt cx="575" cy="624"/>
                        </a:xfrm>
                      </wpg:grpSpPr>
                      <wps:wsp>
                        <wps:cNvPr id="142" name="矩形 142"/>
                        <wps:cNvSpPr/>
                        <wps:spPr>
                          <a:xfrm>
                            <a:off x="2456" y="6321"/>
                            <a:ext cx="575" cy="62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3" name="直接连接符 143"/>
                        <wps:cNvSpPr/>
                        <wps:spPr>
                          <a:xfrm>
                            <a:off x="2456" y="6633"/>
                            <a:ext cx="57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4" name="直接连接符 144"/>
                        <wps:cNvSpPr/>
                        <wps:spPr>
                          <a:xfrm>
                            <a:off x="2744" y="6321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8.8pt;margin-top:7.95pt;height:39pt;width:34.6pt;z-index:251683840;mso-width-relative:page;mso-height-relative:page;" coordorigin="2456,6321" coordsize="575,624" o:gfxdata="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dJlxp2QAAAAkBAAAPAAAAAAAAAAEAIAAAACIA&#10;AABkcnMvZG93bnJldi54bWxQSwECFAAUAAAACACHTuJAxZc8hrMCAADxCAAADgAAAAAAAAABACAA&#10;AAAoAQAAZHJzL2Uyb0RvYy54bWxQSwUGAAAAAAYABgBZAQAATQYAAAAA&#10;">
                <o:lock v:ext="edit" aspectratio="f"/>
                <v:rect id="_x0000_s1026" o:spid="_x0000_s1026" o:spt="1" style="position:absolute;left:2456;top:6321;height:624;width:575;" filled="f" stroked="t" coordsize="21600,21600" o:gfxdata="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bWT6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2456;top:6633;height:0;width:575;" filled="f" stroked="t" coordsize="21600,21600" o:gfxdata="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z1I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744;top:6321;height:624;width:0;" filled="f" stroked="t" coordsize="21600,21600" o:gfxdata="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Jspb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100965</wp:posOffset>
                </wp:positionV>
                <wp:extent cx="439420" cy="495300"/>
                <wp:effectExtent l="4445" t="4445" r="13335" b="14605"/>
                <wp:wrapNone/>
                <wp:docPr id="149" name="组合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420" cy="495300"/>
                          <a:chOff x="2456" y="6321"/>
                          <a:chExt cx="575" cy="624"/>
                        </a:xfrm>
                      </wpg:grpSpPr>
                      <wps:wsp>
                        <wps:cNvPr id="146" name="矩形 146"/>
                        <wps:cNvSpPr/>
                        <wps:spPr>
                          <a:xfrm>
                            <a:off x="2456" y="6321"/>
                            <a:ext cx="575" cy="62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7" name="直接连接符 147"/>
                        <wps:cNvSpPr/>
                        <wps:spPr>
                          <a:xfrm>
                            <a:off x="2456" y="6633"/>
                            <a:ext cx="57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8" name="直接连接符 148"/>
                        <wps:cNvSpPr/>
                        <wps:spPr>
                          <a:xfrm>
                            <a:off x="2744" y="6321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9.75pt;margin-top:7.95pt;height:39pt;width:34.6pt;z-index:251682816;mso-width-relative:page;mso-height-relative:page;" coordorigin="2456,6321" coordsize="575,624" o:gfxdata="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KDA4+9kAAAAJAQAADwAAAAAAAAABACAA&#10;AAAiAAAAZHJzL2Rvd25yZXYueG1sUEsBAhQAFAAAAAgAh07iQCB10lG3AgAA8QgAAA4AAAAAAAAA&#10;AQAgAAAAKAEAAGRycy9lMm9Eb2MueG1sUEsFBgAAAAAGAAYAWQEAAFEGAAAAAA==&#10;">
                <o:lock v:ext="edit" aspectratio="f"/>
                <v:rect id="_x0000_s1026" o:spid="_x0000_s1026" o:spt="1" style="position:absolute;left:2456;top:6321;height:624;width:575;" filled="f" stroked="t" coordsize="21600,21600" o:gfxdata="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pgXz2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2456;top:6633;height:0;width:575;" filled="f" stroked="t" coordsize="21600,21600" o:gfxdata="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9FQs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744;top:6321;height:624;width:0;" filled="f" stroked="t" coordsize="21600,21600" o:gfxdata="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rwF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ind w:firstLine="281" w:firstLineChars="1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捺         点          提           撇           撇折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3、写出下列字的笔顺 。（15分）</w:t>
      </w:r>
    </w:p>
    <w:p>
      <w:pPr>
        <w:spacing w:line="54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60960</wp:posOffset>
                </wp:positionV>
                <wp:extent cx="671830" cy="516890"/>
                <wp:effectExtent l="0" t="0" r="0" b="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楷体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hint="eastAsia" w:eastAsia="楷体"/>
                                <w:b/>
                                <w:sz w:val="52"/>
                              </w:rPr>
                              <w:t>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5pt;margin-top:4.8pt;height:40.7pt;width:52.9pt;z-index:251691008;mso-width-relative:margin;mso-height-relative:margin;" filled="f" stroked="f" coordsize="21600,21600" o:gfxdata="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cyKAVdMAAAAHAQAADwAAAAAAAAABACAAAAAiAAAAZHJz&#10;L2Rvd25yZXYueG1sUEsBAhQAFAAAAAgAh07iQLdCP9uXAQAACgMAAA4AAAAAAAAAAQAgAAAAIgEA&#10;AGRycy9lMm9Eb2MueG1sUEsFBgAAAAAGAAYAWQEAAC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楷体"/>
                          <w:b/>
                          <w:sz w:val="52"/>
                        </w:rPr>
                      </w:pPr>
                      <w:r>
                        <w:rPr>
                          <w:rFonts w:hint="eastAsia" w:eastAsia="楷体"/>
                          <w:b/>
                          <w:sz w:val="52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175260</wp:posOffset>
                </wp:positionV>
                <wp:extent cx="878840" cy="495300"/>
                <wp:effectExtent l="4445" t="4445" r="12065" b="14605"/>
                <wp:wrapNone/>
                <wp:docPr id="163" name="组合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840" cy="495300"/>
                          <a:chOff x="5591" y="6321"/>
                          <a:chExt cx="1150" cy="624"/>
                        </a:xfrm>
                      </wpg:grpSpPr>
                      <wpg:grpSp>
                        <wpg:cNvPr id="156" name="组合 156"/>
                        <wpg:cNvGrpSpPr/>
                        <wpg:grpSpPr>
                          <a:xfrm>
                            <a:off x="5591" y="6321"/>
                            <a:ext cx="575" cy="624"/>
                            <a:chOff x="1881" y="6321"/>
                            <a:chExt cx="575" cy="624"/>
                          </a:xfrm>
                        </wpg:grpSpPr>
                        <wps:wsp>
                          <wps:cNvPr id="154" name="直接连接符 154"/>
                          <wps:cNvSpPr/>
                          <wps:spPr>
                            <a:xfrm>
                              <a:off x="1881" y="6633"/>
                              <a:ext cx="57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5" name="直接连接符 155"/>
                          <wps:cNvSpPr/>
                          <wps:spPr>
                            <a:xfrm>
                              <a:off x="2169" y="6321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2" name="组合 162"/>
                        <wpg:cNvGrpSpPr/>
                        <wpg:grpSpPr>
                          <a:xfrm>
                            <a:off x="5591" y="6321"/>
                            <a:ext cx="1150" cy="624"/>
                            <a:chOff x="1881" y="6321"/>
                            <a:chExt cx="1150" cy="624"/>
                          </a:xfrm>
                        </wpg:grpSpPr>
                        <wps:wsp>
                          <wps:cNvPr id="157" name="矩形 157"/>
                          <wps:cNvSpPr/>
                          <wps:spPr>
                            <a:xfrm>
                              <a:off x="1881" y="6321"/>
                              <a:ext cx="575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161" name="组合 161"/>
                          <wpg:cNvGrpSpPr/>
                          <wpg:grpSpPr>
                            <a:xfrm>
                              <a:off x="2456" y="6321"/>
                              <a:ext cx="575" cy="624"/>
                              <a:chOff x="2456" y="6321"/>
                              <a:chExt cx="575" cy="624"/>
                            </a:xfrm>
                          </wpg:grpSpPr>
                          <wps:wsp>
                            <wps:cNvPr id="158" name="矩形 158"/>
                            <wps:cNvSpPr/>
                            <wps:spPr>
                              <a:xfrm>
                                <a:off x="2456" y="6321"/>
                                <a:ext cx="575" cy="62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9" name="直接连接符 159"/>
                            <wps:cNvSpPr/>
                            <wps:spPr>
                              <a:xfrm>
                                <a:off x="2456" y="6633"/>
                                <a:ext cx="5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0" name="直接连接符 160"/>
                            <wps:cNvSpPr/>
                            <wps:spPr>
                              <a:xfrm>
                                <a:off x="2744" y="6321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6.2pt;margin-top:13.8pt;height:39pt;width:69.2pt;z-index:251692032;mso-width-relative:page;mso-height-relative:page;" coordorigin="5591,6321" coordsize="1150,624" o:gfxdata="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">
                <o:lock v:ext="edit" aspectratio="f"/>
                <v:group id="_x0000_s1026" o:spid="_x0000_s1026" o:spt="203" style="position:absolute;left:5591;top:6321;height:624;width:575;" coordorigin="1881,6321" coordsize="575,624" o:gfxdata="UEsDBAoAAAAAAIdO4kAAAAAAAAAAAAAAAAAEAAAAZHJzL1BLAwQUAAAACACHTuJAfoyPI7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OoP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+jI8j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1881;top:6633;height:0;width:575;" filled="f" stroked="t" coordsize="21600,21600" o:gfxdata="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//XI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2169;top:6321;height:624;width:0;" filled="f" stroked="t" coordsize="21600,21600" o:gfxdata="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z+R2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5591;top:6321;height:624;width:1150;" coordorigin="1881,6321" coordsize="1150,624" o:gfxdata="UEsDBAoAAAAAAIdO4kAAAAAAAAAAAAAAAAAEAAAAZHJzL1BLAwQUAAAACACHTuJAz9tDnb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v0j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P20Od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1881;top:6321;height:624;width:575;" filled="f" stroked="t" coordsize="21600,21600" o:gfxdata="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9Wx7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group id="_x0000_s1026" o:spid="_x0000_s1026" o:spt="203" style="position:absolute;left:2456;top:6321;height:624;width:575;" coordorigin="2456,6321" coordsize="575,624" o:gfxdata="UEsDBAoAAAAAAIdO4kAAAAAAAAAAAAAAAAAEAAAAZHJzL1BLAwQUAAAACACHTuJAPwnd6r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/IWC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wnd6r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2456;top:6321;height:624;width:575;" filled="f" stroked="t" coordsize="21600,21600" o:gfxdata="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avgJ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456;top:6633;height:0;width:575;" filled="f" stroked="t" coordsize="21600,21600" o:gfxdata="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/vMY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2744;top:6321;height:624;width:0;" filled="f" stroked="t" coordsize="21600,21600" o:gfxdata="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6okDi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rFonts w:hint="eastAsia" w:ascii="宋体" w:hAnsi="宋体"/>
          <w:b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175260</wp:posOffset>
                </wp:positionV>
                <wp:extent cx="878840" cy="495300"/>
                <wp:effectExtent l="4445" t="4445" r="12065" b="14605"/>
                <wp:wrapNone/>
                <wp:docPr id="173" name="组合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840" cy="495300"/>
                          <a:chOff x="5591" y="6321"/>
                          <a:chExt cx="1150" cy="624"/>
                        </a:xfrm>
                      </wpg:grpSpPr>
                      <wpg:grpSp>
                        <wpg:cNvPr id="166" name="组合 166"/>
                        <wpg:cNvGrpSpPr/>
                        <wpg:grpSpPr>
                          <a:xfrm>
                            <a:off x="5591" y="6321"/>
                            <a:ext cx="575" cy="624"/>
                            <a:chOff x="1881" y="6321"/>
                            <a:chExt cx="575" cy="624"/>
                          </a:xfrm>
                        </wpg:grpSpPr>
                        <wps:wsp>
                          <wps:cNvPr id="164" name="直接连接符 164"/>
                          <wps:cNvSpPr/>
                          <wps:spPr>
                            <a:xfrm>
                              <a:off x="1881" y="6633"/>
                              <a:ext cx="57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5" name="直接连接符 165"/>
                          <wps:cNvSpPr/>
                          <wps:spPr>
                            <a:xfrm>
                              <a:off x="2169" y="6321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2" name="组合 172"/>
                        <wpg:cNvGrpSpPr/>
                        <wpg:grpSpPr>
                          <a:xfrm>
                            <a:off x="5591" y="6321"/>
                            <a:ext cx="1150" cy="624"/>
                            <a:chOff x="1881" y="6321"/>
                            <a:chExt cx="1150" cy="624"/>
                          </a:xfrm>
                        </wpg:grpSpPr>
                        <wps:wsp>
                          <wps:cNvPr id="167" name="矩形 167"/>
                          <wps:cNvSpPr/>
                          <wps:spPr>
                            <a:xfrm>
                              <a:off x="1881" y="6321"/>
                              <a:ext cx="575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171" name="组合 171"/>
                          <wpg:cNvGrpSpPr/>
                          <wpg:grpSpPr>
                            <a:xfrm>
                              <a:off x="2456" y="6321"/>
                              <a:ext cx="575" cy="624"/>
                              <a:chOff x="2456" y="6321"/>
                              <a:chExt cx="575" cy="624"/>
                            </a:xfrm>
                          </wpg:grpSpPr>
                          <wps:wsp>
                            <wps:cNvPr id="168" name="矩形 168"/>
                            <wps:cNvSpPr/>
                            <wps:spPr>
                              <a:xfrm>
                                <a:off x="2456" y="6321"/>
                                <a:ext cx="575" cy="62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9" name="直接连接符 169"/>
                            <wps:cNvSpPr/>
                            <wps:spPr>
                              <a:xfrm>
                                <a:off x="2456" y="6633"/>
                                <a:ext cx="5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70" name="直接连接符 170"/>
                            <wps:cNvSpPr/>
                            <wps:spPr>
                              <a:xfrm>
                                <a:off x="2744" y="6321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pt;margin-top:13.8pt;height:39pt;width:69.2pt;z-index:251688960;mso-width-relative:page;mso-height-relative:page;" coordorigin="5591,6321" coordsize="1150,624" o:gfxdata="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">
                <o:lock v:ext="edit" aspectratio="f"/>
                <v:group id="_x0000_s1026" o:spid="_x0000_s1026" o:spt="203" style="position:absolute;left:5591;top:6321;height:624;width:575;" coordorigin="1881,6321" coordsize="575,624" o:gfxdata="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DgRZ67AAAA3AAAAA8AAAAAAAAAAQAgAAAAIgAAAGRycy9kb3ducmV2LnhtbFBL&#10;AQIUABQAAAAIAIdO4kAzLwWeOwAAADkAAAAVAAAAAAAAAAEAIAAAAAoBAABkcnMvZ3JvdXBzaGFw&#10;ZXhtbC54bWxQSwUGAAAAAAYABgBgAQAAxwMAAAAA&#10;">
                  <o:lock v:ext="edit" aspectratio="f"/>
                  <v:line id="_x0000_s1026" o:spid="_x0000_s1026" o:spt="20" style="position:absolute;left:1881;top:6633;height:0;width:575;" filled="f" stroked="t" coordsize="21600,21600" o:gfxdata="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k5Y7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2169;top:6321;height:624;width:0;" filled="f" stroked="t" coordsize="21600,21600" o:gfxdata="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t8zo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5591;top:6321;height:624;width:1150;" coordorigin="1881,6321" coordsize="1150,624" o:gfxdata="UEsDBAoAAAAAAIdO4kAAAAAAAAAAAAAAAAAEAAAAZHJzL1BLAwQUAAAACACHTuJASgLVQL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/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oC1UC7AAAA3A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1881;top:6321;height:624;width:575;" filled="f" stroked="t" coordsize="21600,21600" o:gfxdata="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6Zps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group id="_x0000_s1026" o:spid="_x0000_s1026" o:spt="203" style="position:absolute;left:2456;top:6321;height:624;width:575;" coordorigin="2456,6321" coordsize="575,624" o:gfxdata="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60Es3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2456;top:6321;height:624;width:575;" filled="f" stroked="t" coordsize="21600,21600" o:gfxdata="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BjK0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456;top:6633;height:0;width:575;" filled="f" stroked="t" coordsize="21600,21600" o:gfxdata="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+SOaW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2744;top:6321;height:624;width:0;" filled="f" stroked="t" coordsize="21600,21600" o:gfxdata="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xBuW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</w:p>
    <w:p>
      <w:pPr>
        <w:spacing w:line="54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327660</wp:posOffset>
                </wp:positionV>
                <wp:extent cx="327660" cy="0"/>
                <wp:effectExtent l="0" t="0" r="0" b="0"/>
                <wp:wrapNone/>
                <wp:docPr id="442" name="直接箭头连接符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8pt;margin-top:25.8pt;height:0pt;width:25.8pt;z-index:251698176;mso-width-relative:page;mso-height-relative:page;" o:connectortype="straight" filled="f" stroked="t" coordsize="21600,21600" o:gfxdata="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zVrLNcAAAAJ&#10;AQAADwAAAAAAAAABACAAAAAiAAAAZHJzL2Rvd25yZXYueG1sUEsBAhQAFAAAAAgAh07iQHUdoTjk&#10;AQAAogMAAA4AAAAAAAAAAQAgAAAAJg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30"/>
          <w:szCs w:val="30"/>
        </w:rPr>
        <w:t xml:space="preserve">                      （共     画）</w:t>
      </w:r>
    </w:p>
    <w:p>
      <w:pPr>
        <w:spacing w:line="54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273050</wp:posOffset>
                </wp:positionV>
                <wp:extent cx="439420" cy="495300"/>
                <wp:effectExtent l="4445" t="4445" r="13335" b="14605"/>
                <wp:wrapNone/>
                <wp:docPr id="181" name="组合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420" cy="495300"/>
                          <a:chOff x="2456" y="6321"/>
                          <a:chExt cx="575" cy="624"/>
                        </a:xfrm>
                      </wpg:grpSpPr>
                      <wps:wsp>
                        <wps:cNvPr id="178" name="矩形 178"/>
                        <wps:cNvSpPr/>
                        <wps:spPr>
                          <a:xfrm>
                            <a:off x="2456" y="6321"/>
                            <a:ext cx="575" cy="62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9" name="直接连接符 179"/>
                        <wps:cNvSpPr/>
                        <wps:spPr>
                          <a:xfrm>
                            <a:off x="2456" y="6633"/>
                            <a:ext cx="57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0" name="直接连接符 180"/>
                        <wps:cNvSpPr/>
                        <wps:spPr>
                          <a:xfrm>
                            <a:off x="2744" y="6321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5.4pt;margin-top:21.5pt;height:39pt;width:34.6pt;z-index:251826176;mso-width-relative:page;mso-height-relative:page;" coordorigin="2456,6321" coordsize="575,624" o:gfxdata="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6iNWDNkAAAAKAQAADwAAAAAAAAAB&#10;ACAAAAAiAAAAZHJzL2Rvd25yZXYueG1sUEsBAhQAFAAAAAgAh07iQL6So9O6AgAA8QgAAA4AAAAA&#10;AAAAAQAgAAAAKAEAAGRycy9lMm9Eb2MueG1sUEsFBgAAAAAGAAYAWQEAAFQGAAAAAA==&#10;">
                <o:lock v:ext="edit" aspectratio="f"/>
                <v:rect id="_x0000_s1026" o:spid="_x0000_s1026" o:spt="1" style="position:absolute;left:2456;top:6321;height:624;width:575;" filled="f" stroked="t" coordsize="21600,21600" o:gfxdata="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+ka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2456;top:6633;height:0;width:575;" filled="f" stroked="t" coordsize="21600,21600" o:gfxdata="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S694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744;top:6321;height:624;width:0;" filled="f" stroked="t" coordsize="21600,21600" o:gfxdata="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6kds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b/>
          <w:sz w:val="30"/>
          <w:szCs w:val="30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273050</wp:posOffset>
                </wp:positionV>
                <wp:extent cx="878840" cy="495300"/>
                <wp:effectExtent l="4445" t="4445" r="12065" b="14605"/>
                <wp:wrapNone/>
                <wp:docPr id="191" name="组合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840" cy="495300"/>
                          <a:chOff x="5591" y="6321"/>
                          <a:chExt cx="1150" cy="624"/>
                        </a:xfrm>
                      </wpg:grpSpPr>
                      <wpg:grpSp>
                        <wpg:cNvPr id="184" name="组合 184"/>
                        <wpg:cNvGrpSpPr/>
                        <wpg:grpSpPr>
                          <a:xfrm>
                            <a:off x="5591" y="6321"/>
                            <a:ext cx="575" cy="624"/>
                            <a:chOff x="1881" y="6321"/>
                            <a:chExt cx="575" cy="624"/>
                          </a:xfrm>
                        </wpg:grpSpPr>
                        <wps:wsp>
                          <wps:cNvPr id="182" name="直接连接符 182"/>
                          <wps:cNvSpPr/>
                          <wps:spPr>
                            <a:xfrm>
                              <a:off x="1881" y="6633"/>
                              <a:ext cx="57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3" name="直接连接符 183"/>
                          <wps:cNvSpPr/>
                          <wps:spPr>
                            <a:xfrm>
                              <a:off x="2169" y="6321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90" name="组合 190"/>
                        <wpg:cNvGrpSpPr/>
                        <wpg:grpSpPr>
                          <a:xfrm>
                            <a:off x="5591" y="6321"/>
                            <a:ext cx="1150" cy="624"/>
                            <a:chOff x="1881" y="6321"/>
                            <a:chExt cx="1150" cy="624"/>
                          </a:xfrm>
                        </wpg:grpSpPr>
                        <wps:wsp>
                          <wps:cNvPr id="185" name="矩形 185"/>
                          <wps:cNvSpPr/>
                          <wps:spPr>
                            <a:xfrm>
                              <a:off x="1881" y="6321"/>
                              <a:ext cx="575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189" name="组合 189"/>
                          <wpg:cNvGrpSpPr/>
                          <wpg:grpSpPr>
                            <a:xfrm>
                              <a:off x="2456" y="6321"/>
                              <a:ext cx="575" cy="624"/>
                              <a:chOff x="2456" y="6321"/>
                              <a:chExt cx="575" cy="624"/>
                            </a:xfrm>
                          </wpg:grpSpPr>
                          <wps:wsp>
                            <wps:cNvPr id="186" name="矩形 186"/>
                            <wps:cNvSpPr/>
                            <wps:spPr>
                              <a:xfrm>
                                <a:off x="2456" y="6321"/>
                                <a:ext cx="575" cy="62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7" name="直接连接符 187"/>
                            <wps:cNvSpPr/>
                            <wps:spPr>
                              <a:xfrm>
                                <a:off x="2456" y="6633"/>
                                <a:ext cx="5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8" name="直接连接符 188"/>
                            <wps:cNvSpPr/>
                            <wps:spPr>
                              <a:xfrm>
                                <a:off x="2744" y="6321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6.2pt;margin-top:21.5pt;height:39pt;width:69.2pt;z-index:251824128;mso-width-relative:page;mso-height-relative:page;" coordorigin="5591,6321" coordsize="1150,624" o:gfxdata="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De&#10;H1XS2AAAAAoBAAAPAAAAAAAAAAEAIAAAACIAAABkcnMvZG93bnJldi54bWxQSwECFAAUAAAACACH&#10;TuJAHA1AGHoDAADDEgAADgAAAAAAAAABACAAAAAnAQAAZHJzL2Uyb0RvYy54bWxQSwUGAAAAAAYA&#10;BgBZAQAAEwcAAAAA&#10;">
                <o:lock v:ext="edit" aspectratio="f"/>
                <v:group id="_x0000_s1026" o:spid="_x0000_s1026" o:spt="203" style="position:absolute;left:5591;top:6321;height:624;width:575;" coordorigin="1881,6321" coordsize="575,624" o:gfxdata="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fcpiI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1881;top:6633;height:0;width:575;" filled="f" stroked="t" coordsize="21600,21600" o:gfxdata="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E6TS6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2169;top:6321;height:624;width:0;" filled="f" stroked="t" coordsize="21600,21600" o:gfxdata="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26LW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5591;top:6321;height:624;width:1150;" coordorigin="1881,6321" coordsize="1150,624" o:gfxdata="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lkAhW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1881;top:6321;height:624;width:575;" filled="f" stroked="t" coordsize="21600,21600" o:gfxdata="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Qt70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group id="_x0000_s1026" o:spid="_x0000_s1026" o:spt="203" style="position:absolute;left:2456;top:6321;height:624;width:575;" coordorigin="2456,6321" coordsize="575,624" o:gfxdata="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XM3Fr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2456;top:6321;height:624;width:575;" filled="f" stroked="t" coordsize="21600,21600" o:gfxdata="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2eWn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456;top:6633;height:0;width:575;" filled="f" stroked="t" coordsize="21600,21600" o:gfxdata="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N7ra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2744;top:6321;height:624;width:0;" filled="f" stroked="t" coordsize="21600,21600" o:gfxdata="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DSesS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rFonts w:hint="eastAsia" w:ascii="宋体" w:hAnsi="宋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187325</wp:posOffset>
                </wp:positionV>
                <wp:extent cx="671830" cy="516890"/>
                <wp:effectExtent l="0" t="0" r="0" b="0"/>
                <wp:wrapNone/>
                <wp:docPr id="443" name="文本框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楷体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hint="eastAsia" w:eastAsia="楷体"/>
                                <w:b/>
                                <w:sz w:val="52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25pt;margin-top:14.75pt;height:40.7pt;width:52.9pt;z-index:251825152;mso-width-relative:margin;mso-height-relative:margin;" filled="f" stroked="f" coordsize="21600,21600" o:gfxdata="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LbWKfWAAAACQEAAA8AAAAAAAAAAQAgAAAAIgAA&#10;AGRycy9kb3ducmV2LnhtbFBLAQIUABQAAAAIAIdO4kCIF3kbmAEAAAwDAAAOAAAAAAAAAAEAIAAA&#10;ACU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楷体"/>
                          <w:b/>
                          <w:sz w:val="52"/>
                        </w:rPr>
                      </w:pPr>
                      <w:r>
                        <w:rPr>
                          <w:rFonts w:hint="eastAsia" w:eastAsia="楷体"/>
                          <w:b/>
                          <w:sz w:val="5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273050</wp:posOffset>
                </wp:positionV>
                <wp:extent cx="878840" cy="495300"/>
                <wp:effectExtent l="4445" t="4445" r="12065" b="14605"/>
                <wp:wrapNone/>
                <wp:docPr id="201" name="组合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840" cy="495300"/>
                          <a:chOff x="5591" y="6321"/>
                          <a:chExt cx="1150" cy="624"/>
                        </a:xfrm>
                      </wpg:grpSpPr>
                      <wpg:grpSp>
                        <wpg:cNvPr id="194" name="组合 194"/>
                        <wpg:cNvGrpSpPr/>
                        <wpg:grpSpPr>
                          <a:xfrm>
                            <a:off x="5591" y="6321"/>
                            <a:ext cx="575" cy="624"/>
                            <a:chOff x="1881" y="6321"/>
                            <a:chExt cx="575" cy="624"/>
                          </a:xfrm>
                        </wpg:grpSpPr>
                        <wps:wsp>
                          <wps:cNvPr id="192" name="直接连接符 192"/>
                          <wps:cNvSpPr/>
                          <wps:spPr>
                            <a:xfrm>
                              <a:off x="1881" y="6633"/>
                              <a:ext cx="57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3" name="直接连接符 193"/>
                          <wps:cNvSpPr/>
                          <wps:spPr>
                            <a:xfrm>
                              <a:off x="2169" y="6321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00" name="组合 200"/>
                        <wpg:cNvGrpSpPr/>
                        <wpg:grpSpPr>
                          <a:xfrm>
                            <a:off x="5591" y="6321"/>
                            <a:ext cx="1150" cy="624"/>
                            <a:chOff x="1881" y="6321"/>
                            <a:chExt cx="1150" cy="624"/>
                          </a:xfrm>
                        </wpg:grpSpPr>
                        <wps:wsp>
                          <wps:cNvPr id="195" name="矩形 195"/>
                          <wps:cNvSpPr/>
                          <wps:spPr>
                            <a:xfrm>
                              <a:off x="1881" y="6321"/>
                              <a:ext cx="575" cy="62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199" name="组合 199"/>
                          <wpg:cNvGrpSpPr/>
                          <wpg:grpSpPr>
                            <a:xfrm>
                              <a:off x="2456" y="6321"/>
                              <a:ext cx="575" cy="624"/>
                              <a:chOff x="2456" y="6321"/>
                              <a:chExt cx="575" cy="624"/>
                            </a:xfrm>
                          </wpg:grpSpPr>
                          <wps:wsp>
                            <wps:cNvPr id="196" name="矩形 196"/>
                            <wps:cNvSpPr/>
                            <wps:spPr>
                              <a:xfrm>
                                <a:off x="2456" y="6321"/>
                                <a:ext cx="575" cy="62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7" name="直接连接符 197"/>
                            <wps:cNvSpPr/>
                            <wps:spPr>
                              <a:xfrm>
                                <a:off x="2456" y="6633"/>
                                <a:ext cx="5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8" name="直接连接符 198"/>
                            <wps:cNvSpPr/>
                            <wps:spPr>
                              <a:xfrm>
                                <a:off x="2744" y="6321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pt;margin-top:21.5pt;height:39pt;width:69.2pt;z-index:251694080;mso-width-relative:page;mso-height-relative:page;" coordorigin="5591,6321" coordsize="1150,624" o:gfxdata="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Gu3CyzZAAAACQEAAA8AAAAAAAAAAQAgAAAAIgAAAGRycy9kb3ducmV2LnhtbFBLAQIUABQA&#10;AAAIAIdO4kDaxY2TfgMAAMMSAAAOAAAAAAAAAAEAIAAAACgBAABkcnMvZTJvRG9jLnhtbFBLBQYA&#10;AAAABgAGAFkBAAAYBwAAAAA=&#10;">
                <o:lock v:ext="edit" aspectratio="f"/>
                <v:group id="_x0000_s1026" o:spid="_x0000_s1026" o:spt="203" style="position:absolute;left:5591;top:6321;height:624;width:575;" coordorigin="1881,6321" coordsize="575,624" o:gfxdata="UEsDBAoAAAAAAIdO4kAAAAAAAAAAAAAAAAAEAAAAZHJzL1BLAwQUAAAACACHTuJAGqsOVb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P91Cf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qrDlW+AAAA3A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1881;top:6633;height:0;width:575;" filled="f" stroked="t" coordsize="21600,21600" o:gfxdata="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j2/O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2169;top:6321;height:624;width:0;" filled="f" stroked="t" coordsize="21600,21600" o:gfxdata="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r35o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5591;top:6321;height:624;width:1150;" coordorigin="1881,6321" coordsize="1150,624" o:gfxdata="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a//K2+AAAA3A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1881;top:6321;height:624;width:575;" filled="f" stroked="t" coordsize="21600,21600" o:gfxdata="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0u0N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group id="_x0000_s1026" o:spid="_x0000_s1026" o:spt="203" style="position:absolute;left:2456;top:6321;height:624;width:575;" coordorigin="2456,6321" coordsize="575,624" o:gfxdata="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0qqHL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2456;top:6321;height:624;width:575;" filled="f" stroked="t" coordsize="21600,21600" o:gfxdata="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Ac3q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2456;top:6633;height:0;width:575;" filled="f" stroked="t" coordsize="21600,21600" o:gfxdata="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lHhr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2744;top:6321;height:624;width:0;" filled="f" stroked="t" coordsize="21600,21600" o:gfxdata="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UL7Bm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</w:p>
    <w:p>
      <w:pPr>
        <w:spacing w:line="54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308610</wp:posOffset>
                </wp:positionV>
                <wp:extent cx="327660" cy="0"/>
                <wp:effectExtent l="0" t="0" r="0" b="0"/>
                <wp:wrapNone/>
                <wp:docPr id="444" name="直接箭头连接符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4pt;margin-top:24.3pt;height:0pt;width:25.8pt;z-index:251699200;mso-width-relative:page;mso-height-relative:page;" o:connectortype="straight" filled="f" stroked="t" coordsize="21600,21600" o:gfxdata="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/pFetcAAAAJ&#10;AQAADwAAAAAAAAABACAAAAAiAAAAZHJzL2Rvd25yZXYueG1sUEsBAhQAFAAAAAgAh07iQG3EAFDk&#10;AQAAogMAAA4AAAAAAAAAAQAgAAAAJg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30"/>
          <w:szCs w:val="30"/>
        </w:rPr>
        <w:t xml:space="preserve">                            （共     画）</w:t>
      </w:r>
    </w:p>
    <w:p>
      <w:pPr>
        <w:spacing w:line="54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311150</wp:posOffset>
                </wp:positionV>
                <wp:extent cx="671830" cy="516890"/>
                <wp:effectExtent l="0" t="0" r="0" b="0"/>
                <wp:wrapNone/>
                <wp:docPr id="445" name="文本框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楷体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hint="eastAsia" w:eastAsia="楷体"/>
                                <w:b/>
                                <w:sz w:val="52"/>
                              </w:rPr>
                              <w:t>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5pt;margin-top:24.5pt;height:40.7pt;width:52.9pt;z-index:251693056;mso-width-relative:margin;mso-height-relative:margin;" filled="f" stroked="f" coordsize="21600,21600" o:gfxdata="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MasCsHWAAAACQEAAA8AAAAAAAAAAQAgAAAAIgAA&#10;AGRycy9kb3ducmV2LnhtbFBLAQIUABQAAAAIAIdO4kCkI/p2mAEAAAwDAAAOAAAAAAAAAAEAIAAA&#10;ACU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楷体"/>
                          <w:b/>
                          <w:sz w:val="52"/>
                        </w:rPr>
                      </w:pPr>
                      <w:r>
                        <w:rPr>
                          <w:rFonts w:hint="eastAsia" w:eastAsia="楷体"/>
                          <w:b/>
                          <w:sz w:val="52"/>
                        </w:rPr>
                        <w:t>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4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58420</wp:posOffset>
                </wp:positionV>
                <wp:extent cx="2690495" cy="519430"/>
                <wp:effectExtent l="0" t="0" r="14605" b="13335"/>
                <wp:wrapNone/>
                <wp:docPr id="234" name="组合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0495" cy="519430"/>
                          <a:chOff x="2397" y="3347"/>
                          <a:chExt cx="4237" cy="818"/>
                        </a:xfrm>
                      </wpg:grpSpPr>
                      <wpg:grpSp>
                        <wpg:cNvPr id="211" name="组合 211"/>
                        <wpg:cNvGrpSpPr/>
                        <wpg:grpSpPr>
                          <a:xfrm>
                            <a:off x="2482" y="3381"/>
                            <a:ext cx="1384" cy="780"/>
                            <a:chOff x="5591" y="6321"/>
                            <a:chExt cx="1150" cy="624"/>
                          </a:xfrm>
                        </wpg:grpSpPr>
                        <wpg:grpSp>
                          <wpg:cNvPr id="204" name="组合 204"/>
                          <wpg:cNvGrpSpPr/>
                          <wpg:grpSpPr>
                            <a:xfrm>
                              <a:off x="5591" y="6321"/>
                              <a:ext cx="575" cy="624"/>
                              <a:chOff x="1881" y="6321"/>
                              <a:chExt cx="575" cy="624"/>
                            </a:xfrm>
                          </wpg:grpSpPr>
                          <wps:wsp>
                            <wps:cNvPr id="202" name="直接连接符 202"/>
                            <wps:cNvSpPr/>
                            <wps:spPr>
                              <a:xfrm>
                                <a:off x="1881" y="6633"/>
                                <a:ext cx="5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3" name="直接连接符 203"/>
                            <wps:cNvSpPr/>
                            <wps:spPr>
                              <a:xfrm>
                                <a:off x="2169" y="6321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210" name="组合 210"/>
                          <wpg:cNvGrpSpPr/>
                          <wpg:grpSpPr>
                            <a:xfrm>
                              <a:off x="5591" y="6321"/>
                              <a:ext cx="1150" cy="624"/>
                              <a:chOff x="1881" y="6321"/>
                              <a:chExt cx="1150" cy="624"/>
                            </a:xfrm>
                          </wpg:grpSpPr>
                          <wps:wsp>
                            <wps:cNvPr id="205" name="矩形 205"/>
                            <wps:cNvSpPr/>
                            <wps:spPr>
                              <a:xfrm>
                                <a:off x="1881" y="6321"/>
                                <a:ext cx="575" cy="62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209" name="组合 209"/>
                            <wpg:cNvGrpSpPr/>
                            <wpg:grpSpPr>
                              <a:xfrm>
                                <a:off x="2456" y="6321"/>
                                <a:ext cx="575" cy="624"/>
                                <a:chOff x="2456" y="6321"/>
                                <a:chExt cx="575" cy="624"/>
                              </a:xfrm>
                            </wpg:grpSpPr>
                            <wps:wsp>
                              <wps:cNvPr id="206" name="矩形 206"/>
                              <wps:cNvSpPr/>
                              <wps:spPr>
                                <a:xfrm>
                                  <a:off x="2456" y="6321"/>
                                  <a:ext cx="575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07" name="直接连接符 207"/>
                              <wps:cNvSpPr/>
                              <wps:spPr>
                                <a:xfrm>
                                  <a:off x="2456" y="6633"/>
                                  <a:ext cx="575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08" name="直接连接符 208"/>
                              <wps:cNvSpPr/>
                              <wps:spPr>
                                <a:xfrm>
                                  <a:off x="2744" y="6321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  <wpg:grpSp>
                        <wpg:cNvPr id="233" name="组合 233"/>
                        <wpg:cNvGrpSpPr/>
                        <wpg:grpSpPr>
                          <a:xfrm>
                            <a:off x="2397" y="3347"/>
                            <a:ext cx="4237" cy="818"/>
                            <a:chOff x="2397" y="3347"/>
                            <a:chExt cx="4237" cy="818"/>
                          </a:xfrm>
                        </wpg:grpSpPr>
                        <wpg:grpSp>
                          <wpg:cNvPr id="221" name="组合 221"/>
                          <wpg:cNvGrpSpPr/>
                          <wpg:grpSpPr>
                            <a:xfrm>
                              <a:off x="3866" y="3385"/>
                              <a:ext cx="1384" cy="780"/>
                              <a:chOff x="5591" y="6321"/>
                              <a:chExt cx="1150" cy="624"/>
                            </a:xfrm>
                          </wpg:grpSpPr>
                          <wpg:grpSp>
                            <wpg:cNvPr id="214" name="组合 214"/>
                            <wpg:cNvGrpSpPr/>
                            <wpg:grpSpPr>
                              <a:xfrm>
                                <a:off x="5591" y="6321"/>
                                <a:ext cx="575" cy="624"/>
                                <a:chOff x="1881" y="6321"/>
                                <a:chExt cx="575" cy="624"/>
                              </a:xfrm>
                            </wpg:grpSpPr>
                            <wps:wsp>
                              <wps:cNvPr id="212" name="直接连接符 212"/>
                              <wps:cNvSpPr/>
                              <wps:spPr>
                                <a:xfrm>
                                  <a:off x="1881" y="6633"/>
                                  <a:ext cx="575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13" name="直接连接符 213"/>
                              <wps:cNvSpPr/>
                              <wps:spPr>
                                <a:xfrm>
                                  <a:off x="2169" y="6321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20" name="组合 220"/>
                            <wpg:cNvGrpSpPr/>
                            <wpg:grpSpPr>
                              <a:xfrm>
                                <a:off x="5591" y="6321"/>
                                <a:ext cx="1150" cy="624"/>
                                <a:chOff x="1881" y="6321"/>
                                <a:chExt cx="1150" cy="624"/>
                              </a:xfrm>
                            </wpg:grpSpPr>
                            <wps:wsp>
                              <wps:cNvPr id="215" name="矩形 215"/>
                              <wps:cNvSpPr/>
                              <wps:spPr>
                                <a:xfrm>
                                  <a:off x="1881" y="6321"/>
                                  <a:ext cx="575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219" name="组合 219"/>
                              <wpg:cNvGrpSpPr/>
                              <wpg:grpSpPr>
                                <a:xfrm>
                                  <a:off x="2456" y="6321"/>
                                  <a:ext cx="575" cy="624"/>
                                  <a:chOff x="2456" y="6321"/>
                                  <a:chExt cx="575" cy="624"/>
                                </a:xfrm>
                              </wpg:grpSpPr>
                              <wps:wsp>
                                <wps:cNvPr id="216" name="矩形 216"/>
                                <wps:cNvSpPr/>
                                <wps:spPr>
                                  <a:xfrm>
                                    <a:off x="2456" y="6321"/>
                                    <a:ext cx="575" cy="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17" name="直接连接符 217"/>
                                <wps:cNvSpPr/>
                                <wps:spPr>
                                  <a:xfrm>
                                    <a:off x="2456" y="6633"/>
                                    <a:ext cx="575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18" name="直接连接符 218"/>
                                <wps:cNvSpPr/>
                                <wps:spPr>
                                  <a:xfrm>
                                    <a:off x="2744" y="6321"/>
                                    <a:ext cx="0" cy="624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</wpg:grpSp>
                        </wpg:grpSp>
                        <wps:wsp>
                          <wps:cNvPr id="222" name="文本框 222"/>
                          <wps:cNvSpPr txBox="1"/>
                          <wps:spPr>
                            <a:xfrm>
                              <a:off x="2397" y="3347"/>
                              <a:ext cx="1058" cy="8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eastAsia="楷体"/>
                                    <w:b/>
                                    <w:sz w:val="52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232" name="组合 232"/>
                          <wpg:cNvGrpSpPr/>
                          <wpg:grpSpPr>
                            <a:xfrm>
                              <a:off x="5250" y="3381"/>
                              <a:ext cx="1384" cy="780"/>
                              <a:chOff x="5591" y="6321"/>
                              <a:chExt cx="1150" cy="624"/>
                            </a:xfrm>
                          </wpg:grpSpPr>
                          <wpg:grpSp>
                            <wpg:cNvPr id="225" name="组合 225"/>
                            <wpg:cNvGrpSpPr/>
                            <wpg:grpSpPr>
                              <a:xfrm>
                                <a:off x="5591" y="6321"/>
                                <a:ext cx="575" cy="624"/>
                                <a:chOff x="1881" y="6321"/>
                                <a:chExt cx="575" cy="624"/>
                              </a:xfrm>
                            </wpg:grpSpPr>
                            <wps:wsp>
                              <wps:cNvPr id="223" name="直接连接符 223"/>
                              <wps:cNvSpPr/>
                              <wps:spPr>
                                <a:xfrm>
                                  <a:off x="1881" y="6633"/>
                                  <a:ext cx="575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24" name="直接连接符 224"/>
                              <wps:cNvSpPr/>
                              <wps:spPr>
                                <a:xfrm>
                                  <a:off x="2169" y="6321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31" name="组合 231"/>
                            <wpg:cNvGrpSpPr/>
                            <wpg:grpSpPr>
                              <a:xfrm>
                                <a:off x="5591" y="6321"/>
                                <a:ext cx="1150" cy="624"/>
                                <a:chOff x="1881" y="6321"/>
                                <a:chExt cx="1150" cy="624"/>
                              </a:xfrm>
                            </wpg:grpSpPr>
                            <wps:wsp>
                              <wps:cNvPr id="226" name="矩形 226"/>
                              <wps:cNvSpPr/>
                              <wps:spPr>
                                <a:xfrm>
                                  <a:off x="1881" y="6321"/>
                                  <a:ext cx="575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230" name="组合 230"/>
                              <wpg:cNvGrpSpPr/>
                              <wpg:grpSpPr>
                                <a:xfrm>
                                  <a:off x="2456" y="6321"/>
                                  <a:ext cx="575" cy="624"/>
                                  <a:chOff x="2456" y="6321"/>
                                  <a:chExt cx="575" cy="624"/>
                                </a:xfrm>
                              </wpg:grpSpPr>
                              <wps:wsp>
                                <wps:cNvPr id="227" name="矩形 227"/>
                                <wps:cNvSpPr/>
                                <wps:spPr>
                                  <a:xfrm>
                                    <a:off x="2456" y="6321"/>
                                    <a:ext cx="575" cy="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28" name="直接连接符 228"/>
                                <wps:cNvSpPr/>
                                <wps:spPr>
                                  <a:xfrm>
                                    <a:off x="2456" y="6633"/>
                                    <a:ext cx="575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29" name="直接连接符 229"/>
                                <wps:cNvSpPr/>
                                <wps:spPr>
                                  <a:xfrm>
                                    <a:off x="2744" y="6321"/>
                                    <a:ext cx="0" cy="624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.75pt;margin-top:4.6pt;height:40.9pt;width:211.85pt;z-index:251686912;mso-width-relative:page;mso-height-relative:page;" coordorigin="2397,3347" coordsize="4237,818" o:gfxdata="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">
                <o:lock v:ext="edit" aspectratio="f"/>
                <v:group id="_x0000_s1026" o:spid="_x0000_s1026" o:spt="203" style="position:absolute;left:2482;top:3381;height:780;width:1384;" coordorigin="5591,6321" coordsize="1150,624" o:gfxdata="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8Ks/r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5591;top:6321;height:624;width:575;" coordorigin="1881,6321" coordsize="575,624" o:gfxdata="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phPqu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1881;top:6633;height:0;width:575;" filled="f" stroked="t" coordsize="21600,21600" o:gfxdata="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8wvC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2169;top:6321;height:624;width:0;" filled="f" stroked="t" coordsize="21600,21600" o:gfxdata="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AipO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5591;top:6321;height:624;width:1150;" coordorigin="1881,6321" coordsize="1150,624" o:gfxdata="UEsDBAoAAAAAAIdO4kAAAAAAAAAAAAAAAAAEAAAAZHJzL1BLAwQUAAAACACHTuJA02ZqcL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vP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TZmpw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1881;top:6321;height:624;width:575;" filled="f" stroked="t" coordsize="21600,21600" o:gfxdata="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9Gfa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  <v:group id="_x0000_s1026" o:spid="_x0000_s1026" o:spt="203" style="position:absolute;left:2456;top:6321;height:624;width:575;" coordorigin="2456,6321" coordsize="575,624" o:gfxdata="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HhVUw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rect id="_x0000_s1026" o:spid="_x0000_s1026" o:spt="1" style="position:absolute;left:2456;top:6321;height:624;width:575;" filled="f" stroked="t" coordsize="21600,21600" o:gfxdata="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L4eB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line id="_x0000_s1026" o:spid="_x0000_s1026" o:spt="20" style="position:absolute;left:2456;top:6633;height:0;width:575;" filled="f" stroked="t" coordsize="21600,21600" o:gfxdata="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7jJC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2744;top:6321;height:624;width:0;" filled="f" stroked="t" coordsize="21600,21600" o:gfxdata="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QY4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</v:group>
                </v:group>
                <v:group id="_x0000_s1026" o:spid="_x0000_s1026" o:spt="203" style="position:absolute;left:2397;top:3347;height:818;width:4237;" coordorigin="2397,3347" coordsize="4237,818" o:gfxdata="UEsDBAoAAAAAAIdO4kAAAAAAAAAAAAAAAAAEAAAAZHJzL1BLAwQUAAAACACHTuJAaAGoZ7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Aahn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3866;top:3385;height:780;width:1384;" coordorigin="5591,6321" coordsize="1150,624" o:gfxdata="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JGBVa+AAAA3AAAAA8AAAAAAAAAAQAgAAAAIgAAAGRycy9kb3ducmV2Lnht&#10;bFBLAQIUABQAAAAIAIdO4kAzLwWeOwAAADkAAAAVAAAAAAAAAAEAIAAAAA0BAABkcnMvZ3JvdXBz&#10;aGFwZXhtbC54bWxQSwUGAAAAAAYABgBgAQAAygMAAAAA&#10;">
                    <o:lock v:ext="edit" aspectratio="f"/>
                    <v:group id="_x0000_s1026" o:spid="_x0000_s1026" o:spt="203" style="position:absolute;left:5591;top:6321;height:624;width:575;" coordorigin="1881,6321" coordsize="575,624" o:gfxdata="UEsDBAoAAAAAAIdO4kAAAAAAAAAAAAAAAAAEAAAAZHJzL1BLAwQUAAAACACHTuJArF1sc7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TBR7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sXWxz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_x0000_s1026" o:spid="_x0000_s1026" o:spt="20" style="position:absolute;left:1881;top:6633;height:0;width:575;" filled="f" stroked="t" coordsize="21600,21600" o:gfxdata="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IVudW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2169;top:6321;height:624;width:0;" filled="f" stroked="t" coordsize="21600,21600" o:gfxdata="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1ZHE6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5591;top:6321;height:624;width:1150;" coordorigin="1881,6321" coordsize="1150,624" o:gfxdata="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dCqDN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rect id="_x0000_s1026" o:spid="_x0000_s1026" o:spt="1" style="position:absolute;left:1881;top:6321;height:624;width:575;" filled="f" stroked="t" coordsize="21600,21600" o:gfxdata="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kjyu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group id="_x0000_s1026" o:spid="_x0000_s1026" o:spt="203" style="position:absolute;left:2456;top:6321;height:624;width:575;" coordorigin="2456,6321" coordsize="575,624" o:gfxdata="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XMPt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rect id="_x0000_s1026" o:spid="_x0000_s1026" o:spt="1" style="position:absolute;left:2456;top:6321;height:624;width:575;" filled="f" stroked="t" coordsize="21600,21600" o:gfxdata="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2EVy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2456;top:6633;height:0;width:575;" filled="f" stroked="t" coordsize="21600,21600" o:gfxdata="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JiGk2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2744;top:6321;height:624;width:0;" filled="f" stroked="t" coordsize="21600,21600" o:gfxdata="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/2OP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 dashstyle="dash"/>
                          <v:imagedata o:title=""/>
                          <o:lock v:ext="edit" aspectratio="f"/>
                        </v:line>
                      </v:group>
                    </v:group>
                  </v:group>
                  <v:shape id="_x0000_s1026" o:spid="_x0000_s1026" o:spt="202" type="#_x0000_t202" style="position:absolute;left:2397;top:3347;height:814;width:1058;" filled="f" stroked="f" coordsize="21600,21600" o:gfxdata="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Aenb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eastAsia="楷体"/>
                              <w:b/>
                              <w:sz w:val="52"/>
                            </w:rPr>
                          </w:pPr>
                        </w:p>
                      </w:txbxContent>
                    </v:textbox>
                  </v:shape>
                  <v:group id="_x0000_s1026" o:spid="_x0000_s1026" o:spt="203" style="position:absolute;left:5250;top:3381;height:780;width:1384;" coordorigin="5591,6321" coordsize="1150,624" o:gfxdata="UEsDBAoAAAAAAIdO4kAAAAAAAAAAAAAAAAAEAAAAZHJzL1BLAwQUAAAACACHTuJAB00N/L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TJN4P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dNDfy+AAAA3AAAAA8AAAAAAAAAAQAgAAAAIgAAAGRycy9kb3ducmV2Lnht&#10;bFBLAQIUABQAAAAIAIdO4kAzLwWeOwAAADkAAAAVAAAAAAAAAAEAIAAAAA0BAABkcnMvZ3JvdXBz&#10;aGFwZXhtbC54bWxQSwUGAAAAAAYABgBgAQAAygMAAAAA&#10;">
                    <o:lock v:ext="edit" aspectratio="f"/>
                    <v:group id="_x0000_s1026" o:spid="_x0000_s1026" o:spt="203" style="position:absolute;left:5591;top:6321;height:624;width:575;" coordorigin="1881,6321" coordsize="575,624" o:gfxdata="UEsDBAoAAAAAAIdO4kAAAAAAAAAAAAAAAAAEAAAAZHJzL1BLAwQUAAAACACHTuJADX0DVb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iSZwv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19A1W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_x0000_s1026" o:spid="_x0000_s1026" o:spt="20" style="position:absolute;left:1881;top:6633;height:0;width:575;" filled="f" stroked="t" coordsize="21600,21600" o:gfxdata="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zXW8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2169;top:6321;height:624;width:0;" filled="f" stroked="t" coordsize="21600,21600" o:gfxdata="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NxOh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5591;top:6321;height:624;width:1150;" coordorigin="1881,6321" coordsize="1150,624" o:gfxdata="UEsDBAoAAAAAAIdO4kAAAAAAAAAAAAAAAAAEAAAAZHJzL1BLAwQUAAAACACHTuJA95+Ti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SwX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3n5OL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rect id="_x0000_s1026" o:spid="_x0000_s1026" o:spt="1" style="position:absolute;left:1881;top:6321;height:624;width:575;" filled="f" stroked="t" coordsize="21600,21600" o:gfxdata="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a2+G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group id="_x0000_s1026" o:spid="_x0000_s1026" o:spt="203" style="position:absolute;left:2456;top:6321;height:624;width:575;" coordorigin="2456,6321" coordsize="575,624" o:gfxdata="UEsDBAoAAAAAAIdO4kAAAAAAAAAAAAAAAAAEAAAAZHJzL1BLAwQUAAAACACHTuJAmNM2EL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MD+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jTNhC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rect id="_x0000_s1026" o:spid="_x0000_s1026" o:spt="1" style="position:absolute;left:2456;top:6321;height:624;width:575;" filled="f" stroked="t" coordsize="21600,21600" o:gfxdata="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1n56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2456;top:6633;height:0;width:575;" filled="f" stroked="t" coordsize="21600,21600" o:gfxdata="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ZFEgr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2744;top:6321;height:624;width:0;" filled="f" stroked="t" coordsize="21600,21600" o:gfxdata="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t3hGb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 dashstyle="dash"/>
                          <v:imagedata o:title=""/>
                          <o:lock v:ext="edit" aspectratio="f"/>
                        </v:line>
                      </v:group>
                    </v:group>
                  </v:group>
                </v:group>
              </v:group>
            </w:pict>
          </mc:Fallback>
        </mc:AlternateContent>
      </w:r>
    </w:p>
    <w:p>
      <w:pPr>
        <w:spacing w:line="54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327660</wp:posOffset>
                </wp:positionV>
                <wp:extent cx="327660" cy="0"/>
                <wp:effectExtent l="0" t="0" r="0" b="0"/>
                <wp:wrapNone/>
                <wp:docPr id="446" name="直接箭头连接符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8pt;margin-top:25.8pt;height:0pt;width:25.8pt;z-index:251700224;mso-width-relative:page;mso-height-relative:page;" o:connectortype="straight" filled="f" stroked="t" coordsize="21600,21600" o:gfxdata="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dIG711gAAAAkB&#10;AAAPAAAAAAAAAAEAIAAAACIAAABkcnMvZG93bnJldi54bWxQSwECFAAUAAAACACHTuJAWnFPweQB&#10;AACiAwAADgAAAAAAAAABACAAAAAlAQAAZHJzL2Uyb0RvYy54bWxQSwUGAAAAAAYABgBZAQAAewUA&#10;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30"/>
          <w:szCs w:val="30"/>
        </w:rPr>
        <w:t xml:space="preserve">                                （共     画）</w:t>
      </w:r>
    </w:p>
    <w:p>
      <w:pPr>
        <w:spacing w:line="54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161925</wp:posOffset>
                </wp:positionV>
                <wp:extent cx="671830" cy="516890"/>
                <wp:effectExtent l="0" t="0" r="0" b="0"/>
                <wp:wrapNone/>
                <wp:docPr id="447" name="文本框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楷体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hint="eastAsia" w:eastAsia="楷体"/>
                                <w:b/>
                                <w:sz w:val="52"/>
                              </w:rPr>
                              <w:t>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05pt;margin-top:12.75pt;height:40.7pt;width:52.9pt;z-index:251689984;mso-width-relative:margin;mso-height-relative:margin;" filled="f" stroked="f" coordsize="21600,21600" o:gfxdata="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g/DPG1wAAAAkBAAAPAAAAAAAAAAEAIAAAACIA&#10;AABkcnMvZG93bnJldi54bWxQSwECFAAUAAAACACHTuJAQDB7UpgBAAAMAwAADgAAAAAAAAABACAA&#10;AAAm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楷体"/>
                          <w:b/>
                          <w:sz w:val="52"/>
                        </w:rPr>
                      </w:pPr>
                      <w:r>
                        <w:rPr>
                          <w:rFonts w:hint="eastAsia" w:eastAsia="楷体"/>
                          <w:b/>
                          <w:sz w:val="52"/>
                        </w:rPr>
                        <w:t>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233045</wp:posOffset>
                </wp:positionV>
                <wp:extent cx="2690495" cy="519430"/>
                <wp:effectExtent l="0" t="0" r="14605" b="13335"/>
                <wp:wrapNone/>
                <wp:docPr id="267" name="组合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0495" cy="519430"/>
                          <a:chOff x="2397" y="3347"/>
                          <a:chExt cx="4237" cy="818"/>
                        </a:xfrm>
                      </wpg:grpSpPr>
                      <wpg:grpSp>
                        <wpg:cNvPr id="244" name="组合 244"/>
                        <wpg:cNvGrpSpPr/>
                        <wpg:grpSpPr>
                          <a:xfrm>
                            <a:off x="2482" y="3381"/>
                            <a:ext cx="1384" cy="780"/>
                            <a:chOff x="5591" y="6321"/>
                            <a:chExt cx="1150" cy="624"/>
                          </a:xfrm>
                        </wpg:grpSpPr>
                        <wpg:grpSp>
                          <wpg:cNvPr id="237" name="组合 237"/>
                          <wpg:cNvGrpSpPr/>
                          <wpg:grpSpPr>
                            <a:xfrm>
                              <a:off x="5591" y="6321"/>
                              <a:ext cx="575" cy="624"/>
                              <a:chOff x="1881" y="6321"/>
                              <a:chExt cx="575" cy="624"/>
                            </a:xfrm>
                          </wpg:grpSpPr>
                          <wps:wsp>
                            <wps:cNvPr id="235" name="直接连接符 235"/>
                            <wps:cNvSpPr/>
                            <wps:spPr>
                              <a:xfrm>
                                <a:off x="1881" y="6633"/>
                                <a:ext cx="5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6" name="直接连接符 236"/>
                            <wps:cNvSpPr/>
                            <wps:spPr>
                              <a:xfrm>
                                <a:off x="2169" y="6321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243" name="组合 243"/>
                          <wpg:cNvGrpSpPr/>
                          <wpg:grpSpPr>
                            <a:xfrm>
                              <a:off x="5591" y="6321"/>
                              <a:ext cx="1150" cy="624"/>
                              <a:chOff x="1881" y="6321"/>
                              <a:chExt cx="1150" cy="624"/>
                            </a:xfrm>
                          </wpg:grpSpPr>
                          <wps:wsp>
                            <wps:cNvPr id="238" name="矩形 238"/>
                            <wps:cNvSpPr/>
                            <wps:spPr>
                              <a:xfrm>
                                <a:off x="1881" y="6321"/>
                                <a:ext cx="575" cy="62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242" name="组合 242"/>
                            <wpg:cNvGrpSpPr/>
                            <wpg:grpSpPr>
                              <a:xfrm>
                                <a:off x="2456" y="6321"/>
                                <a:ext cx="575" cy="624"/>
                                <a:chOff x="2456" y="6321"/>
                                <a:chExt cx="575" cy="624"/>
                              </a:xfrm>
                            </wpg:grpSpPr>
                            <wps:wsp>
                              <wps:cNvPr id="239" name="矩形 239"/>
                              <wps:cNvSpPr/>
                              <wps:spPr>
                                <a:xfrm>
                                  <a:off x="2456" y="6321"/>
                                  <a:ext cx="575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40" name="直接连接符 240"/>
                              <wps:cNvSpPr/>
                              <wps:spPr>
                                <a:xfrm>
                                  <a:off x="2456" y="6633"/>
                                  <a:ext cx="575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41" name="直接连接符 241"/>
                              <wps:cNvSpPr/>
                              <wps:spPr>
                                <a:xfrm>
                                  <a:off x="2744" y="6321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  <wpg:grpSp>
                        <wpg:cNvPr id="266" name="组合 266"/>
                        <wpg:cNvGrpSpPr/>
                        <wpg:grpSpPr>
                          <a:xfrm>
                            <a:off x="2397" y="3347"/>
                            <a:ext cx="4237" cy="818"/>
                            <a:chOff x="2397" y="3347"/>
                            <a:chExt cx="4237" cy="818"/>
                          </a:xfrm>
                        </wpg:grpSpPr>
                        <wpg:grpSp>
                          <wpg:cNvPr id="254" name="组合 254"/>
                          <wpg:cNvGrpSpPr/>
                          <wpg:grpSpPr>
                            <a:xfrm>
                              <a:off x="3866" y="3385"/>
                              <a:ext cx="1384" cy="780"/>
                              <a:chOff x="5591" y="6321"/>
                              <a:chExt cx="1150" cy="624"/>
                            </a:xfrm>
                          </wpg:grpSpPr>
                          <wpg:grpSp>
                            <wpg:cNvPr id="247" name="组合 247"/>
                            <wpg:cNvGrpSpPr/>
                            <wpg:grpSpPr>
                              <a:xfrm>
                                <a:off x="5591" y="6321"/>
                                <a:ext cx="575" cy="624"/>
                                <a:chOff x="1881" y="6321"/>
                                <a:chExt cx="575" cy="624"/>
                              </a:xfrm>
                            </wpg:grpSpPr>
                            <wps:wsp>
                              <wps:cNvPr id="245" name="直接连接符 245"/>
                              <wps:cNvSpPr/>
                              <wps:spPr>
                                <a:xfrm>
                                  <a:off x="1881" y="6633"/>
                                  <a:ext cx="575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46" name="直接连接符 246"/>
                              <wps:cNvSpPr/>
                              <wps:spPr>
                                <a:xfrm>
                                  <a:off x="2169" y="6321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53" name="组合 253"/>
                            <wpg:cNvGrpSpPr/>
                            <wpg:grpSpPr>
                              <a:xfrm>
                                <a:off x="5591" y="6321"/>
                                <a:ext cx="1150" cy="624"/>
                                <a:chOff x="1881" y="6321"/>
                                <a:chExt cx="1150" cy="624"/>
                              </a:xfrm>
                            </wpg:grpSpPr>
                            <wps:wsp>
                              <wps:cNvPr id="248" name="矩形 248"/>
                              <wps:cNvSpPr/>
                              <wps:spPr>
                                <a:xfrm>
                                  <a:off x="1881" y="6321"/>
                                  <a:ext cx="575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252" name="组合 252"/>
                              <wpg:cNvGrpSpPr/>
                              <wpg:grpSpPr>
                                <a:xfrm>
                                  <a:off x="2456" y="6321"/>
                                  <a:ext cx="575" cy="624"/>
                                  <a:chOff x="2456" y="6321"/>
                                  <a:chExt cx="575" cy="624"/>
                                </a:xfrm>
                              </wpg:grpSpPr>
                              <wps:wsp>
                                <wps:cNvPr id="249" name="矩形 249"/>
                                <wps:cNvSpPr/>
                                <wps:spPr>
                                  <a:xfrm>
                                    <a:off x="2456" y="6321"/>
                                    <a:ext cx="575" cy="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50" name="直接连接符 250"/>
                                <wps:cNvSpPr/>
                                <wps:spPr>
                                  <a:xfrm>
                                    <a:off x="2456" y="6633"/>
                                    <a:ext cx="575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51" name="直接连接符 251"/>
                                <wps:cNvSpPr/>
                                <wps:spPr>
                                  <a:xfrm>
                                    <a:off x="2744" y="6321"/>
                                    <a:ext cx="0" cy="624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</wpg:grpSp>
                        </wpg:grpSp>
                        <wps:wsp>
                          <wps:cNvPr id="255" name="文本框 255"/>
                          <wps:cNvSpPr txBox="1"/>
                          <wps:spPr>
                            <a:xfrm>
                              <a:off x="2397" y="3347"/>
                              <a:ext cx="1058" cy="8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eastAsia="楷体"/>
                                    <w:b/>
                                    <w:sz w:val="52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265" name="组合 265"/>
                          <wpg:cNvGrpSpPr/>
                          <wpg:grpSpPr>
                            <a:xfrm>
                              <a:off x="5250" y="3381"/>
                              <a:ext cx="1384" cy="780"/>
                              <a:chOff x="5591" y="6321"/>
                              <a:chExt cx="1150" cy="624"/>
                            </a:xfrm>
                          </wpg:grpSpPr>
                          <wpg:grpSp>
                            <wpg:cNvPr id="258" name="组合 258"/>
                            <wpg:cNvGrpSpPr/>
                            <wpg:grpSpPr>
                              <a:xfrm>
                                <a:off x="5591" y="6321"/>
                                <a:ext cx="575" cy="624"/>
                                <a:chOff x="1881" y="6321"/>
                                <a:chExt cx="575" cy="624"/>
                              </a:xfrm>
                            </wpg:grpSpPr>
                            <wps:wsp>
                              <wps:cNvPr id="256" name="直接连接符 256"/>
                              <wps:cNvSpPr/>
                              <wps:spPr>
                                <a:xfrm>
                                  <a:off x="1881" y="6633"/>
                                  <a:ext cx="575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57" name="直接连接符 257"/>
                              <wps:cNvSpPr/>
                              <wps:spPr>
                                <a:xfrm>
                                  <a:off x="2169" y="6321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64" name="组合 264"/>
                            <wpg:cNvGrpSpPr/>
                            <wpg:grpSpPr>
                              <a:xfrm>
                                <a:off x="5591" y="6321"/>
                                <a:ext cx="1150" cy="624"/>
                                <a:chOff x="1881" y="6321"/>
                                <a:chExt cx="1150" cy="624"/>
                              </a:xfrm>
                            </wpg:grpSpPr>
                            <wps:wsp>
                              <wps:cNvPr id="259" name="矩形 259"/>
                              <wps:cNvSpPr/>
                              <wps:spPr>
                                <a:xfrm>
                                  <a:off x="1881" y="6321"/>
                                  <a:ext cx="575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263" name="组合 263"/>
                              <wpg:cNvGrpSpPr/>
                              <wpg:grpSpPr>
                                <a:xfrm>
                                  <a:off x="2456" y="6321"/>
                                  <a:ext cx="575" cy="624"/>
                                  <a:chOff x="2456" y="6321"/>
                                  <a:chExt cx="575" cy="624"/>
                                </a:xfrm>
                              </wpg:grpSpPr>
                              <wps:wsp>
                                <wps:cNvPr id="260" name="矩形 260"/>
                                <wps:cNvSpPr/>
                                <wps:spPr>
                                  <a:xfrm>
                                    <a:off x="2456" y="6321"/>
                                    <a:ext cx="575" cy="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61" name="直接连接符 261"/>
                                <wps:cNvSpPr/>
                                <wps:spPr>
                                  <a:xfrm>
                                    <a:off x="2456" y="6633"/>
                                    <a:ext cx="575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62" name="直接连接符 262"/>
                                <wps:cNvSpPr/>
                                <wps:spPr>
                                  <a:xfrm>
                                    <a:off x="2744" y="6321"/>
                                    <a:ext cx="0" cy="624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.75pt;margin-top:18.35pt;height:40.9pt;width:211.85pt;z-index:251687936;mso-width-relative:page;mso-height-relative:page;" coordorigin="2397,3347" coordsize="4237,818" o:gfxdata="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">
                <o:lock v:ext="edit" aspectratio="f"/>
                <v:group id="_x0000_s1026" o:spid="_x0000_s1026" o:spt="203" style="position:absolute;left:2482;top:3381;height:780;width:1384;" coordorigin="5591,6321" coordsize="1150,624" o:gfxdata="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/uQ26+AAAA3A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5591;top:6321;height:624;width:575;" coordorigin="1881,6321" coordsize="575,624" o:gfxdata="UEsDBAoAAAAAAIdO4kAAAAAAAAAAAAAAAAAEAAAAZHJzL1BLAwQUAAAACACHTuJAFzquZL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Wz+R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Oq5k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1881;top:6633;height:0;width:575;" filled="f" stroked="t" coordsize="21600,21600" o:gfxdata="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Jfc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2169;top:6321;height:624;width:0;" filled="f" stroked="t" coordsize="21600,21600" o:gfxdata="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b47a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5591;top:6321;height:624;width:1150;" coordorigin="1881,6321" coordsize="1150,624" o:gfxdata="UEsDBAoAAAAAAIdO4kAAAAAAAAAAAAAAAAAEAAAAZHJzL1BLAwQUAAAACACHTuJAMAfbGr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x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wB9sa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_x0000_s1026" o:spid="_x0000_s1026" o:spt="1" style="position:absolute;left:1881;top:6321;height:624;width:575;" filled="f" stroked="t" coordsize="21600,21600" o:gfxdata="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eQfNW5AAAA3A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  <v:group id="_x0000_s1026" o:spid="_x0000_s1026" o:spt="203" style="position:absolute;left:2456;top:6321;height:624;width:575;" coordorigin="2456,6321" coordsize="575,624" o:gfxdata="UEsDBAoAAAAAAIdO4kAAAAAAAAAAAAAAAAAEAAAAZHJzL1BLAwQUAAAACACHTuJAX0t+gb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ck4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9LfoG+AAAA3AAAAA8AAAAAAAAAAQAgAAAAIgAAAGRycy9kb3ducmV2Lnht&#10;bFBLAQIUABQAAAAIAIdO4kAzLwWeOwAAADkAAAAVAAAAAAAAAAEAIAAAAA0BAABkcnMvZ3JvdXBz&#10;aGFwZXhtbC54bWxQSwUGAAAAAAYABgBgAQAAygMAAAAA&#10;">
                      <o:lock v:ext="edit" aspectratio="f"/>
                      <v:rect id="_x0000_s1026" o:spid="_x0000_s1026" o:spt="1" style="position:absolute;left:2456;top:6321;height:624;width:575;" filled="f" stroked="t" coordsize="21600,21600" o:gfxdata="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3NlO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line id="_x0000_s1026" o:spid="_x0000_s1026" o:spt="20" style="position:absolute;left:2456;top:6633;height:0;width:575;" filled="f" stroked="t" coordsize="21600,21600" o:gfxdata="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44rSS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2744;top:6321;height:624;width:0;" filled="f" stroked="t" coordsize="21600,21600" o:gfxdata="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F0CL+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</v:group>
                </v:group>
                <v:group id="_x0000_s1026" o:spid="_x0000_s1026" o:spt="203" style="position:absolute;left:2397;top:3347;height:818;width:4237;" coordorigin="2397,3347" coordsize="4237,818" o:gfxdata="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rxSTi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3866;top:3385;height:780;width:1384;" coordorigin="5591,6321" coordsize="1150,624" o:gfxdata="UEsDBAoAAAAAAIdO4kAAAAAAAAAAAAAAAAAEAAAAZHJzL1BLAwQUAAAACACHTuJAOjfVs7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F88Qp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N9Wz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5591;top:6321;height:624;width:575;" coordorigin="1881,6321" coordsize="575,624" o:gfxdata="UEsDBAoAAAAAAIdO4kAAAAAAAAAAAAAAAAAEAAAAZHJzL1BLAwQUAAAACACHTuJATzzdGb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gawL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PPN0Z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_x0000_s1026" o:spid="_x0000_s1026" o:spt="20" style="position:absolute;left:1881;top:6633;height:0;width:575;" filled="f" stroked="t" coordsize="21600,21600" o:gfxdata="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5PDry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2169;top:6321;height:624;width:0;" filled="f" stroked="t" coordsize="21600,21600" o:gfxdata="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6dkMu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5591;top:6321;height:624;width:1150;" coordorigin="1881,6321" coordsize="1150,624" o:gfxdata="UEsDBAoAAAAAAIdO4kAAAAAAAAAAAAAAAAAEAAAAZHJzL1BLAwQUAAAACACHTuJAtd5Nx7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Vstgn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13k3H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rect id="_x0000_s1026" o:spid="_x0000_s1026" o:spt="1" style="position:absolute;left:1881;top:6321;height:624;width:575;" filled="f" stroked="t" coordsize="21600,21600" o:gfxdata="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+WD6i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group id="_x0000_s1026" o:spid="_x0000_s1026" o:spt="203" style="position:absolute;left:2456;top:6321;height:624;width:575;" coordorigin="2456,6321" coordsize="575,624" o:gfxdata="UEsDBAoAAAAAAIdO4kAAAAAAAAAAAAAAAAAEAAAAZHJzL1BLAwQUAAAACACHTuJA2pLoXL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mSawP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qS6Fy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rect id="_x0000_s1026" o:spid="_x0000_s1026" o:spt="1" style="position:absolute;left:2456;top:6321;height:624;width:575;" filled="f" stroked="t" coordsize="21600,21600" o:gfxdata="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2qoz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2456;top:6633;height:0;width:575;" filled="f" stroked="t" coordsize="21600,21600" o:gfxdata="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+E7+b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2744;top:6321;height:624;width:0;" filled="f" stroked="t" coordsize="21600,21600" o:gfxdata="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K2eYr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 dashstyle="dash"/>
                          <v:imagedata o:title=""/>
                          <o:lock v:ext="edit" aspectratio="f"/>
                        </v:line>
                      </v:group>
                    </v:group>
                  </v:group>
                  <v:shape id="_x0000_s1026" o:spid="_x0000_s1026" o:spt="202" type="#_x0000_t202" style="position:absolute;left:2397;top:3347;height:814;width:1058;" filled="f" stroked="f" coordsize="21600,21600" o:gfxdata="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u/1l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eastAsia="楷体"/>
                              <w:b/>
                              <w:sz w:val="52"/>
                            </w:rPr>
                          </w:pPr>
                        </w:p>
                      </w:txbxContent>
                    </v:textbox>
                  </v:shape>
                  <v:group id="_x0000_s1026" o:spid="_x0000_s1026" o:spt="203" style="position:absolute;left:5250;top:3381;height:780;width:1384;" coordorigin="5591,6321" coordsize="1150,624" o:gfxdata="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F7qV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5591;top:6321;height:624;width:575;" coordorigin="1881,6321" coordsize="575,624" o:gfxdata="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7et+2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line id="_x0000_s1026" o:spid="_x0000_s1026" o:spt="20" style="position:absolute;left:1881;top:6633;height:0;width:575;" filled="f" stroked="t" coordsize="21600,21600" o:gfxdata="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0QGF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2169;top:6321;height:624;width:0;" filled="f" stroked="t" coordsize="21600,21600" o:gfxdata="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QIo42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5591;top:6321;height:624;width:1150;" coordorigin="1881,6321" coordsize="1150,624" o:gfxdata="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9FsfDsAAAADcAAAADwAAAAAAAAABACAAAAAiAAAAZHJzL2Rvd25yZXYu&#10;eG1sUEsBAhQAFAAAAAgAh07iQDMvBZ47AAAAOQAAABUAAAAAAAAAAQAgAAAADwEAAGRycy9ncm91&#10;cHNoYXBleG1sLnhtbFBLBQYAAAAABgAGAGABAADMAwAAAAA=&#10;">
                      <o:lock v:ext="edit" aspectratio="f"/>
                      <v:rect id="_x0000_s1026" o:spid="_x0000_s1026" o:spt="1" style="position:absolute;left:1881;top:6321;height:624;width:575;" filled="f" stroked="t" coordsize="21600,21600" o:gfxdata="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QM87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group id="_x0000_s1026" o:spid="_x0000_s1026" o:spt="203" style="position:absolute;left:2456;top:6321;height:624;width:575;" coordorigin="2456,6321" coordsize="575,624" o:gfxdata="UEsDBAoAAAAAAIdO4kAAAAAAAAAAAAAAAAAEAAAAZHJzL1BLAwQUAAAACACHTuJAe7KHer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YbRK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7sod6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rect id="_x0000_s1026" o:spid="_x0000_s1026" o:spt="1" style="position:absolute;left:2456;top:6321;height:624;width:575;" filled="f" stroked="t" coordsize="21600,21600" o:gfxdata="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VV/O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2456;top:6633;height:0;width:575;" filled="f" stroked="t" coordsize="21600,21600" o:gfxdata="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FU3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2744;top:6321;height:624;width:0;" filled="f" stroked="t" coordsize="21600,21600" o:gfxdata="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hPKq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 dashstyle="dash"/>
                          <v:imagedata o:title=""/>
                          <o:lock v:ext="edit" aspectratio="f"/>
                        </v:line>
                      </v:group>
                    </v:group>
                  </v:group>
                </v:group>
              </v:group>
            </w:pict>
          </mc:Fallback>
        </mc:AlternateContent>
      </w:r>
    </w:p>
    <w:p>
      <w:pPr>
        <w:spacing w:line="54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327660</wp:posOffset>
                </wp:positionV>
                <wp:extent cx="327660" cy="0"/>
                <wp:effectExtent l="0" t="0" r="0" b="0"/>
                <wp:wrapNone/>
                <wp:docPr id="448" name="直接箭头连接符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6.2pt;margin-top:25.8pt;height:0pt;width:25.8pt;z-index:251701248;mso-width-relative:page;mso-height-relative:page;" o:connectortype="straight" filled="f" stroked="t" coordsize="21600,21600" o:gfxdata="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jCCANcAAAAJ&#10;AQAADwAAAAAAAAABACAAAAAiAAAAZHJzL2Rvd25yZXYueG1sUEsBAhQAFAAAAAgAh07iQF12Q4Hk&#10;AQAAogMAAA4AAAAAAAAAAQAgAAAAJg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30"/>
          <w:szCs w:val="30"/>
        </w:rPr>
        <w:t xml:space="preserve">                                （共     画）</w:t>
      </w:r>
    </w:p>
    <w:p>
      <w:pPr>
        <w:spacing w:line="54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330200</wp:posOffset>
                </wp:positionV>
                <wp:extent cx="671830" cy="516890"/>
                <wp:effectExtent l="0" t="0" r="0" b="0"/>
                <wp:wrapNone/>
                <wp:docPr id="449" name="文本框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楷体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hint="eastAsia" w:eastAsia="楷体"/>
                                <w:b/>
                                <w:sz w:val="52"/>
                              </w:rPr>
                              <w:t>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5pt;margin-top:26pt;height:40.7pt;width:52.9pt;z-index:251696128;mso-width-relative:margin;mso-height-relative:margin;" filled="f" stroked="f" coordsize="21600,21600" o:gfxdata="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VBCj2tUAAAAJAQAADwAAAAAAAAABACAAAAAiAAAA&#10;ZHJzL2Rvd25yZXYueG1sUEsBAhQAFAAAAAgAh07iQPxL/K2YAQAADAMAAA4AAAAAAAAAAQAgAAAA&#10;JA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楷体"/>
                          <w:b/>
                          <w:sz w:val="52"/>
                        </w:rPr>
                      </w:pPr>
                      <w:r>
                        <w:rPr>
                          <w:rFonts w:hint="eastAsia" w:eastAsia="楷体"/>
                          <w:b/>
                          <w:sz w:val="52"/>
                        </w:rPr>
                        <w:t>耳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4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82550</wp:posOffset>
                </wp:positionV>
                <wp:extent cx="439420" cy="495300"/>
                <wp:effectExtent l="4445" t="4445" r="13335" b="14605"/>
                <wp:wrapNone/>
                <wp:docPr id="271" name="组合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420" cy="495300"/>
                          <a:chOff x="2456" y="6321"/>
                          <a:chExt cx="575" cy="624"/>
                        </a:xfrm>
                      </wpg:grpSpPr>
                      <wps:wsp>
                        <wps:cNvPr id="268" name="矩形 268"/>
                        <wps:cNvSpPr/>
                        <wps:spPr>
                          <a:xfrm>
                            <a:off x="2456" y="6321"/>
                            <a:ext cx="575" cy="62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9" name="直接连接符 269"/>
                        <wps:cNvSpPr/>
                        <wps:spPr>
                          <a:xfrm>
                            <a:off x="2456" y="6633"/>
                            <a:ext cx="57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0" name="直接连接符 270"/>
                        <wps:cNvSpPr/>
                        <wps:spPr>
                          <a:xfrm>
                            <a:off x="2744" y="6321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4.6pt;margin-top:6.5pt;height:39pt;width:34.6pt;z-index:251697152;mso-width-relative:page;mso-height-relative:page;" coordorigin="2456,6321" coordsize="575,624" o:gfxdata="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0D/rVNkAAAAJAQAADwAAAAAAAAAB&#10;ACAAAAAiAAAAZHJzL2Rvd25yZXYueG1sUEsBAhQAFAAAAAgAh07iQFThASi6AgAA8QgAAA4AAAAA&#10;AAAAAQAgAAAAKAEAAGRycy9lMm9Eb2MueG1sUEsFBgAAAAAGAAYAWQEAAFQGAAAAAA==&#10;">
                <o:lock v:ext="edit" aspectratio="f"/>
                <v:rect id="_x0000_s1026" o:spid="_x0000_s1026" o:spt="1" style="position:absolute;left:2456;top:6321;height:624;width:575;" filled="f" stroked="t" coordsize="21600,21600" o:gfxdata="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I1PI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2456;top:6633;height:0;width:575;" filled="f" stroked="t" coordsize="21600,21600" o:gfxdata="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S3WNm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744;top:6321;height:624;width:0;" filled="f" stroked="t" coordsize="21600,21600" o:gfxdata="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UZ5m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b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58420</wp:posOffset>
                </wp:positionV>
                <wp:extent cx="2690495" cy="519430"/>
                <wp:effectExtent l="0" t="0" r="14605" b="13335"/>
                <wp:wrapNone/>
                <wp:docPr id="304" name="组合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0495" cy="519430"/>
                          <a:chOff x="2397" y="3347"/>
                          <a:chExt cx="4237" cy="818"/>
                        </a:xfrm>
                      </wpg:grpSpPr>
                      <wpg:grpSp>
                        <wpg:cNvPr id="281" name="组合 281"/>
                        <wpg:cNvGrpSpPr/>
                        <wpg:grpSpPr>
                          <a:xfrm>
                            <a:off x="2482" y="3381"/>
                            <a:ext cx="1384" cy="780"/>
                            <a:chOff x="5591" y="6321"/>
                            <a:chExt cx="1150" cy="624"/>
                          </a:xfrm>
                        </wpg:grpSpPr>
                        <wpg:grpSp>
                          <wpg:cNvPr id="274" name="组合 274"/>
                          <wpg:cNvGrpSpPr/>
                          <wpg:grpSpPr>
                            <a:xfrm>
                              <a:off x="5591" y="6321"/>
                              <a:ext cx="575" cy="624"/>
                              <a:chOff x="1881" y="6321"/>
                              <a:chExt cx="575" cy="624"/>
                            </a:xfrm>
                          </wpg:grpSpPr>
                          <wps:wsp>
                            <wps:cNvPr id="272" name="直接连接符 272"/>
                            <wps:cNvSpPr/>
                            <wps:spPr>
                              <a:xfrm>
                                <a:off x="1881" y="6633"/>
                                <a:ext cx="5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73" name="直接连接符 273"/>
                            <wps:cNvSpPr/>
                            <wps:spPr>
                              <a:xfrm>
                                <a:off x="2169" y="6321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280" name="组合 280"/>
                          <wpg:cNvGrpSpPr/>
                          <wpg:grpSpPr>
                            <a:xfrm>
                              <a:off x="5591" y="6321"/>
                              <a:ext cx="1150" cy="624"/>
                              <a:chOff x="1881" y="6321"/>
                              <a:chExt cx="1150" cy="624"/>
                            </a:xfrm>
                          </wpg:grpSpPr>
                          <wps:wsp>
                            <wps:cNvPr id="275" name="矩形 275"/>
                            <wps:cNvSpPr/>
                            <wps:spPr>
                              <a:xfrm>
                                <a:off x="1881" y="6321"/>
                                <a:ext cx="575" cy="62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279" name="组合 279"/>
                            <wpg:cNvGrpSpPr/>
                            <wpg:grpSpPr>
                              <a:xfrm>
                                <a:off x="2456" y="6321"/>
                                <a:ext cx="575" cy="624"/>
                                <a:chOff x="2456" y="6321"/>
                                <a:chExt cx="575" cy="624"/>
                              </a:xfrm>
                            </wpg:grpSpPr>
                            <wps:wsp>
                              <wps:cNvPr id="276" name="矩形 276"/>
                              <wps:cNvSpPr/>
                              <wps:spPr>
                                <a:xfrm>
                                  <a:off x="2456" y="6321"/>
                                  <a:ext cx="575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7" name="直接连接符 277"/>
                              <wps:cNvSpPr/>
                              <wps:spPr>
                                <a:xfrm>
                                  <a:off x="2456" y="6633"/>
                                  <a:ext cx="575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8" name="直接连接符 278"/>
                              <wps:cNvSpPr/>
                              <wps:spPr>
                                <a:xfrm>
                                  <a:off x="2744" y="6321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  <wpg:grpSp>
                        <wpg:cNvPr id="303" name="组合 303"/>
                        <wpg:cNvGrpSpPr/>
                        <wpg:grpSpPr>
                          <a:xfrm>
                            <a:off x="2397" y="3347"/>
                            <a:ext cx="4237" cy="818"/>
                            <a:chOff x="2397" y="3347"/>
                            <a:chExt cx="4237" cy="818"/>
                          </a:xfrm>
                        </wpg:grpSpPr>
                        <wpg:grpSp>
                          <wpg:cNvPr id="291" name="组合 291"/>
                          <wpg:cNvGrpSpPr/>
                          <wpg:grpSpPr>
                            <a:xfrm>
                              <a:off x="3866" y="3385"/>
                              <a:ext cx="1384" cy="780"/>
                              <a:chOff x="5591" y="6321"/>
                              <a:chExt cx="1150" cy="624"/>
                            </a:xfrm>
                          </wpg:grpSpPr>
                          <wpg:grpSp>
                            <wpg:cNvPr id="284" name="组合 284"/>
                            <wpg:cNvGrpSpPr/>
                            <wpg:grpSpPr>
                              <a:xfrm>
                                <a:off x="5591" y="6321"/>
                                <a:ext cx="575" cy="624"/>
                                <a:chOff x="1881" y="6321"/>
                                <a:chExt cx="575" cy="624"/>
                              </a:xfrm>
                            </wpg:grpSpPr>
                            <wps:wsp>
                              <wps:cNvPr id="282" name="直接连接符 282"/>
                              <wps:cNvSpPr/>
                              <wps:spPr>
                                <a:xfrm>
                                  <a:off x="1881" y="6633"/>
                                  <a:ext cx="575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83" name="直接连接符 283"/>
                              <wps:cNvSpPr/>
                              <wps:spPr>
                                <a:xfrm>
                                  <a:off x="2169" y="6321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290" name="组合 290"/>
                            <wpg:cNvGrpSpPr/>
                            <wpg:grpSpPr>
                              <a:xfrm>
                                <a:off x="5591" y="6321"/>
                                <a:ext cx="1150" cy="624"/>
                                <a:chOff x="1881" y="6321"/>
                                <a:chExt cx="1150" cy="624"/>
                              </a:xfrm>
                            </wpg:grpSpPr>
                            <wps:wsp>
                              <wps:cNvPr id="285" name="矩形 285"/>
                              <wps:cNvSpPr/>
                              <wps:spPr>
                                <a:xfrm>
                                  <a:off x="1881" y="6321"/>
                                  <a:ext cx="575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289" name="组合 289"/>
                              <wpg:cNvGrpSpPr/>
                              <wpg:grpSpPr>
                                <a:xfrm>
                                  <a:off x="2456" y="6321"/>
                                  <a:ext cx="575" cy="624"/>
                                  <a:chOff x="2456" y="6321"/>
                                  <a:chExt cx="575" cy="624"/>
                                </a:xfrm>
                              </wpg:grpSpPr>
                              <wps:wsp>
                                <wps:cNvPr id="286" name="矩形 286"/>
                                <wps:cNvSpPr/>
                                <wps:spPr>
                                  <a:xfrm>
                                    <a:off x="2456" y="6321"/>
                                    <a:ext cx="575" cy="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87" name="直接连接符 287"/>
                                <wps:cNvSpPr/>
                                <wps:spPr>
                                  <a:xfrm>
                                    <a:off x="2456" y="6633"/>
                                    <a:ext cx="575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88" name="直接连接符 288"/>
                                <wps:cNvSpPr/>
                                <wps:spPr>
                                  <a:xfrm>
                                    <a:off x="2744" y="6321"/>
                                    <a:ext cx="0" cy="624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</wpg:grpSp>
                        </wpg:grpSp>
                        <wps:wsp>
                          <wps:cNvPr id="292" name="文本框 292"/>
                          <wps:cNvSpPr txBox="1"/>
                          <wps:spPr>
                            <a:xfrm>
                              <a:off x="2397" y="3347"/>
                              <a:ext cx="1058" cy="8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eastAsia="楷体"/>
                                    <w:b/>
                                    <w:sz w:val="52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302" name="组合 302"/>
                          <wpg:cNvGrpSpPr/>
                          <wpg:grpSpPr>
                            <a:xfrm>
                              <a:off x="5250" y="3381"/>
                              <a:ext cx="1384" cy="780"/>
                              <a:chOff x="5591" y="6321"/>
                              <a:chExt cx="1150" cy="624"/>
                            </a:xfrm>
                          </wpg:grpSpPr>
                          <wpg:grpSp>
                            <wpg:cNvPr id="295" name="组合 295"/>
                            <wpg:cNvGrpSpPr/>
                            <wpg:grpSpPr>
                              <a:xfrm>
                                <a:off x="5591" y="6321"/>
                                <a:ext cx="575" cy="624"/>
                                <a:chOff x="1881" y="6321"/>
                                <a:chExt cx="575" cy="624"/>
                              </a:xfrm>
                            </wpg:grpSpPr>
                            <wps:wsp>
                              <wps:cNvPr id="293" name="直接连接符 293"/>
                              <wps:cNvSpPr/>
                              <wps:spPr>
                                <a:xfrm>
                                  <a:off x="1881" y="6633"/>
                                  <a:ext cx="575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94" name="直接连接符 294"/>
                              <wps:cNvSpPr/>
                              <wps:spPr>
                                <a:xfrm>
                                  <a:off x="2169" y="6321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301" name="组合 301"/>
                            <wpg:cNvGrpSpPr/>
                            <wpg:grpSpPr>
                              <a:xfrm>
                                <a:off x="5591" y="6321"/>
                                <a:ext cx="1150" cy="624"/>
                                <a:chOff x="1881" y="6321"/>
                                <a:chExt cx="1150" cy="624"/>
                              </a:xfrm>
                            </wpg:grpSpPr>
                            <wps:wsp>
                              <wps:cNvPr id="296" name="矩形 296"/>
                              <wps:cNvSpPr/>
                              <wps:spPr>
                                <a:xfrm>
                                  <a:off x="1881" y="6321"/>
                                  <a:ext cx="575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300" name="组合 300"/>
                              <wpg:cNvGrpSpPr/>
                              <wpg:grpSpPr>
                                <a:xfrm>
                                  <a:off x="2456" y="6321"/>
                                  <a:ext cx="575" cy="624"/>
                                  <a:chOff x="2456" y="6321"/>
                                  <a:chExt cx="575" cy="624"/>
                                </a:xfrm>
                              </wpg:grpSpPr>
                              <wps:wsp>
                                <wps:cNvPr id="297" name="矩形 297"/>
                                <wps:cNvSpPr/>
                                <wps:spPr>
                                  <a:xfrm>
                                    <a:off x="2456" y="6321"/>
                                    <a:ext cx="575" cy="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98" name="直接连接符 298"/>
                                <wps:cNvSpPr/>
                                <wps:spPr>
                                  <a:xfrm>
                                    <a:off x="2456" y="6633"/>
                                    <a:ext cx="575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99" name="直接连接符 299"/>
                                <wps:cNvSpPr/>
                                <wps:spPr>
                                  <a:xfrm>
                                    <a:off x="2744" y="6321"/>
                                    <a:ext cx="0" cy="624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.75pt;margin-top:4.6pt;height:40.9pt;width:211.85pt;z-index:251695104;mso-width-relative:page;mso-height-relative:page;" coordorigin="2397,3347" coordsize="4237,818" o:gfxdata="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">
                <o:lock v:ext="edit" aspectratio="f"/>
                <v:group id="_x0000_s1026" o:spid="_x0000_s1026" o:spt="203" style="position:absolute;left:2482;top:3381;height:780;width:1384;" coordorigin="5591,6321" coordsize="1150,624" o:gfxdata="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IFps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5591;top:6321;height:624;width:575;" coordorigin="1881,6321" coordsize="575,624" o:gfxdata="UEsDBAoAAAAAAIdO4kAAAAAAAAAAAAAAAAAEAAAAZHJzL1BLAwQUAAAACACHTuJAcYKJ07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Fg8gX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xgonT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1881;top:6633;height:0;width:575;" filled="f" stroked="t" coordsize="21600,21600" o:gfxdata="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8pcd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_x0000_s1026" o:spid="_x0000_s1026" o:spt="20" style="position:absolute;left:2169;top:6321;height:624;width:0;" filled="f" stroked="t" coordsize="21600,21600" o:gfxdata="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CG+e6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5591;top:6321;height:624;width:1150;" coordorigin="1881,6321" coordsize="1150,624" o:gfxdata="UEsDBAoAAAAAAIdO4kAAAAAAAAAAAAAAAAAEAAAAZHJzL1BLAwQUAAAACACHTuJAO2z/97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WjaZgf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A7bP/3uQAAANwAAAAPAAAAAAAAAAEAIAAAACIAAABkcnMvZG93bnJldi54bWxQSwEC&#10;FAAUAAAACACHTuJAMy8FnjsAAAA5AAAAFQAAAAAAAAABACAAAAAIAQAAZHJzL2dyb3Vwc2hhcGV4&#10;bWwueG1sUEsFBgAAAAAGAAYAYAEAAMUDAAAAAA==&#10;">
                    <o:lock v:ext="edit" aspectratio="f"/>
                    <v:rect id="_x0000_s1026" o:spid="_x0000_s1026" o:spt="1" style="position:absolute;left:1881;top:6321;height:624;width:575;" filled="f" stroked="t" coordsize="21600,21600" o:gfxdata="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/tqi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  <v:group id="_x0000_s1026" o:spid="_x0000_s1026" o:spt="203" style="position:absolute;left:2456;top:6321;height:624;width:575;" coordorigin="2456,6321" coordsize="575,624" o:gfxdata="UEsDBAoAAAAAAIdO4kAAAAAAAAAAAAAAAAAEAAAAZHJzL1BLAwQUAAAACACHTuJAn4MmTb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BeAr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fgyZN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rect id="_x0000_s1026" o:spid="_x0000_s1026" o:spt="1" style="position:absolute;left:2456;top:6321;height:624;width:575;" filled="f" stroked="t" coordsize="21600,21600" o:gfxdata="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yn0/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line id="_x0000_s1026" o:spid="_x0000_s1026" o:spt="20" style="position:absolute;left:2456;top:6633;height:0;width:575;" filled="f" stroked="t" coordsize="21600,21600" o:gfxdata="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+9/+2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2744;top:6321;height:624;width:0;" filled="f" stroked="t" coordsize="21600,21600" o:gfxdata="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4ia5+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</v:group>
                </v:group>
                <v:group id="_x0000_s1026" o:spid="_x0000_s1026" o:spt="203" style="position:absolute;left:2397;top:3347;height:818;width:4237;" coordorigin="2397,3347" coordsize="4237,818" o:gfxdata="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CMbUe+AAAA3A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3866;top:3385;height:780;width:1384;" coordorigin="5591,6321" coordsize="1150,624" o:gfxdata="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R+cyx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5591;top:6321;height:624;width:575;" coordorigin="1881,6321" coordsize="575,624" o:gfxdata="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EV/n0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_x0000_s1026" o:spid="_x0000_s1026" o:spt="20" style="position:absolute;left:1881;top:6633;height:0;width:575;" filled="f" stroked="t" coordsize="21600,21600" o:gfxdata="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8sU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2169;top:6321;height:624;width:0;" filled="f" stroked="t" coordsize="21600,21600" o:gfxdata="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VTicm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5591;top:6321;height:624;width:1150;" coordorigin="1881,6321" coordsize="1150,624" o:gfxdata="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+tWkq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rect id="_x0000_s1026" o:spid="_x0000_s1026" o:spt="1" style="position:absolute;left:1881;top:6321;height:624;width:575;" filled="f" stroked="t" coordsize="21600,21600" o:gfxdata="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Lhqs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group id="_x0000_s1026" o:spid="_x0000_s1026" o:spt="203" style="position:absolute;left:2456;top:6321;height:624;width:575;" coordorigin="2456,6321" coordsize="575,624" o:gfxdata="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qlZWasAAAADcAAAADwAAAAAAAAABACAAAAAiAAAAZHJzL2Rvd25yZXYu&#10;eG1sUEsBAhQAFAAAAAgAh07iQDMvBZ47AAAAOQAAABUAAAAAAAAAAQAgAAAADwEAAGRycy9ncm91&#10;cHNoYXBleG1sLnhtbFBLBQYAAAAABgAGAGABAADMAwAAAAA=&#10;">
                        <o:lock v:ext="edit" aspectratio="f"/>
                        <v:rect id="_x0000_s1026" o:spid="_x0000_s1026" o:spt="1" style="position:absolute;left:2456;top:6321;height:624;width:575;" filled="f" stroked="t" coordsize="21600,21600" o:gfxdata="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8hNu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2456;top:6633;height:0;width:575;" filled="f" stroked="t" coordsize="21600,21600" o:gfxdata="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oj8q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2744;top:6321;height:624;width:0;" filled="f" stroked="t" coordsize="21600,21600" o:gfxdata="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/cbuL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 dashstyle="dash"/>
                          <v:imagedata o:title=""/>
                          <o:lock v:ext="edit" aspectratio="f"/>
                        </v:line>
                      </v:group>
                    </v:group>
                  </v:group>
                  <v:shape id="_x0000_s1026" o:spid="_x0000_s1026" o:spt="202" type="#_x0000_t202" style="position:absolute;left:2397;top:3347;height:814;width:1058;" filled="f" stroked="f" coordsize="21600,21600" o:gfxdata="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v9d6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eastAsia="楷体"/>
                              <w:b/>
                              <w:sz w:val="52"/>
                            </w:rPr>
                          </w:pPr>
                        </w:p>
                      </w:txbxContent>
                    </v:textbox>
                  </v:shape>
                  <v:group id="_x0000_s1026" o:spid="_x0000_s1026" o:spt="203" style="position:absolute;left:5250;top:3381;height:780;width:1384;" coordorigin="5591,6321" coordsize="1150,624" o:gfxdata="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8DI3L0AAADc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5591;top:6321;height:624;width:575;" coordorigin="1881,6321" coordsize="575,624" o:gfxdata="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7CyrK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_x0000_s1026" o:spid="_x0000_s1026" o:spt="20" style="position:absolute;left:1881;top:6633;height:0;width:575;" filled="f" stroked="t" coordsize="21600,21600" o:gfxdata="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CKHxS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2169;top:6321;height:624;width:0;" filled="f" stroked="t" coordsize="21600,21600" o:gfxdata="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9jh2C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5591;top:6321;height:624;width:1150;" coordorigin="1881,6321" coordsize="1150,624" o:gfxdata="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8SVqu+AAAA3AAAAA8AAAAAAAAAAQAgAAAAIgAAAGRycy9kb3ducmV2Lnht&#10;bFBLAQIUABQAAAAIAIdO4kAzLwWeOwAAADkAAAAVAAAAAAAAAAEAIAAAAA0BAABkcnMvZ3JvdXBz&#10;aGFwZXhtbC54bWxQSwUGAAAAAAYABgBgAQAAygMAAAAA&#10;">
                      <o:lock v:ext="edit" aspectratio="f"/>
                      <v:rect id="_x0000_s1026" o:spid="_x0000_s1026" o:spt="1" style="position:absolute;left:1881;top:6321;height:624;width:575;" filled="f" stroked="t" coordsize="21600,21600" o:gfxdata="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yUSB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group id="_x0000_s1026" o:spid="_x0000_s1026" o:spt="203" style="position:absolute;left:2456;top:6321;height:624;width:575;" coordorigin="2456,6321" coordsize="575,624" o:gfxdata="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gXvMw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rect id="_x0000_s1026" o:spid="_x0000_s1026" o:spt="1" style="position:absolute;left:2456;top:6321;height:624;width:575;" filled="f" stroked="t" coordsize="21600,21600" o:gfxdata="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abed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2456;top:6633;height:0;width:575;" filled="f" stroked="t" coordsize="21600,21600" o:gfxdata="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4ujWW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2744;top:6321;height:624;width:0;" filled="f" stroked="t" coordsize="21600,21600" o:gfxdata="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FiKP6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 dashstyle="dash"/>
                          <v:imagedata o:title=""/>
                          <o:lock v:ext="edit" aspectratio="f"/>
                        </v:line>
                      </v:group>
                    </v:group>
                  </v:group>
                </v:group>
              </v:group>
            </w:pict>
          </mc:Fallback>
        </mc:AlternateContent>
      </w:r>
      <w:r>
        <w:rPr>
          <w:rFonts w:hint="eastAsia" w:ascii="宋体" w:hAnsi="宋体"/>
          <w:b/>
          <w:sz w:val="30"/>
          <w:szCs w:val="30"/>
        </w:rPr>
        <w:t xml:space="preserve">                                          </w:t>
      </w:r>
    </w:p>
    <w:p>
      <w:pPr>
        <w:spacing w:line="54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256540</wp:posOffset>
                </wp:positionV>
                <wp:extent cx="327660" cy="0"/>
                <wp:effectExtent l="0" t="0" r="0" b="0"/>
                <wp:wrapNone/>
                <wp:docPr id="450" name="直接箭头连接符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15pt;margin-top:20.2pt;height:0pt;width:25.8pt;z-index:251702272;mso-width-relative:page;mso-height-relative:page;" o:connectortype="straight" filled="f" stroked="t" coordsize="21600,21600" o:gfxdata="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Y7H6M1wAAAAkB&#10;AAAPAAAAAAAAAAEAIAAAACIAAABkcnMvZG93bnJldi54bWxQSwECFAAUAAAACACHTuJAH9349eMB&#10;AACiAwAADgAAAAAAAAABACAAAAAmAQAAZHJzL2Uyb0RvYy54bWxQSwUGAAAAAAYABgBZAQAAewUA&#10;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30"/>
          <w:szCs w:val="30"/>
        </w:rPr>
        <w:t xml:space="preserve">                                    （共     画）</w:t>
      </w:r>
    </w:p>
    <w:p>
      <w:pPr>
        <w:spacing w:line="5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四、数一数，分一分。（22分）</w:t>
      </w:r>
    </w:p>
    <w:p>
      <w:pPr>
        <w:spacing w:line="54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1、笔画数分类。（10分）</w:t>
      </w:r>
    </w:p>
    <w:p>
      <w:pPr>
        <w:widowControl/>
        <w:shd w:val="clear" w:color="000000" w:fill="FFFFFF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703296" behindDoc="1" locked="0" layoutInCell="1" allowOverlap="0">
            <wp:simplePos x="0" y="0"/>
            <wp:positionH relativeFrom="column">
              <wp:posOffset>436245</wp:posOffset>
            </wp:positionH>
            <wp:positionV relativeFrom="paragraph">
              <wp:posOffset>237490</wp:posOffset>
            </wp:positionV>
            <wp:extent cx="4572000" cy="2571750"/>
            <wp:effectExtent l="0" t="0" r="0" b="0"/>
            <wp:wrapTight wrapText="bothSides">
              <wp:wrapPolygon>
                <wp:start x="0" y="0"/>
                <wp:lineTo x="0" y="21440"/>
                <wp:lineTo x="21510" y="21440"/>
                <wp:lineTo x="21510" y="0"/>
                <wp:lineTo x="0" y="0"/>
              </wp:wrapPolygon>
            </wp:wrapTight>
            <wp:docPr id="451" name="图片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图片 3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000000" w:fill="FFFFFF"/>
        <w:spacing w:line="360" w:lineRule="auto"/>
        <w:jc w:val="left"/>
        <w:rPr>
          <w:rFonts w:hint="eastAsia"/>
          <w:sz w:val="28"/>
          <w:szCs w:val="28"/>
        </w:rPr>
      </w:pPr>
    </w:p>
    <w:p>
      <w:pPr>
        <w:widowControl/>
        <w:shd w:val="clear" w:color="000000" w:fill="FFFFFF"/>
        <w:spacing w:line="360" w:lineRule="auto"/>
        <w:jc w:val="left"/>
        <w:rPr>
          <w:rFonts w:hint="eastAsia" w:ascii="宋体" w:hAnsi="宋体" w:cs="Tahoma"/>
          <w:color w:val="auto"/>
          <w:sz w:val="28"/>
          <w:szCs w:val="28"/>
        </w:rPr>
      </w:pPr>
    </w:p>
    <w:p>
      <w:pPr>
        <w:widowControl/>
        <w:shd w:val="clear" w:color="000000" w:fill="FFFFFF"/>
        <w:spacing w:line="360" w:lineRule="auto"/>
        <w:jc w:val="left"/>
        <w:rPr>
          <w:rFonts w:hint="eastAsia" w:ascii="宋体" w:hAnsi="宋体" w:cs="Tahoma"/>
          <w:color w:val="auto"/>
          <w:sz w:val="28"/>
          <w:szCs w:val="28"/>
        </w:rPr>
      </w:pPr>
    </w:p>
    <w:p>
      <w:pPr>
        <w:widowControl/>
        <w:shd w:val="clear" w:color="000000" w:fill="FFFFFF"/>
        <w:spacing w:line="360" w:lineRule="auto"/>
        <w:jc w:val="left"/>
        <w:rPr>
          <w:rFonts w:hint="eastAsia" w:ascii="宋体" w:hAnsi="宋体" w:cs="Tahoma"/>
          <w:color w:val="auto"/>
          <w:sz w:val="28"/>
          <w:szCs w:val="28"/>
        </w:rPr>
      </w:pPr>
    </w:p>
    <w:p>
      <w:pPr>
        <w:widowControl/>
        <w:shd w:val="clear" w:color="000000" w:fill="FFFFFF"/>
        <w:spacing w:line="360" w:lineRule="auto"/>
        <w:jc w:val="left"/>
        <w:rPr>
          <w:rFonts w:hint="eastAsia" w:ascii="宋体" w:hAnsi="宋体" w:cs="Tahoma"/>
          <w:color w:val="auto"/>
          <w:sz w:val="28"/>
          <w:szCs w:val="28"/>
        </w:rPr>
      </w:pPr>
    </w:p>
    <w:p>
      <w:pPr>
        <w:spacing w:line="360" w:lineRule="exact"/>
        <w:rPr>
          <w:rFonts w:hint="eastAsia"/>
          <w:b/>
          <w:sz w:val="24"/>
          <w:szCs w:val="24"/>
        </w:rPr>
      </w:pPr>
    </w:p>
    <w:p>
      <w:pPr>
        <w:spacing w:line="360" w:lineRule="exact"/>
        <w:rPr>
          <w:rFonts w:hint="eastAsia"/>
          <w:b/>
          <w:sz w:val="24"/>
          <w:szCs w:val="24"/>
        </w:rPr>
      </w:pPr>
    </w:p>
    <w:p>
      <w:pPr>
        <w:spacing w:line="360" w:lineRule="exac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/>
          <w:b/>
          <w:sz w:val="24"/>
          <w:szCs w:val="24"/>
        </w:rPr>
        <w:t>2、汉字归类（只填序号）（12分）</w:t>
      </w:r>
    </w:p>
    <w:p>
      <w:pPr>
        <w:spacing w:line="360" w:lineRule="auto"/>
        <w:ind w:firstLine="560" w:firstLineChars="200"/>
        <w:jc w:val="left"/>
        <w:rPr>
          <w:rFonts w:hint="eastAsia" w:ascii="楷体_GB2312" w:eastAsia="楷体_GB2312"/>
          <w:kern w:val="32"/>
          <w:sz w:val="28"/>
          <w:szCs w:val="28"/>
        </w:rPr>
      </w:pPr>
      <w:r>
        <w:rPr>
          <w:rFonts w:hint="eastAsia" w:ascii="楷体_GB2312" w:eastAsia="楷体_GB2312"/>
          <w:kern w:val="32"/>
          <w:sz w:val="28"/>
          <w:szCs w:val="28"/>
        </w:rPr>
        <w:t>①鸟     ②他     ③云     ④鱼    ⑤足     ⑥雨</w:t>
      </w:r>
    </w:p>
    <w:p>
      <w:pPr>
        <w:spacing w:line="360" w:lineRule="auto"/>
        <w:ind w:firstLine="560" w:firstLineChars="200"/>
        <w:jc w:val="left"/>
        <w:rPr>
          <w:rFonts w:hint="eastAsia" w:ascii="楷体_GB2312" w:eastAsia="楷体_GB2312"/>
          <w:kern w:val="32"/>
          <w:sz w:val="28"/>
          <w:szCs w:val="28"/>
        </w:rPr>
      </w:pPr>
      <w:r>
        <w:rPr>
          <w:rFonts w:hint="eastAsia" w:ascii="楷体_GB2312" w:eastAsia="楷体_GB2312"/>
          <w:kern w:val="32"/>
          <w:sz w:val="28"/>
          <w:szCs w:val="28"/>
        </w:rPr>
        <w:t xml:space="preserve">⑦虫     ⑧你     ⑨风     ⑩耳    </w:t>
      </w:r>
      <w:r>
        <w:rPr>
          <w:rFonts w:ascii="Cambria Math" w:hAnsi="Cambria Math" w:eastAsia="楷体_GB2312" w:cs="Cambria Math"/>
          <w:kern w:val="32"/>
          <w:sz w:val="28"/>
          <w:szCs w:val="28"/>
        </w:rPr>
        <w:t>⑪</w:t>
      </w:r>
      <w:r>
        <w:rPr>
          <w:rFonts w:hint="eastAsia" w:ascii="楷体_GB2312" w:eastAsia="楷体_GB2312"/>
          <w:kern w:val="32"/>
          <w:sz w:val="28"/>
          <w:szCs w:val="28"/>
        </w:rPr>
        <w:t xml:space="preserve">目     </w:t>
      </w:r>
      <w:r>
        <w:rPr>
          <w:rFonts w:ascii="Cambria Math" w:hAnsi="Cambria Math" w:eastAsia="楷体_GB2312" w:cs="Cambria Math"/>
          <w:kern w:val="32"/>
          <w:sz w:val="28"/>
          <w:szCs w:val="28"/>
        </w:rPr>
        <w:t>⑫</w:t>
      </w:r>
      <w:r>
        <w:rPr>
          <w:rFonts w:hint="eastAsia" w:ascii="楷体_GB2312" w:eastAsia="楷体_GB2312"/>
          <w:kern w:val="32"/>
          <w:sz w:val="28"/>
          <w:szCs w:val="28"/>
        </w:rPr>
        <w:t>我</w:t>
      </w:r>
    </w:p>
    <w:p>
      <w:pPr>
        <w:spacing w:line="360" w:lineRule="exact"/>
        <w:rPr>
          <w:rFonts w:hint="eastAsia"/>
          <w:b/>
          <w:sz w:val="28"/>
          <w:szCs w:val="28"/>
        </w:rPr>
      </w:pPr>
      <w: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19050</wp:posOffset>
            </wp:positionV>
            <wp:extent cx="1295400" cy="1123950"/>
            <wp:effectExtent l="0" t="0" r="0" b="0"/>
            <wp:wrapNone/>
            <wp:docPr id="452" name="图片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图片 3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28575</wp:posOffset>
            </wp:positionV>
            <wp:extent cx="1228725" cy="1114425"/>
            <wp:effectExtent l="0" t="0" r="9525" b="9525"/>
            <wp:wrapNone/>
            <wp:docPr id="453" name="图片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图片 3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9525</wp:posOffset>
            </wp:positionV>
            <wp:extent cx="1295400" cy="1133475"/>
            <wp:effectExtent l="0" t="0" r="0" b="9525"/>
            <wp:wrapNone/>
            <wp:docPr id="454" name="图片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图片 3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19050</wp:posOffset>
            </wp:positionV>
            <wp:extent cx="1200150" cy="1123950"/>
            <wp:effectExtent l="0" t="0" r="0" b="0"/>
            <wp:wrapNone/>
            <wp:docPr id="455" name="图片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图片 3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/>
          <w:b/>
          <w:sz w:val="28"/>
          <w:szCs w:val="28"/>
        </w:rPr>
      </w:pPr>
    </w:p>
    <w:p>
      <w:pPr>
        <w:spacing w:line="360" w:lineRule="exact"/>
        <w:rPr>
          <w:rFonts w:hint="eastAsia"/>
          <w:b/>
          <w:sz w:val="28"/>
          <w:szCs w:val="28"/>
        </w:rPr>
      </w:pPr>
    </w:p>
    <w:p>
      <w:pPr>
        <w:spacing w:line="5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五、加减笔画，变新字。（16分）</w:t>
      </w:r>
    </w:p>
    <w:p>
      <w:pPr>
        <w:widowControl/>
        <w:shd w:val="clear" w:color="000000" w:fill="FFFFFF"/>
        <w:tabs>
          <w:tab w:val="left" w:pos="805"/>
        </w:tabs>
        <w:spacing w:line="360" w:lineRule="auto"/>
        <w:jc w:val="left"/>
        <w:rPr>
          <w:rFonts w:hint="eastAsia" w:ascii="宋体" w:hAnsi="宋体" w:cs="Tahoma"/>
          <w:b/>
          <w:color w:val="auto"/>
          <w:sz w:val="24"/>
          <w:szCs w:val="24"/>
        </w:rPr>
      </w:pPr>
      <w:r>
        <w:rPr>
          <w:rFonts w:hint="eastAsia" w:ascii="宋体" w:hAnsi="宋体" w:cs="Tahoma"/>
          <w:b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157480</wp:posOffset>
                </wp:positionV>
                <wp:extent cx="247650" cy="9525"/>
                <wp:effectExtent l="0" t="34925" r="0" b="31750"/>
                <wp:wrapNone/>
                <wp:docPr id="456" name="直接箭头连接符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4.4pt;margin-top:12.4pt;height:0.75pt;width:19.5pt;z-index:251708416;mso-width-relative:page;mso-height-relative:page;" o:connectortype="straight" filled="f" stroked="t" coordsize="21600,21600" o:gfxdata="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P+KptYAAAAJAQAADwAAAAAAAAABACAAAAAiAAAAZHJzL2Rvd25yZXYueG1sUEsBAhQA&#10;FAAAAAgAh07iQJH0qFb0AQAAswMAAA4AAAAAAAAAAQAgAAAAJQEAAGRycy9lMm9Eb2MueG1sUEsF&#10;BgAAAAAGAAYAWQEAAIsFAAAA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Tahoma"/>
          <w:b/>
          <w:color w:val="auto"/>
          <w:sz w:val="24"/>
          <w:szCs w:val="24"/>
        </w:rPr>
        <w:t>例：加一笔    日</w:t>
      </w:r>
      <w:r>
        <w:rPr>
          <w:rFonts w:ascii="宋体" w:hAnsi="宋体" w:cs="Tahoma"/>
          <w:b/>
          <w:color w:val="auto"/>
          <w:sz w:val="24"/>
          <w:szCs w:val="24"/>
        </w:rPr>
        <w:tab/>
      </w:r>
      <w:r>
        <w:rPr>
          <w:rFonts w:hint="eastAsia" w:ascii="宋体" w:hAnsi="宋体" w:cs="Tahoma"/>
          <w:b/>
          <w:color w:val="auto"/>
          <w:sz w:val="24"/>
          <w:szCs w:val="24"/>
        </w:rPr>
        <w:t xml:space="preserve">    （ 田  ）</w:t>
      </w:r>
    </w:p>
    <w:p>
      <w:pPr>
        <w:widowControl/>
        <w:shd w:val="clear" w:color="000000" w:fill="FFFFFF"/>
        <w:spacing w:line="360" w:lineRule="auto"/>
        <w:jc w:val="left"/>
        <w:rPr>
          <w:rFonts w:hint="eastAsia" w:ascii="宋体" w:hAnsi="宋体" w:cs="Tahoma"/>
          <w:color w:val="auto"/>
          <w:sz w:val="28"/>
          <w:szCs w:val="28"/>
          <w:lang w:eastAsia="zh-CN"/>
        </w:rPr>
      </w:pPr>
      <w:r>
        <w:rPr>
          <w:rFonts w:hint="eastAsia" w:ascii="宋体" w:hAnsi="宋体" w:cs="Tahoma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192405</wp:posOffset>
                </wp:positionV>
                <wp:extent cx="247650" cy="9525"/>
                <wp:effectExtent l="0" t="34925" r="0" b="31750"/>
                <wp:wrapNone/>
                <wp:docPr id="457" name="直接箭头连接符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38.4pt;margin-top:15.15pt;height:0.75pt;width:19.5pt;z-index:251711488;mso-width-relative:page;mso-height-relative:page;" o:connectortype="straight" filled="f" stroked="t" coordsize="21600,21600" o:gfxdata="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fTXHG2AAAAAkBAAAPAAAAAAAAAAEAIAAAACIAAABkcnMvZG93bnJldi54bWxQSwEC&#10;FAAUAAAACACHTuJA2+Mgr/QBAACzAwAADgAAAAAAAAABACAAAAAnAQAAZHJzL2Uyb0RvYy54bWxQ&#10;SwUGAAAAAAYABgBZAQAAjQ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Tahoma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198755</wp:posOffset>
                </wp:positionV>
                <wp:extent cx="247650" cy="9525"/>
                <wp:effectExtent l="0" t="34925" r="0" b="31750"/>
                <wp:wrapNone/>
                <wp:docPr id="458" name="直接箭头连接符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4.9pt;margin-top:15.65pt;height:0.75pt;width:19.5pt;z-index:251713536;mso-width-relative:page;mso-height-relative:page;" o:connectortype="straight" filled="f" stroked="t" coordsize="21600,21600" o:gfxdata="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+D+ldcAAAAJAQAADwAAAAAAAAABACAAAAAiAAAAZHJzL2Rvd25yZXYueG1sUEsBAhQA&#10;FAAAAAgAh07iQLouj4/zAQAAswMAAA4AAAAAAAAAAQAgAAAAJgEAAGRycy9lMm9Eb2MueG1sUEsF&#10;BgAAAAAGAAYAWQEAAIsFAAAA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Tahoma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201930</wp:posOffset>
                </wp:positionV>
                <wp:extent cx="247650" cy="9525"/>
                <wp:effectExtent l="0" t="34925" r="0" b="31750"/>
                <wp:wrapNone/>
                <wp:docPr id="459" name="直接箭头连接符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3.9pt;margin-top:15.9pt;height:0.75pt;width:19.5pt;z-index:251710464;mso-width-relative:page;mso-height-relative:page;" o:connectortype="straight" filled="f" stroked="t" coordsize="21600,21600" o:gfxdata="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Vpkdt1gAAAAkBAAAPAAAAAAAAAAEAIAAAACIAAABkcnMvZG93bnJldi54bWxQSwECFAAU&#10;AAAACACHTuJA8DkHdvMBAACzAwAADgAAAAAAAAABACAAAAAlAQAAZHJzL2Uyb0RvYy54bWxQSwUG&#10;AAAAAAYABgBZAQAAig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Tahoma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198755</wp:posOffset>
                </wp:positionV>
                <wp:extent cx="247650" cy="9525"/>
                <wp:effectExtent l="0" t="34925" r="0" b="31750"/>
                <wp:wrapNone/>
                <wp:docPr id="460" name="直接箭头连接符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.4pt;margin-top:15.65pt;height:0.75pt;width:19.5pt;z-index:251712512;mso-width-relative:page;mso-height-relative:page;" o:connectortype="straight" filled="f" stroked="t" coordsize="21600,21600" o:gfxdata="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/NN4dQAAAAHAQAADwAAAAAAAAABACAAAAAiAAAAZHJzL2Rvd25yZXYueG1sUEsBAhQAFAAA&#10;AAgAh07iQATqak7zAQAAswMAAA4AAAAAAAAAAQAgAAAAIwEAAGRycy9lMm9Eb2MueG1sUEsFBgAA&#10;AAAGAAYAWQEAAIgFAAAA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Tahoma"/>
          <w:color w:val="auto"/>
          <w:sz w:val="28"/>
          <w:szCs w:val="28"/>
        </w:rPr>
        <w:t>一</w:t>
      </w:r>
      <w:r>
        <w:rPr>
          <w:rFonts w:ascii="宋体" w:hAnsi="宋体" w:cs="Tahoma"/>
          <w:color w:val="auto"/>
          <w:sz w:val="28"/>
          <w:szCs w:val="28"/>
        </w:rPr>
        <w:tab/>
      </w:r>
      <w:r>
        <w:rPr>
          <w:rFonts w:hint="eastAsia" w:ascii="宋体" w:hAnsi="宋体" w:cs="Tahoma"/>
          <w:color w:val="auto"/>
          <w:sz w:val="28"/>
          <w:szCs w:val="28"/>
        </w:rPr>
        <w:t xml:space="preserve">  （    ）</w:t>
      </w:r>
      <w:r>
        <w:rPr>
          <w:rFonts w:hint="eastAsia" w:ascii="宋体" w:hAnsi="宋体" w:cs="Tahom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color w:val="auto"/>
          <w:sz w:val="28"/>
          <w:szCs w:val="28"/>
        </w:rPr>
        <w:t>二</w:t>
      </w:r>
      <w:r>
        <w:rPr>
          <w:rFonts w:hint="eastAsia" w:ascii="宋体" w:hAnsi="宋体" w:cs="Tahom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Tahoma"/>
          <w:color w:val="auto"/>
          <w:sz w:val="28"/>
          <w:szCs w:val="28"/>
        </w:rPr>
        <w:t xml:space="preserve">     </w:t>
      </w:r>
      <w:r>
        <w:rPr>
          <w:rFonts w:hint="eastAsia" w:ascii="宋体" w:hAnsi="宋体" w:cs="Tahoma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cs="Tahom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color w:val="auto"/>
          <w:sz w:val="28"/>
          <w:szCs w:val="28"/>
        </w:rPr>
        <w:t>木</w:t>
      </w:r>
      <w:r>
        <w:rPr>
          <w:rFonts w:hint="eastAsia" w:ascii="宋体" w:hAnsi="宋体" w:cs="Tahom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color w:val="auto"/>
          <w:sz w:val="28"/>
          <w:szCs w:val="28"/>
        </w:rPr>
        <w:t>（    ）</w:t>
      </w:r>
      <w:r>
        <w:rPr>
          <w:rFonts w:hint="eastAsia" w:ascii="宋体" w:hAnsi="宋体" w:cs="Tahom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color w:val="auto"/>
          <w:sz w:val="28"/>
          <w:szCs w:val="28"/>
        </w:rPr>
        <w:t>日</w:t>
      </w:r>
      <w:r>
        <w:rPr>
          <w:rFonts w:hint="eastAsia" w:ascii="宋体" w:hAnsi="宋体" w:cs="Tahom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Tahoma"/>
          <w:color w:val="auto"/>
          <w:sz w:val="28"/>
          <w:szCs w:val="28"/>
        </w:rPr>
        <w:t xml:space="preserve">     </w:t>
      </w:r>
      <w:r>
        <w:rPr>
          <w:rFonts w:hint="eastAsia" w:ascii="宋体" w:hAnsi="宋体" w:cs="Tahoma"/>
          <w:color w:val="auto"/>
          <w:sz w:val="28"/>
          <w:szCs w:val="28"/>
          <w:lang w:eastAsia="zh-CN"/>
        </w:rPr>
        <w:t>）</w:t>
      </w:r>
    </w:p>
    <w:p>
      <w:pPr>
        <w:widowControl/>
        <w:shd w:val="clear" w:color="000000" w:fill="FFFFFF"/>
        <w:spacing w:line="360" w:lineRule="auto"/>
        <w:jc w:val="left"/>
        <w:rPr>
          <w:rFonts w:hint="eastAsia" w:ascii="宋体" w:hAnsi="宋体" w:cs="Tahoma"/>
          <w:color w:val="auto"/>
          <w:sz w:val="28"/>
          <w:szCs w:val="28"/>
          <w:lang w:eastAsia="zh-CN"/>
        </w:rPr>
      </w:pPr>
    </w:p>
    <w:p>
      <w:pPr>
        <w:widowControl/>
        <w:shd w:val="clear" w:color="000000" w:fill="FFFFFF"/>
        <w:tabs>
          <w:tab w:val="left" w:pos="805"/>
        </w:tabs>
        <w:spacing w:line="360" w:lineRule="auto"/>
        <w:jc w:val="left"/>
        <w:rPr>
          <w:rFonts w:hint="eastAsia" w:ascii="宋体" w:hAnsi="宋体" w:cs="Tahoma"/>
          <w:b/>
          <w:color w:val="auto"/>
          <w:sz w:val="24"/>
          <w:szCs w:val="24"/>
        </w:rPr>
      </w:pPr>
      <w:r>
        <w:rPr>
          <w:rFonts w:hint="eastAsia" w:ascii="宋体" w:hAnsi="宋体" w:cs="Tahoma"/>
          <w:b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128905</wp:posOffset>
                </wp:positionV>
                <wp:extent cx="247650" cy="9525"/>
                <wp:effectExtent l="0" t="34925" r="0" b="31750"/>
                <wp:wrapNone/>
                <wp:docPr id="461" name="直接箭头连接符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9.65pt;margin-top:10.15pt;height:0.75pt;width:19.5pt;z-index:251709440;mso-width-relative:page;mso-height-relative:page;" o:connectortype="straight" filled="f" stroked="t" coordsize="21600,21600" o:gfxdata="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pZiqTVAAAACQEAAA8AAAAAAAAAAQAgAAAAIgAAAGRycy9kb3ducmV2LnhtbFBLAQIUABQA&#10;AAAIAIdO4kBO/eK38wEAALMDAAAOAAAAAAAAAAEAIAAAACQBAABkcnMvZTJvRG9jLnhtbFBLBQYA&#10;AAAABgAGAFkBAACJ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Tahoma"/>
          <w:b/>
          <w:color w:val="auto"/>
          <w:sz w:val="24"/>
          <w:szCs w:val="24"/>
        </w:rPr>
        <w:t xml:space="preserve">例：减一笔     天   </w:t>
      </w:r>
      <w:r>
        <w:rPr>
          <w:rFonts w:ascii="宋体" w:hAnsi="宋体" w:cs="Tahoma"/>
          <w:b/>
          <w:color w:val="auto"/>
          <w:sz w:val="24"/>
          <w:szCs w:val="24"/>
        </w:rPr>
        <w:tab/>
      </w:r>
      <w:r>
        <w:rPr>
          <w:rFonts w:hint="eastAsia" w:ascii="宋体" w:hAnsi="宋体" w:cs="Tahoma"/>
          <w:b/>
          <w:color w:val="auto"/>
          <w:sz w:val="24"/>
          <w:szCs w:val="24"/>
        </w:rPr>
        <w:t xml:space="preserve"> （ 大 ）</w:t>
      </w:r>
    </w:p>
    <w:p>
      <w:pPr>
        <w:widowControl/>
        <w:shd w:val="clear" w:color="000000" w:fill="FFFFFF"/>
        <w:spacing w:line="360" w:lineRule="auto"/>
        <w:jc w:val="left"/>
        <w:rPr>
          <w:rFonts w:hint="eastAsia" w:ascii="宋体" w:hAnsi="宋体" w:eastAsia="宋体" w:cs="Tahoma"/>
          <w:color w:val="auto"/>
          <w:sz w:val="28"/>
          <w:szCs w:val="28"/>
          <w:lang w:eastAsia="zh-CN"/>
        </w:rPr>
      </w:pPr>
      <w:r>
        <w:rPr>
          <w:rFonts w:hint="eastAsia" w:ascii="宋体" w:hAnsi="宋体" w:cs="Tahoma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182880</wp:posOffset>
                </wp:positionV>
                <wp:extent cx="247650" cy="9525"/>
                <wp:effectExtent l="0" t="34925" r="0" b="31750"/>
                <wp:wrapNone/>
                <wp:docPr id="464" name="直接箭头连接符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8.65pt;margin-top:14.4pt;height:0.75pt;width:19.5pt;z-index:251715584;mso-width-relative:page;mso-height-relative:page;" o:connectortype="straight" filled="f" stroked="t" coordsize="21600,21600" o:gfxdata="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gjB0dcAAAAJAQAADwAAAAAAAAABACAAAAAiAAAAZHJzL2Rvd25yZXYueG1sUEsBAhQA&#10;FAAAAAgAh07iQK67qB7zAQAAswMAAA4AAAAAAAAAAQAgAAAAJgEAAGRycy9lMm9Eb2MueG1sUEsF&#10;BgAAAAAGAAYAWQEAAIsFAAAA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Tahoma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189230</wp:posOffset>
                </wp:positionV>
                <wp:extent cx="247650" cy="9525"/>
                <wp:effectExtent l="0" t="34925" r="0" b="31750"/>
                <wp:wrapNone/>
                <wp:docPr id="463" name="直接箭头连接符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3.4pt;margin-top:14.9pt;height:0.75pt;width:19.5pt;z-index:251717632;mso-width-relative:page;mso-height-relative:page;" o:connectortype="straight" filled="f" stroked="t" coordsize="21600,21600" o:gfxdata="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so4pHXAAAACQEAAA8AAAAAAAAAAQAgAAAAIgAAAGRycy9kb3ducmV2LnhtbFBLAQIU&#10;ABQAAAAIAIdO4kCb1YOf9AEAALMDAAAOAAAAAAAAAAEAIAAAACYBAABkcnMvZTJvRG9jLnhtbFBL&#10;BQYAAAAABgAGAFkBAACM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Tahoma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179705</wp:posOffset>
                </wp:positionV>
                <wp:extent cx="247650" cy="9525"/>
                <wp:effectExtent l="0" t="34925" r="0" b="31750"/>
                <wp:wrapNone/>
                <wp:docPr id="462" name="直接箭头连接符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37.65pt;margin-top:14.15pt;height:0.75pt;width:19.5pt;z-index:251716608;mso-width-relative:page;mso-height-relative:page;" o:connectortype="straight" filled="f" stroked="t" coordsize="21600,21600" o:gfxdata="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JjNRDYAAAACQEAAA8AAAAAAAAAAQAgAAAAIgAAAGRycy9kb3ducmV2LnhtbFBLAQIU&#10;ABQAAAAIAIdO4kDRwgtm8wEAALMDAAAOAAAAAAAAAAEAIAAAACcBAABkcnMvZTJvRG9jLnhtbFBL&#10;BQYAAAAABgAGAFkBAACM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Tahoma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182880</wp:posOffset>
                </wp:positionV>
                <wp:extent cx="247650" cy="9525"/>
                <wp:effectExtent l="0" t="34925" r="0" b="31750"/>
                <wp:wrapNone/>
                <wp:docPr id="465" name="直接箭头连接符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.9pt;margin-top:14.4pt;height:0.75pt;width:19.5pt;z-index:251714560;mso-width-relative:page;mso-height-relative:page;" o:connectortype="straight" filled="f" stroked="t" coordsize="21600,21600" o:gfxdata="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yy2NzVAAAABwEAAA8AAAAAAAAAAQAgAAAAIgAAAGRycy9kb3ducmV2LnhtbFBLAQIU&#10;ABQAAAAIAIdO4kDkrCDn9gEAALMDAAAOAAAAAAAAAAEAIAAAACQBAABkcnMvZTJvRG9jLnhtbFBL&#10;BQYAAAAABgAGAFkBAACM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Tahoma"/>
          <w:color w:val="auto"/>
          <w:sz w:val="28"/>
          <w:szCs w:val="28"/>
        </w:rPr>
        <w:t>目</w:t>
      </w:r>
      <w:r>
        <w:rPr>
          <w:rFonts w:hint="eastAsia" w:ascii="宋体" w:hAnsi="宋体" w:cs="Tahom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color w:val="auto"/>
          <w:sz w:val="28"/>
          <w:szCs w:val="28"/>
        </w:rPr>
        <w:t>（    ）</w:t>
      </w:r>
      <w:r>
        <w:rPr>
          <w:rFonts w:hint="eastAsia" w:ascii="宋体" w:hAnsi="宋体" w:cs="Tahom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color w:val="auto"/>
          <w:sz w:val="28"/>
          <w:szCs w:val="28"/>
        </w:rPr>
        <w:t>日</w:t>
      </w:r>
      <w:r>
        <w:rPr>
          <w:rFonts w:hint="eastAsia" w:ascii="宋体" w:hAnsi="宋体" w:cs="Tahom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Tahoma"/>
          <w:color w:val="auto"/>
          <w:sz w:val="28"/>
          <w:szCs w:val="28"/>
        </w:rPr>
        <w:t xml:space="preserve">      </w:t>
      </w:r>
      <w:r>
        <w:rPr>
          <w:rFonts w:hint="eastAsia" w:ascii="宋体" w:hAnsi="宋体" w:cs="Tahoma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cs="Tahom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color w:val="auto"/>
          <w:sz w:val="28"/>
          <w:szCs w:val="28"/>
        </w:rPr>
        <w:t>三</w:t>
      </w:r>
      <w:r>
        <w:rPr>
          <w:rFonts w:hint="eastAsia" w:ascii="宋体" w:hAnsi="宋体" w:cs="Tahom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color w:val="auto"/>
          <w:sz w:val="28"/>
          <w:szCs w:val="28"/>
        </w:rPr>
        <w:t xml:space="preserve">（   </w:t>
      </w:r>
      <w:r>
        <w:rPr>
          <w:rFonts w:hint="eastAsia" w:ascii="宋体" w:hAnsi="宋体" w:cs="Tahom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ahoma"/>
          <w:color w:val="auto"/>
          <w:sz w:val="28"/>
          <w:szCs w:val="28"/>
        </w:rPr>
        <w:t xml:space="preserve"> ）</w:t>
      </w:r>
      <w:r>
        <w:rPr>
          <w:rFonts w:hint="eastAsia" w:ascii="宋体" w:hAnsi="宋体" w:cs="Tahom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color w:val="auto"/>
          <w:sz w:val="28"/>
          <w:szCs w:val="28"/>
        </w:rPr>
        <w:t>十</w:t>
      </w:r>
      <w:r>
        <w:rPr>
          <w:rFonts w:hint="eastAsia" w:ascii="宋体" w:hAnsi="宋体" w:cs="Tahom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Tahoma"/>
          <w:color w:val="auto"/>
          <w:sz w:val="28"/>
          <w:szCs w:val="28"/>
        </w:rPr>
        <w:t xml:space="preserve">      </w:t>
      </w:r>
      <w:r>
        <w:rPr>
          <w:rFonts w:hint="eastAsia" w:ascii="宋体" w:hAnsi="宋体" w:cs="Tahoma"/>
          <w:color w:val="auto"/>
          <w:sz w:val="28"/>
          <w:szCs w:val="28"/>
          <w:lang w:eastAsia="zh-CN"/>
        </w:rPr>
        <w:t>）</w:t>
      </w:r>
    </w:p>
    <w:p>
      <w:pPr>
        <w:spacing w:line="5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330200</wp:posOffset>
                </wp:positionV>
                <wp:extent cx="4581525" cy="685800"/>
                <wp:effectExtent l="0" t="0" r="9525" b="0"/>
                <wp:wrapNone/>
                <wp:docPr id="311" name="组合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685800"/>
                          <a:chOff x="1836" y="11965"/>
                          <a:chExt cx="7215" cy="1080"/>
                        </a:xfrm>
                      </wpg:grpSpPr>
                      <pic:pic xmlns:pic="http://schemas.openxmlformats.org/drawingml/2006/picture">
                        <pic:nvPicPr>
                          <pic:cNvPr id="305" name="图片 3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36" y="11965"/>
                            <a:ext cx="915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6" name="图片 3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096" y="11965"/>
                            <a:ext cx="915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7" name="图片 32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356" y="11965"/>
                            <a:ext cx="915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8" name="图片 3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616" y="11965"/>
                            <a:ext cx="915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9" name="图片 3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876" y="11965"/>
                            <a:ext cx="915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0" name="图片 32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136" y="11965"/>
                            <a:ext cx="915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95pt;margin-top:26pt;height:54pt;width:360.75pt;z-index:-251597824;mso-width-relative:page;mso-height-relative:page;" coordorigin="1836,11965" coordsize="7215,1080" o:gfxdata="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">
                <o:lock v:ext="edit" aspectratio="f"/>
                <v:shape id="图片 323" o:spid="_x0000_s1026" o:spt="75" alt="" type="#_x0000_t75" style="position:absolute;left:1836;top:11965;height:1080;width:915;" filled="f" o:preferrelative="t" stroked="f" coordsize="21600,21600" o:gfxdata="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TlwY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图片 324" o:spid="_x0000_s1026" o:spt="75" alt="" type="#_x0000_t75" style="position:absolute;left:3096;top:11965;height:1080;width:915;" filled="f" o:preferrelative="t" stroked="f" coordsize="21600,21600" o:gfxdata="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Ae1m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2" o:title=""/>
                  <o:lock v:ext="edit" aspectratio="t"/>
                </v:shape>
                <v:shape id="图片 325" o:spid="_x0000_s1026" o:spt="75" alt="" type="#_x0000_t75" style="position:absolute;left:4356;top:11965;height:1080;width:915;" filled="f" o:preferrelative="t" stroked="f" coordsize="21600,21600" o:gfxdata="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0sQA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2" o:title=""/>
                  <o:lock v:ext="edit" aspectratio="t"/>
                </v:shape>
                <v:shape id="图片 326" o:spid="_x0000_s1026" o:spt="75" alt="" type="#_x0000_t75" style="position:absolute;left:5616;top:11965;height:1080;width:915;" filled="f" o:preferrelative="t" stroked="f" coordsize="21600,21600" o:gfxdata="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UhH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  <v:shape id="图片 327" o:spid="_x0000_s1026" o:spt="75" alt="" type="#_x0000_t75" style="position:absolute;left:6876;top:11965;height:1080;width:915;" filled="f" o:preferrelative="t" stroked="f" coordsize="21600,21600" o:gfxdata="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2YIe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2" o:title=""/>
                  <o:lock v:ext="edit" aspectratio="t"/>
                </v:shape>
                <v:shape id="图片 328" o:spid="_x0000_s1026" o:spt="75" alt="" type="#_x0000_t75" style="position:absolute;left:8136;top:11965;height:1080;width:915;" filled="f" o:preferrelative="t" stroked="f" coordsize="21600,21600" o:gfxdata="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l7Hq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六、手拉手，找朋友。（5分）</w:t>
      </w:r>
    </w:p>
    <w:p>
      <w:pPr>
        <w:spacing w:line="3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ab/>
      </w:r>
    </w:p>
    <w:p>
      <w:pPr>
        <w:spacing w:line="3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天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人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下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日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手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禾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171450</wp:posOffset>
                </wp:positionV>
                <wp:extent cx="600075" cy="508635"/>
                <wp:effectExtent l="3810" t="5080" r="5715" b="19685"/>
                <wp:wrapNone/>
                <wp:docPr id="466" name="直接箭头连接符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508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.9pt;margin-top:13.5pt;height:40.05pt;width:47.25pt;z-index:251725824;mso-width-relative:page;mso-height-relative:page;" o:connectortype="straight" filled="f" stroked="t" coordsize="21600,21600" o:gfxdata="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qX2/vX&#10;AAAACQEAAA8AAAAAAAAAAQAgAAAAIgAAAGRycy9kb3ducmV2LnhtbFBLAQIUABQAAAAIAIdO4kAo&#10;hur46AEAAKcDAAAOAAAAAAAAAAEAIAAAACYBAABkcnMvZTJvRG9jLnhtbFBLBQYAAAAABgAGAFkB&#10;AACA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40" w:lineRule="exact"/>
        <w:rPr>
          <w:rFonts w:hint="eastAsia"/>
          <w:sz w:val="28"/>
          <w:szCs w:val="28"/>
        </w:rPr>
      </w:pP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184150</wp:posOffset>
            </wp:positionV>
            <wp:extent cx="581025" cy="685800"/>
            <wp:effectExtent l="0" t="0" r="9525" b="0"/>
            <wp:wrapNone/>
            <wp:docPr id="467" name="图片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图片 33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165100</wp:posOffset>
            </wp:positionV>
            <wp:extent cx="581025" cy="685800"/>
            <wp:effectExtent l="0" t="0" r="9525" b="0"/>
            <wp:wrapNone/>
            <wp:docPr id="468" name="图片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图片 3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165100</wp:posOffset>
            </wp:positionV>
            <wp:extent cx="581025" cy="685800"/>
            <wp:effectExtent l="0" t="0" r="9525" b="0"/>
            <wp:wrapNone/>
            <wp:docPr id="469" name="图片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图片 33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184150</wp:posOffset>
            </wp:positionV>
            <wp:extent cx="581025" cy="685800"/>
            <wp:effectExtent l="0" t="0" r="9525" b="0"/>
            <wp:wrapNone/>
            <wp:docPr id="470" name="图片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图片 3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184150</wp:posOffset>
            </wp:positionV>
            <wp:extent cx="581025" cy="685800"/>
            <wp:effectExtent l="0" t="0" r="9525" b="0"/>
            <wp:wrapNone/>
            <wp:docPr id="471" name="图片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图片 3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184150</wp:posOffset>
            </wp:positionV>
            <wp:extent cx="581025" cy="685800"/>
            <wp:effectExtent l="0" t="0" r="9525" b="0"/>
            <wp:wrapNone/>
            <wp:docPr id="472" name="图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图片 3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月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口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山</w:t>
      </w:r>
    </w:p>
    <w:p>
      <w:pPr>
        <w:spacing w:line="340" w:lineRule="exac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97155</wp:posOffset>
                </wp:positionV>
                <wp:extent cx="599440" cy="528320"/>
                <wp:effectExtent l="4445" t="5080" r="5715" b="19050"/>
                <wp:wrapNone/>
                <wp:docPr id="473" name="直接箭头连接符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440" cy="52832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.65pt;margin-top:7.65pt;height:41.6pt;width:47.2pt;z-index:251945984;mso-width-relative:page;mso-height-relative:page;" filled="f" stroked="t" coordsize="21600,21600" o:gfxdata="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zEh/1wAAAAgBAAAPAAAAAAAAAAEAIAAAACIAAABkcnMvZG93bnJldi54bWxQSwECFAAU&#10;AAAACACHTuJAhUNkMfIBAACxAwAADgAAAAAAAAABACAAAAAm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exact"/>
        <w:rPr>
          <w:rFonts w:hint="eastAsia"/>
          <w:sz w:val="28"/>
          <w:szCs w:val="28"/>
        </w:rPr>
      </w:pPr>
    </w:p>
    <w:p>
      <w:pPr>
        <w:spacing w:line="360" w:lineRule="exact"/>
        <w:rPr>
          <w:rFonts w:hint="eastAsia"/>
          <w:sz w:val="28"/>
          <w:szCs w:val="28"/>
        </w:rPr>
      </w:pPr>
    </w:p>
    <w:p>
      <w:pPr>
        <w:spacing w:line="3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（天地     手足     禾苗    下山     日月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人口）</w:t>
      </w:r>
    </w:p>
    <w:p>
      <w:pPr>
        <w:spacing w:line="56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28"/>
          <w:szCs w:val="28"/>
        </w:rPr>
        <w:t>七、评一评，看我能得几颗星。（附加题1）</w:t>
      </w:r>
    </w:p>
    <w:p>
      <w:pPr>
        <w:spacing w:line="440" w:lineRule="exact"/>
        <w:rPr>
          <w:rFonts w:hint="eastAsia"/>
          <w:sz w:val="30"/>
          <w:szCs w:val="30"/>
        </w:rPr>
      </w:pPr>
      <w:r>
        <w:drawing>
          <wp:anchor distT="0" distB="0" distL="114300" distR="114300" simplePos="0" relativeHeight="251726848" behindDoc="1" locked="0" layoutInCell="1" allowOverlap="0">
            <wp:simplePos x="0" y="0"/>
            <wp:positionH relativeFrom="column">
              <wp:posOffset>-215265</wp:posOffset>
            </wp:positionH>
            <wp:positionV relativeFrom="paragraph">
              <wp:posOffset>34925</wp:posOffset>
            </wp:positionV>
            <wp:extent cx="5372100" cy="3107055"/>
            <wp:effectExtent l="0" t="0" r="0" b="17145"/>
            <wp:wrapNone/>
            <wp:docPr id="474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图片 33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107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ind w:left="1260" w:leftChars="600" w:firstLine="177" w:firstLineChars="59"/>
        <w:rPr>
          <w:rFonts w:hint="eastAsia"/>
          <w:sz w:val="30"/>
          <w:szCs w:val="30"/>
        </w:rPr>
      </w:pPr>
    </w:p>
    <w:p>
      <w:pPr>
        <w:spacing w:line="440" w:lineRule="exact"/>
        <w:ind w:left="1260" w:leftChars="600" w:firstLine="177" w:firstLineChars="59"/>
        <w:rPr>
          <w:rFonts w:hint="eastAsia"/>
          <w:sz w:val="30"/>
          <w:szCs w:val="30"/>
        </w:rPr>
      </w:pPr>
    </w:p>
    <w:p>
      <w:pPr>
        <w:spacing w:line="440" w:lineRule="exact"/>
        <w:ind w:left="1260" w:leftChars="600" w:firstLine="177" w:firstLineChars="5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1、我会唱《上学歌》。</w:t>
      </w:r>
    </w:p>
    <w:p>
      <w:pPr>
        <w:spacing w:line="440" w:lineRule="exact"/>
        <w:ind w:left="1260" w:leftChars="600" w:firstLine="177" w:firstLineChars="5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2、我会背《金木水火土》。</w:t>
      </w:r>
    </w:p>
    <w:p>
      <w:pPr>
        <w:spacing w:line="440" w:lineRule="exact"/>
        <w:ind w:left="1260" w:leftChars="600" w:firstLine="177" w:firstLineChars="5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3、我会背《对韵歌》。</w:t>
      </w:r>
    </w:p>
    <w:p>
      <w:pPr>
        <w:spacing w:line="440" w:lineRule="exact"/>
        <w:ind w:left="1260" w:leftChars="600" w:firstLine="177" w:firstLineChars="5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4、我会背《咏鹅》。</w:t>
      </w:r>
    </w:p>
    <w:p>
      <w:pPr>
        <w:spacing w:line="440" w:lineRule="exact"/>
        <w:ind w:left="1260" w:leftChars="600" w:firstLine="177" w:firstLineChars="5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5、我会讲《小兔子乖乖》。</w:t>
      </w:r>
    </w:p>
    <w:p>
      <w:pPr>
        <w:spacing w:line="440" w:lineRule="exact"/>
        <w:ind w:left="1260" w:leftChars="600" w:firstLine="177" w:firstLineChars="59"/>
        <w:rPr>
          <w:rFonts w:hint="eastAsia"/>
          <w:sz w:val="30"/>
          <w:szCs w:val="30"/>
        </w:rPr>
      </w:pPr>
    </w:p>
    <w:p>
      <w:pPr>
        <w:spacing w:line="440" w:lineRule="exact"/>
        <w:ind w:left="1260" w:leftChars="600" w:firstLine="177" w:firstLineChars="59"/>
        <w:rPr>
          <w:rFonts w:hint="eastAsia"/>
          <w:sz w:val="30"/>
          <w:szCs w:val="30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spacing w:line="560" w:lineRule="exact"/>
        <w:rPr>
          <w:rFonts w:hint="eastAsia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八、好习惯我养成，评一评。（附加题2）</w:t>
      </w:r>
    </w:p>
    <w:tbl>
      <w:tblPr>
        <w:tblStyle w:val="6"/>
        <w:tblW w:w="8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5257"/>
        <w:gridCol w:w="1273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52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内 容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自评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老师评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5257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经常指认报纸、电视上的字。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5257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写字姿势端正、字迹工整，不涂改。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5257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能大声朗读课文。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5257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经常和大人一起看书，讲故事、听故事。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5257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大声说话，让别人听得见。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5257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注意听别人说话。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5257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认真、及时完成作业。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5257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对周围的事物有好奇心。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部编本小学语文一年级上册第一单元阳光作业</w:t>
      </w:r>
    </w:p>
    <w:p>
      <w:pPr>
        <w:spacing w:line="360" w:lineRule="auto"/>
        <w:jc w:val="center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班级</w:t>
      </w:r>
      <w:r>
        <w:rPr>
          <w:rFonts w:ascii="宋体" w:hAnsi="宋体"/>
          <w:sz w:val="24"/>
        </w:rPr>
        <w:t>______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姓名</w:t>
      </w:r>
      <w:r>
        <w:rPr>
          <w:rFonts w:ascii="宋体" w:hAnsi="宋体"/>
          <w:sz w:val="24"/>
        </w:rPr>
        <w:t>________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一、小小书法家（注意：姿势正确，书写规范。）</w:t>
      </w:r>
    </w:p>
    <w:p>
      <w:pPr>
        <w:spacing w:line="360" w:lineRule="auto"/>
        <w:ind w:left="480"/>
        <w:rPr>
          <w:rFonts w:hint="eastAsia" w:ascii="宋体" w:hAnsi="宋体"/>
          <w:sz w:val="24"/>
        </w:rPr>
      </w:pPr>
      <w:r>
        <w:rPr>
          <w:rFonts w:hint="eastAsia" w:ascii="仿宋" w:hAnsi="仿宋" w:eastAsia="仿宋"/>
          <w:b/>
          <w:sz w:val="44"/>
          <w:szCs w:val="44"/>
        </w:rPr>
        <w:t>上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 xml:space="preserve">             </w:t>
      </w:r>
      <w:r>
        <w:rPr>
          <w:rFonts w:hint="eastAsia" w:ascii="仿宋" w:hAnsi="仿宋" w:eastAsia="仿宋"/>
          <w:b/>
          <w:sz w:val="44"/>
          <w:szCs w:val="44"/>
        </w:rPr>
        <w:t>目</w:t>
      </w:r>
    </w:p>
    <w:p>
      <w:pPr>
        <w:spacing w:line="360" w:lineRule="auto"/>
        <w:ind w:left="480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318135</wp:posOffset>
                </wp:positionV>
                <wp:extent cx="1057275" cy="516890"/>
                <wp:effectExtent l="0" t="0" r="244475" b="3884930"/>
                <wp:wrapNone/>
                <wp:docPr id="406" name="组合 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516890"/>
                          <a:chOff x="0" y="0"/>
                          <a:chExt cx="0" cy="0"/>
                        </a:xfrm>
                      </wpg:grpSpPr>
                      <wpg:grpSp>
                        <wpg:cNvPr id="401" name="组合 401"/>
                        <wpg:cNvGrpSpPr/>
                        <wpg:grpSpPr>
                          <a:xfrm>
                            <a:off x="1037" y="6399"/>
                            <a:ext cx="500" cy="511"/>
                            <a:chOff x="3507" y="7290"/>
                            <a:chExt cx="400" cy="390"/>
                          </a:xfrm>
                        </wpg:grpSpPr>
                        <wps:wsp>
                          <wps:cNvPr id="398" name="矩形 398"/>
                          <wps:cNvSpPr/>
                          <wps:spPr>
                            <a:xfrm>
                              <a:off x="3507" y="7290"/>
                              <a:ext cx="400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9" name="直接连接符 399"/>
                          <wps:cNvSpPr/>
                          <wps:spPr>
                            <a:xfrm>
                              <a:off x="3707" y="7290"/>
                              <a:ext cx="0" cy="39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0" name="直接连接符 400"/>
                          <wps:cNvSpPr/>
                          <wps:spPr>
                            <a:xfrm>
                              <a:off x="3507" y="7485"/>
                              <a:ext cx="400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05" name="组合 405"/>
                        <wpg:cNvGrpSpPr/>
                        <wpg:grpSpPr>
                          <a:xfrm>
                            <a:off x="1537" y="6399"/>
                            <a:ext cx="500" cy="511"/>
                            <a:chOff x="3507" y="7290"/>
                            <a:chExt cx="400" cy="390"/>
                          </a:xfrm>
                        </wpg:grpSpPr>
                        <wps:wsp>
                          <wps:cNvPr id="402" name="矩形 402"/>
                          <wps:cNvSpPr/>
                          <wps:spPr>
                            <a:xfrm>
                              <a:off x="3507" y="7290"/>
                              <a:ext cx="400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3" name="直接连接符 403"/>
                          <wps:cNvSpPr/>
                          <wps:spPr>
                            <a:xfrm>
                              <a:off x="3707" y="7290"/>
                              <a:ext cx="0" cy="39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4" name="直接连接符 404"/>
                          <wps:cNvSpPr/>
                          <wps:spPr>
                            <a:xfrm>
                              <a:off x="3507" y="7485"/>
                              <a:ext cx="400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3.2pt;margin-top:25.05pt;height:40.7pt;width:83.25pt;z-index:-251585536;mso-width-relative:page;mso-height-relative:page;" coordsize="0,0" o:gfxdata="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6L7CUdkAAAAKAQAADwAAAAAAAAABACAAAAAiAAAAZHJzL2Rvd25y&#10;ZXYueG1sUEsBAhQAFAAAAAgAh07iQACbPilTAwAA2BEAAA4AAAAAAAAAAQAgAAAAKAEAAGRycy9l&#10;Mm9Eb2MueG1sUEsFBgAAAAAGAAYAWQEAAO0GAAAAAA==&#10;">
                <o:lock v:ext="edit" aspectratio="f"/>
                <v:group id="_x0000_s1026" o:spid="_x0000_s1026" o:spt="203" style="position:absolute;left:1037;top:6399;height:511;width:500;" coordorigin="3507,7290" coordsize="400,390" o:gfxdata="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PuJvO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3507;top:7290;height:390;width:400;" fillcolor="#FFFFFF" filled="t" stroked="t" coordsize="21600,21600" o:gfxdata="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0mPf7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3707;top:7290;height:390;width:0;" filled="f" stroked="t" coordsize="21600,21600" o:gfxdata="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8Nlg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_x0000_s1026" o:spid="_x0000_s1026" o:spt="20" style="position:absolute;left:3507;top:7485;height:0;width:400;" filled="f" stroked="t" coordsize="21600,21600" o:gfxdata="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WZT+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_x0000_s1026" o:spid="_x0000_s1026" o:spt="203" style="position:absolute;left:1537;top:6399;height:511;width:500;" coordorigin="3507,7290" coordsize="400,390" o:gfxdata="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wg53N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3507;top:7290;height:390;width:400;" fillcolor="#FFFFFF" filled="t" stroked="t" coordsize="21600,21600" o:gfxdata="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AeB3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3707;top:7290;height:390;width:0;" filled="f" stroked="t" coordsize="21600,21600" o:gfxdata="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iwqJ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_x0000_s1026" o:spid="_x0000_s1026" o:spt="20" style="position:absolute;left:3507;top:7485;height:0;width:400;" filled="f" stroked="t" coordsize="21600,21600" o:gfxdata="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YpL9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仿宋" w:hAnsi="仿宋" w:eastAsia="仿宋"/>
          <w:b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318135</wp:posOffset>
                </wp:positionV>
                <wp:extent cx="1057275" cy="516890"/>
                <wp:effectExtent l="0" t="0" r="244475" b="3884930"/>
                <wp:wrapNone/>
                <wp:docPr id="397" name="组合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516890"/>
                          <a:chOff x="0" y="0"/>
                          <a:chExt cx="0" cy="0"/>
                        </a:xfrm>
                      </wpg:grpSpPr>
                      <wpg:grpSp>
                        <wpg:cNvPr id="392" name="组合 392"/>
                        <wpg:cNvGrpSpPr/>
                        <wpg:grpSpPr>
                          <a:xfrm>
                            <a:off x="1037" y="6399"/>
                            <a:ext cx="500" cy="511"/>
                            <a:chOff x="3507" y="7290"/>
                            <a:chExt cx="400" cy="390"/>
                          </a:xfrm>
                        </wpg:grpSpPr>
                        <wps:wsp>
                          <wps:cNvPr id="389" name="矩形 389"/>
                          <wps:cNvSpPr/>
                          <wps:spPr>
                            <a:xfrm>
                              <a:off x="3507" y="7290"/>
                              <a:ext cx="400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0" name="直接连接符 390"/>
                          <wps:cNvSpPr/>
                          <wps:spPr>
                            <a:xfrm>
                              <a:off x="3707" y="7290"/>
                              <a:ext cx="0" cy="39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1" name="直接连接符 391"/>
                          <wps:cNvSpPr/>
                          <wps:spPr>
                            <a:xfrm>
                              <a:off x="3507" y="7485"/>
                              <a:ext cx="400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96" name="组合 396"/>
                        <wpg:cNvGrpSpPr/>
                        <wpg:grpSpPr>
                          <a:xfrm>
                            <a:off x="1537" y="6399"/>
                            <a:ext cx="500" cy="511"/>
                            <a:chOff x="3507" y="7290"/>
                            <a:chExt cx="400" cy="390"/>
                          </a:xfrm>
                        </wpg:grpSpPr>
                        <wps:wsp>
                          <wps:cNvPr id="393" name="矩形 393"/>
                          <wps:cNvSpPr/>
                          <wps:spPr>
                            <a:xfrm>
                              <a:off x="3507" y="7290"/>
                              <a:ext cx="400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4" name="直接连接符 394"/>
                          <wps:cNvSpPr/>
                          <wps:spPr>
                            <a:xfrm>
                              <a:off x="3707" y="7290"/>
                              <a:ext cx="0" cy="39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5" name="直接连接符 395"/>
                          <wps:cNvSpPr/>
                          <wps:spPr>
                            <a:xfrm>
                              <a:off x="3507" y="7485"/>
                              <a:ext cx="400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1.6pt;margin-top:25.05pt;height:40.7pt;width:83.25pt;z-index:-251584512;mso-width-relative:page;mso-height-relative:page;" coordsize="0,0" o:gfxdata="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">
                <o:lock v:ext="edit" aspectratio="f"/>
                <v:group id="_x0000_s1026" o:spid="_x0000_s1026" o:spt="203" style="position:absolute;left:1037;top:6399;height:511;width:500;" coordorigin="3507,7290" coordsize="400,390" o:gfxdata="UEsDBAoAAAAAAIdO4kAAAAAAAAAAAAAAAAAEAAAAZHJzL1BLAwQUAAAACACHTuJAV8pdW7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Xz1Q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Xyl1b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3507;top:7290;height:390;width:400;" fillcolor="#FFFFFF" filled="t" stroked="t" coordsize="21600,21600" o:gfxdata="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HcvDm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3707;top:7290;height:390;width:0;" filled="f" stroked="t" coordsize="21600,21600" o:gfxdata="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vnMH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_x0000_s1026" o:spid="_x0000_s1026" o:spt="20" style="position:absolute;left:3507;top:7485;height:0;width:400;" filled="f" stroked="t" coordsize="21600,21600" o:gfxdata="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tWmH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_x0000_s1026" o:spid="_x0000_s1026" o:spt="203" style="position:absolute;left:1537;top:6399;height:511;width:500;" coordorigin="3507,7290" coordsize="400,390" o:gfxdata="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PFbWMAAAADcAAAADwAAAAAAAAABACAAAAAiAAAAZHJzL2Rvd25yZXYu&#10;eG1sUEsBAhQAFAAAAAgAh07iQDMvBZ47AAAAOQAAABUAAAAAAAAAAQAgAAAADwEAAGRycy9ncm91&#10;cHNoYXBleG1sLnhtbFBLBQYAAAAABgAGAGABAADMAwAAAAA=&#10;">
                  <o:lock v:ext="edit" aspectratio="f"/>
                  <v:rect id="_x0000_s1026" o:spid="_x0000_s1026" o:spt="1" style="position:absolute;left:3507;top:7290;height:390;width:400;" fillcolor="#FFFFFF" filled="t" stroked="t" coordsize="21600,21600" o:gfxdata="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0dD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3707;top:7290;height:390;width:0;" filled="f" stroked="t" coordsize="21600,21600" o:gfxdata="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cLKH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_x0000_s1026" o:spid="_x0000_s1026" o:spt="20" style="position:absolute;left:3507;top:7485;height:0;width:400;" filled="f" stroked="t" coordsize="21600,21600" o:gfxdata="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o5vh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360" w:lineRule="auto"/>
        <w:ind w:left="480"/>
        <w:rPr>
          <w:rFonts w:hint="eastAsia" w:ascii="宋体" w:hAnsi="宋体" w:cs="Arial"/>
          <w:sz w:val="24"/>
        </w:rPr>
      </w:pPr>
      <w:r>
        <w:rPr>
          <w:rFonts w:hint="eastAsia" w:ascii="仿宋" w:hAnsi="仿宋" w:eastAsia="仿宋"/>
          <w:b/>
          <w:sz w:val="44"/>
          <w:szCs w:val="44"/>
        </w:rPr>
        <w:t>手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 xml:space="preserve">             </w:t>
      </w:r>
      <w:r>
        <w:rPr>
          <w:rFonts w:hint="eastAsia" w:ascii="仿宋" w:hAnsi="仿宋" w:eastAsia="仿宋"/>
          <w:b/>
          <w:sz w:val="44"/>
          <w:szCs w:val="44"/>
        </w:rPr>
        <w:t>火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二、连一连</w:t>
      </w:r>
    </w:p>
    <w:p>
      <w:pPr>
        <w:spacing w:line="360" w:lineRule="auto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pict>
          <v:shape id="对象 43" o:spid="_x0000_s2422" o:spt="75" type="#_x0000_t75" style="position:absolute;left:0pt;margin-left:308.55pt;margin-top:2.3pt;height:43.15pt;width:30.25pt;z-index:251738112;mso-width-relative:page;mso-height-relative:page;" o:ole="t" filled="f" o:preferrelative="t" stroked="f" coordsize="21600,21600" o:gfxdata="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">
            <v:path/>
            <v:fill on="f" focussize="0,0"/>
            <v:stroke on="f" weight="3pt"/>
            <v:imagedata r:id="rId15" o:title=""/>
            <o:lock v:ext="edit" aspectratio="f"/>
          </v:shape>
          <o:OLEObject Type="Embed" ProgID="PBrush" ShapeID="对象 43" DrawAspect="Content" ObjectID="_1468075725" r:id="rId14">
            <o:LockedField>false</o:LockedField>
          </o:OLEObject>
        </w:pict>
      </w:r>
      <w:r>
        <w:rPr>
          <w:rFonts w:hint="eastAsia" w:ascii="宋体" w:hAnsi="宋体" w:cs="Arial"/>
          <w:b/>
          <w:sz w:val="28"/>
          <w:szCs w:val="28"/>
        </w:rPr>
        <w:pict>
          <v:shape id="对象 16" o:spid="_x0000_s2423" o:spt="75" type="#_x0000_t75" style="position:absolute;left:0pt;margin-left:249.15pt;margin-top:4.1pt;height:40.9pt;width:30.5pt;z-index:251735040;mso-width-relative:page;mso-height-relative:page;" o:ole="t" filled="f" o:preferrelative="t" stroked="f" coordsize="21600,21600" o:gfxdata="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">
            <v:path/>
            <v:fill on="f" focussize="0,0"/>
            <v:stroke on="f" weight="3pt"/>
            <v:imagedata r:id="rId17" o:title=""/>
            <o:lock v:ext="edit" aspectratio="f"/>
          </v:shape>
          <o:OLEObject Type="Embed" ProgID="PBrush" ShapeID="对象 16" DrawAspect="Content" ObjectID="_1468075726" r:id="rId16">
            <o:LockedField>false</o:LockedField>
          </o:OLEObject>
        </w:pict>
      </w:r>
      <w:r>
        <w:rPr>
          <w:rFonts w:hint="eastAsia" w:ascii="宋体" w:hAnsi="宋体" w:cs="Arial"/>
          <w:b/>
          <w:sz w:val="28"/>
          <w:szCs w:val="28"/>
        </w:rPr>
        <w:pict>
          <v:shape id="对象 5" o:spid="_x0000_s2424" o:spt="75" type="#_x0000_t75" style="position:absolute;left:0pt;margin-left:131.4pt;margin-top:2.3pt;height:37.1pt;width:31.6pt;z-index:251734016;mso-width-relative:page;mso-height-relative:page;" o:ole="t" filled="f" o:preferrelative="t" stroked="f" coordsize="21600,21600" o:gfxdata="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">
            <v:path/>
            <v:fill on="f" focussize="0,0"/>
            <v:stroke on="f" weight="3pt"/>
            <v:imagedata r:id="rId19" o:title=""/>
            <o:lock v:ext="edit" aspectratio="f"/>
          </v:shape>
          <o:OLEObject Type="Embed" ProgID="PBrush" ShapeID="对象 5" DrawAspect="Content" ObjectID="_1468075727" r:id="rId18">
            <o:LockedField>false</o:LockedField>
          </o:OLEObject>
        </w:pict>
      </w:r>
      <w:r>
        <w:rPr>
          <w:rFonts w:hint="eastAsia" w:ascii="宋体" w:hAnsi="宋体" w:cs="Arial"/>
          <w:sz w:val="24"/>
        </w:rPr>
        <w:pict>
          <v:shape id="对象 7" o:spid="_x0000_s2425" o:spt="75" type="#_x0000_t75" style="position:absolute;left:0pt;margin-left:3.35pt;margin-top:5.9pt;height:33.5pt;width:36.75pt;z-index:251732992;mso-width-relative:page;mso-height-relative:page;" o:ole="t" filled="f" o:preferrelative="t" stroked="f" coordsize="21600,21600" o:gfxdata="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">
            <v:path/>
            <v:fill on="f" focussize="0,0"/>
            <v:stroke on="f" weight="3pt"/>
            <v:imagedata r:id="rId21" o:title=""/>
            <o:lock v:ext="edit" aspectratio="f"/>
          </v:shape>
          <o:OLEObject Type="Embed" ProgID="PBrush" ShapeID="对象 7" DrawAspect="Content" ObjectID="_1468075728" r:id="rId20">
            <o:LockedField>false</o:LockedField>
          </o:OLEObject>
        </w:pict>
      </w:r>
      <w:r>
        <w:rPr>
          <w:rFonts w:hint="eastAsia" w:ascii="宋体" w:hAnsi="宋体" w:cs="Arial"/>
          <w:sz w:val="24"/>
        </w:rPr>
        <w:pict>
          <v:shape id="对象 48" o:spid="_x0000_s2426" o:spt="75" type="#_x0000_t75" style="position:absolute;left:0pt;margin-left:364.85pt;margin-top:4.1pt;height:36.75pt;width:22.5pt;z-index:251739136;mso-width-relative:page;mso-height-relative:page;" o:ole="t" filled="f" o:preferrelative="t" stroked="f" coordsize="21600,21600" o:gfxdata="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">
            <v:path/>
            <v:fill on="f" focussize="0,0"/>
            <v:stroke on="f" weight="3pt"/>
            <v:imagedata r:id="rId23" o:title=""/>
            <o:lock v:ext="edit" aspectratio="f"/>
          </v:shape>
          <o:OLEObject Type="Embed" ProgID="PBrush" ShapeID="对象 48" DrawAspect="Content" ObjectID="_1468075729" r:id="rId22">
            <o:LockedField>false</o:LockedField>
          </o:OLEObject>
        </w:pict>
      </w:r>
      <w:r>
        <w:rPr>
          <w:rFonts w:hint="eastAsia" w:ascii="宋体" w:hAnsi="宋体" w:cs="Arial"/>
          <w:sz w:val="24"/>
        </w:rPr>
        <w:pict>
          <v:shape id="对象 53" o:spid="_x0000_s2427" o:spt="75" type="#_x0000_t75" style="position:absolute;left:0pt;margin-left:410.8pt;margin-top:2.05pt;height:37.35pt;width:28.3pt;z-index:251740160;mso-width-relative:page;mso-height-relative:page;" o:ole="t" filled="f" o:preferrelative="t" stroked="f" coordsize="21600,21600" o:gfxdata="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">
            <v:path/>
            <v:fill on="f" focussize="0,0"/>
            <v:stroke on="f" weight="3pt"/>
            <v:imagedata r:id="rId25" o:title=""/>
            <o:lock v:ext="edit" aspectratio="f"/>
          </v:shape>
          <o:OLEObject Type="Embed" ProgID="PBrush" ShapeID="对象 53" DrawAspect="Content" ObjectID="_1468075730" r:id="rId24">
            <o:LockedField>false</o:LockedField>
          </o:OLEObject>
        </w:pict>
      </w:r>
      <w:r>
        <w:rPr>
          <w:rFonts w:hint="eastAsia" w:ascii="宋体" w:hAnsi="宋体" w:cs="Arial"/>
          <w:sz w:val="24"/>
        </w:rPr>
        <w:pict>
          <v:shape id="对象 38" o:spid="_x0000_s2428" o:spt="75" type="#_x0000_t75" style="position:absolute;left:0pt;margin-left:195.35pt;margin-top:2.3pt;height:37.1pt;width:24pt;z-index:251737088;mso-width-relative:page;mso-height-relative:page;" o:ole="t" filled="f" o:preferrelative="t" stroked="f" coordsize="21600,21600" o:gfxdata="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">
            <v:path/>
            <v:fill on="f" focussize="0,0"/>
            <v:stroke on="f" weight="3pt"/>
            <v:imagedata r:id="rId27" o:title=""/>
            <o:lock v:ext="edit" aspectratio="f"/>
          </v:shape>
          <o:OLEObject Type="Embed" ProgID="PBrush" ShapeID="对象 38" DrawAspect="Content" ObjectID="_1468075731" r:id="rId26">
            <o:LockedField>false</o:LockedField>
          </o:OLEObject>
        </w:pict>
      </w:r>
      <w:r>
        <w:rPr>
          <w:rFonts w:hint="eastAsia" w:ascii="宋体" w:hAnsi="宋体" w:cs="Arial"/>
          <w:sz w:val="24"/>
        </w:rPr>
        <w:pict>
          <v:shape id="对象 21" o:spid="_x0000_s2429" o:spt="75" type="#_x0000_t75" style="position:absolute;left:0pt;margin-left:69.55pt;margin-top:7.35pt;height:36.15pt;width:29.25pt;z-index:251736064;mso-width-relative:page;mso-height-relative:page;" o:ole="t" filled="f" o:preferrelative="t" stroked="f" coordsize="21600,21600" o:gfxdata="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">
            <v:path/>
            <v:fill on="f" focussize="0,0"/>
            <v:stroke on="f" weight="3pt"/>
            <v:imagedata r:id="rId29" o:title=""/>
            <o:lock v:ext="edit" aspectratio="f"/>
          </v:shape>
          <o:OLEObject Type="Embed" ProgID="PBrush" ShapeID="对象 21" DrawAspect="Content" ObjectID="_1468075732" r:id="rId28">
            <o:LockedField>false</o:LockedField>
          </o:OLEObject>
        </w:pict>
      </w:r>
      <w:r>
        <w:rPr>
          <w:rFonts w:hint="eastAsia" w:ascii="宋体" w:hAnsi="宋体" w:cs="Arial"/>
          <w:sz w:val="24"/>
        </w:rPr>
        <w:t xml:space="preserve">                                                        </w:t>
      </w:r>
    </w:p>
    <w:p>
      <w:pPr>
        <w:spacing w:line="240" w:lineRule="exact"/>
        <w:ind w:firstLine="482"/>
        <w:rPr>
          <w:rFonts w:hint="eastAsia" w:ascii="宋体" w:hAnsi="宋体" w:cs="Arial"/>
          <w:sz w:val="24"/>
        </w:rPr>
      </w:pPr>
      <w:r>
        <w:rPr>
          <w:rFonts w:hint="eastAsia" w:ascii="黑体" w:hAnsi="宋体" w:eastAsia="黑体" w:cs="Arial"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102235</wp:posOffset>
                </wp:positionV>
                <wp:extent cx="1000125" cy="808355"/>
                <wp:effectExtent l="3175" t="3810" r="6350" b="6985"/>
                <wp:wrapNone/>
                <wp:docPr id="475" name="直接箭头连接符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8083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.6pt;margin-top:8.05pt;height:63.65pt;width:78.75pt;z-index:251741184;mso-width-relative:page;mso-height-relative:page;" o:connectortype="straight" filled="f" stroked="t" coordsize="21600,21600" o:gfxdata="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I0&#10;rmfZAAAACQEAAA8AAAAAAAAAAQAgAAAAIgAAAGRycy9kb3ducmV2LnhtbFBLAQIUABQAAAAIAIdO&#10;4kCBaWWS6QEAAKc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rFonts w:hint="eastAsia" w:ascii="黑体" w:hAnsi="宋体" w:eastAsia="黑体" w:cs="Arial"/>
          <w:sz w:val="24"/>
        </w:rPr>
      </w:pPr>
    </w:p>
    <w:p>
      <w:pPr>
        <w:spacing w:line="360" w:lineRule="auto"/>
        <w:rPr>
          <w:rFonts w:hint="eastAsia" w:ascii="黑体" w:hAnsi="宋体" w:eastAsia="黑体" w:cs="Arial"/>
          <w:sz w:val="28"/>
          <w:szCs w:val="28"/>
        </w:rPr>
      </w:pPr>
      <w:r>
        <w:rPr>
          <w:rFonts w:hint="eastAsia" w:ascii="黑体" w:hAnsi="宋体" w:eastAsia="黑体" w:cs="Arial"/>
          <w:sz w:val="28"/>
          <w:szCs w:val="28"/>
        </w:rPr>
        <w:t xml:space="preserve">  </w:t>
      </w:r>
    </w:p>
    <w:p>
      <w:pPr>
        <w:spacing w:line="360" w:lineRule="auto"/>
        <w:rPr>
          <w:rFonts w:hint="eastAsia" w:ascii="黑体" w:hAnsi="宋体" w:eastAsia="黑体" w:cs="Arial"/>
          <w:sz w:val="32"/>
          <w:szCs w:val="32"/>
        </w:rPr>
      </w:pPr>
      <w:r>
        <w:rPr>
          <w:rFonts w:hint="eastAsia" w:ascii="黑体" w:hAnsi="宋体" w:eastAsia="黑体" w:cs="Arial"/>
          <w:sz w:val="32"/>
          <w:szCs w:val="32"/>
        </w:rPr>
        <w:t xml:space="preserve"> 月  </w:t>
      </w:r>
      <w:r>
        <w:rPr>
          <w:rFonts w:hint="eastAsia" w:ascii="黑体" w:hAnsi="宋体" w:eastAsia="黑体" w:cs="Arial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宋体" w:eastAsia="黑体" w:cs="Arial"/>
          <w:sz w:val="32"/>
          <w:szCs w:val="32"/>
        </w:rPr>
        <w:t xml:space="preserve"> 水 </w:t>
      </w:r>
      <w:r>
        <w:rPr>
          <w:rFonts w:hint="eastAsia" w:ascii="黑体" w:hAnsi="宋体" w:eastAsia="黑体" w:cs="Arial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宋体" w:eastAsia="黑体" w:cs="Arial"/>
          <w:sz w:val="32"/>
          <w:szCs w:val="32"/>
        </w:rPr>
        <w:t xml:space="preserve">  日    山     火     田     禾      石</w:t>
      </w:r>
    </w:p>
    <w:p>
      <w:pPr>
        <w:spacing w:line="360" w:lineRule="auto"/>
        <w:rPr>
          <w:rFonts w:hint="eastAsia" w:ascii="宋体" w:hAnsi="宋体" w:cs="Arial"/>
          <w:b/>
          <w:sz w:val="28"/>
          <w:szCs w:val="28"/>
        </w:rPr>
      </w:pPr>
      <w:r>
        <w:rPr>
          <w:rFonts w:hint="eastAsia" w:ascii="宋体" w:hAnsi="宋体" w:cs="Arial"/>
          <w:b/>
          <w:sz w:val="28"/>
          <w:szCs w:val="28"/>
        </w:rPr>
        <w:t>三、写一写笔顺，数一数有几笔</w:t>
      </w:r>
    </w:p>
    <w:p>
      <w:pPr>
        <w:spacing w:line="360" w:lineRule="auto"/>
        <w:ind w:firstLine="480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土：____________________有（   ）笔</w:t>
      </w:r>
    </w:p>
    <w:p>
      <w:pPr>
        <w:spacing w:line="360" w:lineRule="auto"/>
        <w:ind w:firstLine="480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禾：____________________有（   ）笔</w:t>
      </w:r>
    </w:p>
    <w:p>
      <w:pPr>
        <w:spacing w:line="360" w:lineRule="auto"/>
        <w:ind w:firstLine="480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下：____________________有（   ）笔</w:t>
      </w:r>
    </w:p>
    <w:p>
      <w:pPr>
        <w:spacing w:line="360" w:lineRule="auto"/>
        <w:rPr>
          <w:rFonts w:ascii="宋体" w:hAnsi="宋体" w:cs="Arial"/>
          <w:b/>
          <w:sz w:val="28"/>
          <w:szCs w:val="28"/>
        </w:rPr>
      </w:pPr>
      <w:r>
        <w:rPr>
          <w:rFonts w:hint="eastAsia" w:ascii="宋体" w:hAnsi="宋体" w:cs="Arial"/>
          <w:b/>
          <w:sz w:val="28"/>
          <w:szCs w:val="28"/>
        </w:rPr>
        <w:t>四、按要求加笔画成新字</w:t>
      </w:r>
    </w:p>
    <w:p>
      <w:pPr>
        <w:spacing w:line="360" w:lineRule="auto"/>
        <w:ind w:firstLine="480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加一笔： 一（   ）    木（   ）    日（   ）</w:t>
      </w:r>
    </w:p>
    <w:p>
      <w:pPr>
        <w:spacing w:line="360" w:lineRule="auto"/>
        <w:ind w:firstLine="480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减一笔： 日（   ）    禾（   ）    三（   ）</w:t>
      </w:r>
    </w:p>
    <w:p>
      <w:pPr>
        <w:spacing w:line="500" w:lineRule="exact"/>
        <w:rPr>
          <w:rFonts w:hint="eastAsia" w:ascii="宋体" w:hAnsi="宋体" w:cs="Arial"/>
          <w:b/>
          <w:sz w:val="28"/>
          <w:szCs w:val="28"/>
        </w:rPr>
      </w:pPr>
      <w:r>
        <w:rPr>
          <w:rFonts w:hint="eastAsia" w:ascii="宋体" w:hAnsi="宋体" w:cs="Arial"/>
          <w:b/>
          <w:sz w:val="28"/>
          <w:szCs w:val="28"/>
        </w:rPr>
        <w:t>五、圈出不是同一类的</w:t>
      </w:r>
    </w:p>
    <w:p>
      <w:pPr>
        <w:spacing w:line="500" w:lineRule="exact"/>
        <w:ind w:firstLine="480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1、日     灯      月       云</w:t>
      </w:r>
    </w:p>
    <w:p>
      <w:pPr>
        <w:spacing w:line="500" w:lineRule="exact"/>
        <w:ind w:firstLine="480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2、足     他      你       我</w:t>
      </w:r>
    </w:p>
    <w:p>
      <w:pPr>
        <w:spacing w:line="500" w:lineRule="exact"/>
        <w:ind w:firstLine="480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3、口     耳      花       目</w:t>
      </w:r>
    </w:p>
    <w:p>
      <w:pPr>
        <w:spacing w:line="500" w:lineRule="exact"/>
        <w:ind w:firstLine="480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4、鸡     羊      兔       草</w:t>
      </w:r>
    </w:p>
    <w:p>
      <w:pPr>
        <w:spacing w:line="500" w:lineRule="exact"/>
        <w:ind w:firstLine="480"/>
        <w:rPr>
          <w:rFonts w:hint="eastAsia" w:ascii="宋体" w:hAnsi="宋体" w:cs="Arial"/>
          <w:sz w:val="28"/>
          <w:szCs w:val="28"/>
        </w:rPr>
      </w:pPr>
    </w:p>
    <w:p>
      <w:pPr>
        <w:spacing w:line="500" w:lineRule="exact"/>
        <w:ind w:firstLine="480"/>
        <w:rPr>
          <w:rFonts w:hint="eastAsia" w:ascii="宋体" w:hAnsi="宋体" w:cs="Arial"/>
          <w:sz w:val="28"/>
          <w:szCs w:val="28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部编本小学一年级语文上册第二单元试题</w:t>
      </w:r>
    </w:p>
    <w:p>
      <w:pPr>
        <w:ind w:firstLine="826" w:firstLineChars="295"/>
        <w:jc w:val="center"/>
        <w:rPr>
          <w:rFonts w:hint="eastAsia" w:ascii="宋体" w:hAnsi="宋体" w:eastAsia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班级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_______  </w:t>
      </w:r>
      <w:r>
        <w:rPr>
          <w:rFonts w:hint="eastAsia" w:ascii="宋体" w:hAnsi="宋体"/>
          <w:b w:val="0"/>
          <w:bCs w:val="0"/>
          <w:sz w:val="28"/>
          <w:szCs w:val="28"/>
        </w:rPr>
        <w:t>姓名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_________</w:t>
      </w:r>
    </w:p>
    <w:p>
      <w:pPr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一、我会写。36分</w:t>
      </w:r>
    </w:p>
    <w:p>
      <w:pPr>
        <w:ind w:firstLine="420" w:firstLineChars="15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1.请默写出六个单韵母。6分</w:t>
      </w:r>
    </w:p>
    <w:p>
      <w:pPr>
        <w:tabs>
          <w:tab w:val="left" w:pos="1725"/>
        </w:tabs>
        <w:ind w:firstLine="360" w:firstLineChars="150"/>
        <w:jc w:val="left"/>
        <w:rPr>
          <w:rFonts w:hint="eastAsia" w:ascii="宋体" w:hAnsi="宋体" w:cs="宋体"/>
          <w:sz w:val="24"/>
        </w:rPr>
      </w:pPr>
    </w:p>
    <w:p>
      <w:pPr>
        <w:tabs>
          <w:tab w:val="left" w:pos="3600"/>
        </w:tabs>
        <w:ind w:firstLine="360" w:firstLineChars="1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0</wp:posOffset>
                </wp:positionV>
                <wp:extent cx="5229225" cy="396240"/>
                <wp:effectExtent l="0" t="4445" r="9525" b="0"/>
                <wp:wrapNone/>
                <wp:docPr id="388" name="组合 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225" cy="396240"/>
                          <a:chOff x="2675" y="2157"/>
                          <a:chExt cx="6417" cy="408"/>
                        </a:xfrm>
                      </wpg:grpSpPr>
                      <wps:wsp>
                        <wps:cNvPr id="384" name="直接连接符 384"/>
                        <wps:cNvSpPr/>
                        <wps:spPr>
                          <a:xfrm flipH="1">
                            <a:off x="2675" y="2157"/>
                            <a:ext cx="6417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5" name="直接连接符 385"/>
                        <wps:cNvSpPr/>
                        <wps:spPr>
                          <a:xfrm flipH="1" flipV="1">
                            <a:off x="2675" y="2293"/>
                            <a:ext cx="6417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6" name="直接连接符 386"/>
                        <wps:cNvSpPr/>
                        <wps:spPr>
                          <a:xfrm flipH="1" flipV="1">
                            <a:off x="2675" y="2428"/>
                            <a:ext cx="6417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7" name="直接连接符 387"/>
                        <wps:cNvSpPr/>
                        <wps:spPr>
                          <a:xfrm flipH="1" flipV="1">
                            <a:off x="2675" y="2564"/>
                            <a:ext cx="6417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75pt;margin-top:0pt;height:31.2pt;width:411.75pt;z-index:-251574272;mso-width-relative:page;mso-height-relative:page;" coordorigin="2675,2157" coordsize="6417,408" o:gfxdata="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KcD7NDXAAAABgEAAA8AAAAAAAAAAQAgAAAAIgAAAGRy&#10;cy9kb3ducmV2LnhtbFBLAQIUABQAAAAIAIdO4kCQqpZCsQIAAD0LAAAOAAAAAAAAAAEAIAAAACYB&#10;AABkcnMvZTJvRG9jLnhtbFBLBQYAAAAABgAGAFkBAABJBgAAAAA=&#10;">
                <o:lock v:ext="edit" aspectratio="f"/>
                <v:line id="_x0000_s1026" o:spid="_x0000_s1026" o:spt="20" style="position:absolute;left:2675;top:2157;flip:x;height:1;width:6417;" filled="f" stroked="t" coordsize="21600,21600" o:gfxdata="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7wbO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675;top:2293;flip:x y;height:1;width:6417;" filled="f" stroked="t" coordsize="21600,21600" o:gfxdata="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J6fa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675;top:2428;flip:x y;height:1;width:6417;" filled="f" stroked="t" coordsize="21600,21600" o:gfxdata="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xMAR+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675;top:2564;flip:x y;height:1;width:6417;" filled="f" stroked="t" coordsize="21600,21600" o:gfxdata="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AKSE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ind w:firstLine="360" w:firstLineChars="150"/>
        <w:jc w:val="left"/>
        <w:rPr>
          <w:rFonts w:hint="eastAsia" w:ascii="宋体" w:hAnsi="宋体" w:cs="宋体"/>
          <w:sz w:val="24"/>
        </w:rPr>
      </w:pPr>
    </w:p>
    <w:p>
      <w:pPr>
        <w:widowControl/>
        <w:ind w:firstLine="417" w:firstLineChars="149"/>
        <w:jc w:val="left"/>
        <w:rPr>
          <w:rFonts w:hint="eastAsia"/>
          <w:sz w:val="28"/>
          <w:szCs w:val="28"/>
        </w:rPr>
      </w:pPr>
    </w:p>
    <w:p>
      <w:pPr>
        <w:widowControl/>
        <w:ind w:firstLine="417" w:firstLineChars="149"/>
        <w:jc w:val="left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ascii="宋体" w:hAnsi="宋体" w:cs="宋体"/>
          <w:sz w:val="28"/>
          <w:szCs w:val="28"/>
        </w:rPr>
        <w:t>照样子把下面的音节写在</w:t>
      </w:r>
      <w:r>
        <w:rPr>
          <w:rFonts w:hint="eastAsia" w:ascii="宋体" w:hAnsi="宋体" w:cs="宋体"/>
          <w:sz w:val="28"/>
          <w:szCs w:val="28"/>
        </w:rPr>
        <w:t>四</w:t>
      </w:r>
      <w:r>
        <w:rPr>
          <w:rFonts w:ascii="宋体" w:hAnsi="宋体" w:cs="宋体"/>
          <w:sz w:val="28"/>
          <w:szCs w:val="28"/>
        </w:rPr>
        <w:t>线</w:t>
      </w:r>
      <w:r>
        <w:rPr>
          <w:rFonts w:hint="eastAsia" w:ascii="宋体" w:hAnsi="宋体" w:cs="宋体"/>
          <w:sz w:val="28"/>
          <w:szCs w:val="28"/>
        </w:rPr>
        <w:t>三</w:t>
      </w:r>
      <w:r>
        <w:rPr>
          <w:rFonts w:ascii="宋体" w:hAnsi="宋体" w:cs="宋体"/>
          <w:sz w:val="28"/>
          <w:szCs w:val="28"/>
        </w:rPr>
        <w:t>格中。</w:t>
      </w:r>
      <w:r>
        <w:rPr>
          <w:rFonts w:hint="eastAsia" w:ascii="宋体" w:hAnsi="宋体" w:cs="宋体"/>
          <w:sz w:val="28"/>
          <w:szCs w:val="28"/>
        </w:rPr>
        <w:t>7分</w:t>
      </w:r>
      <w:r>
        <w:rPr>
          <w:rFonts w:ascii="宋体" w:hAns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   </w:t>
      </w:r>
      <w:r>
        <w:rPr>
          <w:rFonts w:ascii="宋体" w:hAnsi="宋体" w:cs="宋体"/>
          <w:sz w:val="32"/>
          <w:szCs w:val="32"/>
        </w:rPr>
        <w:t>xià </w:t>
      </w: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>pǎo  shuō  ǒu  chī  </w:t>
      </w: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 xml:space="preserve">tù   niú </w:t>
      </w:r>
    </w:p>
    <w:p>
      <w:pPr>
        <w:tabs>
          <w:tab w:val="left" w:pos="1725"/>
        </w:tabs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76200</wp:posOffset>
                </wp:positionV>
                <wp:extent cx="5215255" cy="396240"/>
                <wp:effectExtent l="0" t="4445" r="4445" b="0"/>
                <wp:wrapNone/>
                <wp:docPr id="383" name="组合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5255" cy="396240"/>
                          <a:chOff x="2675" y="2157"/>
                          <a:chExt cx="6417" cy="408"/>
                        </a:xfrm>
                      </wpg:grpSpPr>
                      <wps:wsp>
                        <wps:cNvPr id="379" name="直接连接符 379"/>
                        <wps:cNvSpPr/>
                        <wps:spPr>
                          <a:xfrm flipH="1">
                            <a:off x="2675" y="2157"/>
                            <a:ext cx="6417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0" name="直接连接符 380"/>
                        <wps:cNvSpPr/>
                        <wps:spPr>
                          <a:xfrm flipH="1" flipV="1">
                            <a:off x="2675" y="2293"/>
                            <a:ext cx="6417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1" name="直接连接符 381"/>
                        <wps:cNvSpPr/>
                        <wps:spPr>
                          <a:xfrm flipH="1" flipV="1">
                            <a:off x="2675" y="2428"/>
                            <a:ext cx="6417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2" name="直接连接符 382"/>
                        <wps:cNvSpPr/>
                        <wps:spPr>
                          <a:xfrm flipH="1" flipV="1">
                            <a:off x="2675" y="2564"/>
                            <a:ext cx="6417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1pt;margin-top:6pt;height:31.2pt;width:410.65pt;z-index:-251573248;mso-width-relative:page;mso-height-relative:page;" coordorigin="2675,2157" coordsize="6417,408" o:gfxdata="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pJlko2QAAAAgBAAAPAAAAAAAAAAEAIAAAACIAAABk&#10;cnMvZG93bnJldi54bWxQSwECFAAUAAAACACHTuJAkf3/VbACAAA9CwAADgAAAAAAAAABACAAAAAo&#10;AQAAZHJzL2Uyb0RvYy54bWxQSwUGAAAAAAYABgBZAQAASgYAAAAA&#10;">
                <o:lock v:ext="edit" aspectratio="f"/>
                <v:line id="_x0000_s1026" o:spid="_x0000_s1026" o:spt="20" style="position:absolute;left:2675;top:2157;flip:x;height:1;width:6417;" filled="f" stroked="t" coordsize="21600,21600" o:gfxdata="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DvZd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675;top:2293;flip:x y;height:1;width:6417;" filled="f" stroked="t" coordsize="21600,21600" o:gfxdata="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Ok88LgAAADc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675;top:2428;flip:x y;height:1;width:6417;" filled="f" stroked="t" coordsize="21600,21600" o:gfxdata="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OlmWu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675;top:2564;flip:x y;height:1;width:6417;" filled="f" stroked="t" coordsize="21600,21600" o:gfxdata="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dwcc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tabs>
          <w:tab w:val="left" w:pos="3600"/>
        </w:tabs>
        <w:ind w:firstLine="360" w:firstLineChars="150"/>
        <w:rPr>
          <w:rFonts w:hint="eastAsia" w:ascii="宋体" w:hAnsi="宋体" w:cs="宋体"/>
          <w:sz w:val="24"/>
        </w:rPr>
      </w:pPr>
    </w:p>
    <w:p>
      <w:pPr>
        <w:jc w:val="left"/>
        <w:rPr>
          <w:rFonts w:hint="eastAsia" w:ascii="Tahoma" w:hAnsi="Tahoma" w:cs="Tahoma"/>
          <w:sz w:val="28"/>
          <w:szCs w:val="28"/>
          <w:shd w:val="clear" w:color="auto" w:fill="FFFFFF"/>
        </w:rPr>
      </w:pPr>
      <w:r>
        <w:rPr>
          <w:rFonts w:hint="eastAsia" w:ascii="Tahoma" w:hAnsi="Tahoma" w:cs="Tahoma"/>
          <w:sz w:val="28"/>
          <w:szCs w:val="28"/>
          <w:shd w:val="clear" w:color="auto" w:fill="FFFFFF"/>
        </w:rPr>
        <w:t>3、对的打√。6分</w:t>
      </w:r>
    </w:p>
    <w:p>
      <w:pPr>
        <w:ind w:firstLine="420" w:firstLineChars="150"/>
        <w:jc w:val="left"/>
        <w:rPr>
          <w:rFonts w:hint="eastAsia" w:ascii="Tahoma" w:hAnsi="Tahoma" w:cs="Tahoma"/>
          <w:sz w:val="28"/>
          <w:szCs w:val="28"/>
          <w:shd w:val="clear" w:color="auto" w:fill="FFFFFF"/>
        </w:rPr>
      </w:pPr>
      <w:r>
        <w:rPr>
          <w:rFonts w:hint="eastAsia" w:ascii="Tahoma" w:hAnsi="Tahoma" w:cs="Tahoma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Tahoma" w:hAnsi="Tahoma" w:cs="Tahoma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Tahoma" w:hAnsi="Tahoma" w:cs="Tahoma"/>
          <w:sz w:val="28"/>
          <w:szCs w:val="28"/>
          <w:shd w:val="clear" w:color="auto" w:fill="FFFFFF"/>
          <w:lang w:eastAsia="zh-CN"/>
        </w:rPr>
        <w:t>）</w:t>
      </w:r>
      <w:r>
        <w:rPr>
          <w:rFonts w:ascii="Tahoma" w:hAnsi="Tahoma" w:cs="Tahoma"/>
          <w:sz w:val="28"/>
          <w:szCs w:val="28"/>
          <w:shd w:val="clear" w:color="auto" w:fill="FFFFFF"/>
        </w:rPr>
        <w:t xml:space="preserve">b的笔顺:l  b二笔。（     ） </w:t>
      </w:r>
    </w:p>
    <w:p>
      <w:pPr>
        <w:ind w:firstLine="420" w:firstLineChars="150"/>
        <w:jc w:val="left"/>
        <w:rPr>
          <w:rFonts w:hint="eastAsia" w:ascii="Tahoma" w:hAnsi="Tahoma" w:cs="Tahoma"/>
          <w:sz w:val="28"/>
          <w:szCs w:val="28"/>
          <w:shd w:val="clear" w:color="auto" w:fill="FFFFFF"/>
        </w:rPr>
      </w:pPr>
      <w:r>
        <w:rPr>
          <w:rFonts w:hint="eastAsia" w:ascii="Tahoma" w:hAnsi="Tahoma" w:cs="Tahoma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Tahoma" w:hAnsi="Tahoma" w:cs="Tahoma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Tahoma" w:hAnsi="Tahoma" w:cs="Tahoma"/>
          <w:sz w:val="28"/>
          <w:szCs w:val="28"/>
          <w:shd w:val="clear" w:color="auto" w:fill="FFFFFF"/>
          <w:lang w:eastAsia="zh-CN"/>
        </w:rPr>
        <w:t>）</w:t>
      </w:r>
      <w:r>
        <w:rPr>
          <w:rFonts w:ascii="Tahoma" w:hAnsi="Tahoma" w:cs="Tahoma"/>
          <w:sz w:val="28"/>
          <w:szCs w:val="28"/>
          <w:shd w:val="clear" w:color="auto" w:fill="FFFFFF"/>
        </w:rPr>
        <w:t>“b  p  m  f”都是声母</w:t>
      </w:r>
      <w:r>
        <w:rPr>
          <w:rFonts w:hint="eastAsia" w:ascii="Tahoma" w:hAnsi="Tahoma" w:cs="Tahoma"/>
          <w:sz w:val="28"/>
          <w:szCs w:val="28"/>
          <w:shd w:val="clear" w:color="auto" w:fill="FFFFFF"/>
        </w:rPr>
        <w:t>。</w:t>
      </w:r>
      <w:r>
        <w:rPr>
          <w:rFonts w:ascii="Tahoma" w:hAnsi="Tahoma" w:cs="Tahoma"/>
          <w:sz w:val="28"/>
          <w:szCs w:val="28"/>
          <w:shd w:val="clear" w:color="auto" w:fill="FFFFFF"/>
        </w:rPr>
        <w:t xml:space="preserve">（     ） </w:t>
      </w:r>
    </w:p>
    <w:p>
      <w:pPr>
        <w:ind w:firstLine="420" w:firstLineChars="150"/>
        <w:jc w:val="left"/>
        <w:rPr>
          <w:rFonts w:hint="eastAsia" w:ascii="Tahoma" w:hAnsi="Tahoma" w:cs="Tahoma"/>
          <w:sz w:val="28"/>
          <w:szCs w:val="28"/>
          <w:shd w:val="clear" w:color="auto" w:fill="FFFFFF"/>
        </w:rPr>
      </w:pPr>
      <w:r>
        <w:rPr>
          <w:rFonts w:hint="eastAsia" w:ascii="Tahoma" w:hAnsi="Tahoma" w:cs="Tahoma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Tahoma" w:hAnsi="Tahoma" w:cs="Tahoma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Tahoma" w:hAnsi="Tahoma" w:cs="Tahoma"/>
          <w:sz w:val="28"/>
          <w:szCs w:val="28"/>
          <w:shd w:val="clear" w:color="auto" w:fill="FFFFFF"/>
          <w:lang w:eastAsia="zh-CN"/>
        </w:rPr>
        <w:t>）</w:t>
      </w:r>
      <w:r>
        <w:rPr>
          <w:rFonts w:ascii="Tahoma" w:hAnsi="Tahoma" w:cs="Tahoma"/>
          <w:sz w:val="28"/>
          <w:szCs w:val="28"/>
          <w:shd w:val="clear" w:color="auto" w:fill="FFFFFF"/>
        </w:rPr>
        <w:t>“wu,w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ɑ</w:t>
      </w:r>
      <w:r>
        <w:rPr>
          <w:rFonts w:ascii="Tahoma" w:hAnsi="Tahoma" w:cs="Tahoma"/>
          <w:sz w:val="28"/>
          <w:szCs w:val="28"/>
          <w:shd w:val="clear" w:color="auto" w:fill="FFFFFF"/>
        </w:rPr>
        <w:t>”是整体认读音节。（     ）</w:t>
      </w:r>
    </w:p>
    <w:p>
      <w:pPr>
        <w:jc w:val="left"/>
        <w:rPr>
          <w:rFonts w:hint="eastAsia"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>
        <w:rPr>
          <w:rFonts w:hint="eastAsia" w:ascii="Tahoma" w:hAnsi="Tahoma" w:cs="Tahoma"/>
          <w:sz w:val="28"/>
          <w:szCs w:val="28"/>
          <w:shd w:val="clear" w:color="auto" w:fill="FFFFFF"/>
        </w:rPr>
        <w:t xml:space="preserve">  </w:t>
      </w:r>
      <w:r>
        <w:rPr>
          <w:rFonts w:hint="eastAsia" w:ascii="Tahoma" w:hAnsi="Tahoma" w:cs="Tahoma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Tahoma" w:hAnsi="Tahoma" w:cs="Tahoma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Tahoma" w:hAnsi="Tahoma" w:cs="Tahoma"/>
          <w:sz w:val="28"/>
          <w:szCs w:val="28"/>
          <w:shd w:val="clear" w:color="auto" w:fill="FFFFFF"/>
          <w:lang w:eastAsia="zh-CN"/>
        </w:rPr>
        <w:t>）</w:t>
      </w:r>
      <w:r>
        <w:rPr>
          <w:rFonts w:ascii="Tahoma" w:hAnsi="Tahoma" w:cs="Tahoma"/>
          <w:sz w:val="28"/>
          <w:szCs w:val="28"/>
          <w:shd w:val="clear" w:color="auto" w:fill="FFFFFF"/>
        </w:rPr>
        <w:t>“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ɑ</w:t>
      </w:r>
      <w:r>
        <w:rPr>
          <w:rFonts w:ascii="Tahoma" w:hAnsi="Tahoma" w:cs="Tahoma"/>
          <w:sz w:val="28"/>
          <w:szCs w:val="28"/>
          <w:shd w:val="clear" w:color="auto" w:fill="FFFFFF"/>
        </w:rPr>
        <w:t>  o  e  u  ü”都是单韵母</w:t>
      </w:r>
      <w:r>
        <w:rPr>
          <w:rFonts w:hint="eastAsia" w:ascii="Tahoma" w:hAnsi="Tahoma" w:cs="Tahoma"/>
          <w:sz w:val="28"/>
          <w:szCs w:val="28"/>
          <w:shd w:val="clear" w:color="auto" w:fill="FFFFFF"/>
        </w:rPr>
        <w:t>。</w:t>
      </w:r>
      <w:r>
        <w:rPr>
          <w:rFonts w:ascii="Tahoma" w:hAnsi="Tahoma" w:cs="Tahoma"/>
          <w:sz w:val="28"/>
          <w:szCs w:val="28"/>
          <w:shd w:val="clear" w:color="auto" w:fill="FFFFFF"/>
        </w:rPr>
        <w:t>（     ）</w:t>
      </w:r>
    </w:p>
    <w:p>
      <w:pPr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二、我会做。30分</w:t>
      </w:r>
    </w:p>
    <w:p>
      <w:pPr>
        <w:widowControl/>
        <w:tabs>
          <w:tab w:val="left" w:pos="420"/>
        </w:tabs>
        <w:spacing w:line="500" w:lineRule="exact"/>
        <w:ind w:left="229" w:leftChars="0" w:hanging="229" w:hangingChars="82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1、</w:t>
      </w:r>
      <w:r>
        <w:rPr>
          <w:rFonts w:ascii="宋体" w:hAnsi="宋体" w:cs="宋体"/>
          <w:sz w:val="28"/>
          <w:szCs w:val="28"/>
        </w:rPr>
        <w:t>给下面音节加上四</w:t>
      </w:r>
      <w:r>
        <w:rPr>
          <w:rFonts w:hint="eastAsia" w:ascii="宋体" w:hAnsi="宋体" w:cs="宋体"/>
          <w:sz w:val="28"/>
          <w:szCs w:val="28"/>
        </w:rPr>
        <w:t>个</w:t>
      </w:r>
      <w:r>
        <w:rPr>
          <w:rFonts w:ascii="宋体" w:hAnsi="宋体" w:cs="宋体"/>
          <w:sz w:val="28"/>
          <w:szCs w:val="28"/>
        </w:rPr>
        <w:t>声</w:t>
      </w:r>
      <w:r>
        <w:rPr>
          <w:rFonts w:hint="eastAsia" w:ascii="宋体" w:hAnsi="宋体" w:cs="宋体"/>
          <w:sz w:val="28"/>
          <w:szCs w:val="28"/>
        </w:rPr>
        <w:t>调</w:t>
      </w:r>
      <w:r>
        <w:rPr>
          <w:rFonts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t>16分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32"/>
          <w:szCs w:val="32"/>
        </w:rPr>
        <w:br w:type="textWrapping"/>
      </w:r>
      <w:r>
        <w:rPr>
          <w:rFonts w:ascii="宋体" w:hAnsi="宋体" w:cs="宋体"/>
          <w:sz w:val="32"/>
          <w:szCs w:val="32"/>
        </w:rPr>
        <w:t>qiu qiu qiu qiu 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</w:t>
      </w:r>
      <w:r>
        <w:rPr>
          <w:rFonts w:ascii="宋体" w:hAnsi="宋体" w:cs="宋体"/>
          <w:sz w:val="32"/>
          <w:szCs w:val="32"/>
        </w:rPr>
        <w:t>kuɑ kuɑ kuɑ kuɑ</w:t>
      </w:r>
    </w:p>
    <w:p>
      <w:pPr>
        <w:widowControl/>
        <w:spacing w:line="500" w:lineRule="exact"/>
        <w:jc w:val="left"/>
        <w:rPr>
          <w:rFonts w:hint="eastAsia"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ɡou ɡou ɡou ɡou 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</w:t>
      </w:r>
      <w:r>
        <w:rPr>
          <w:rFonts w:ascii="宋体" w:hAnsi="宋体" w:cs="宋体"/>
          <w:sz w:val="32"/>
          <w:szCs w:val="32"/>
        </w:rPr>
        <w:t>xi</w:t>
      </w:r>
      <w:r>
        <w:rPr>
          <w:rFonts w:hint="eastAsia" w:ascii="宋体" w:hAnsi="宋体" w:cs="宋体"/>
          <w:sz w:val="32"/>
          <w:szCs w:val="32"/>
        </w:rPr>
        <w:t>ɑo</w:t>
      </w:r>
      <w:r>
        <w:rPr>
          <w:rFonts w:ascii="宋体" w:hAnsi="宋体" w:cs="宋体"/>
          <w:sz w:val="32"/>
          <w:szCs w:val="32"/>
        </w:rPr>
        <w:t> xi</w:t>
      </w:r>
      <w:r>
        <w:rPr>
          <w:rFonts w:hint="eastAsia" w:ascii="宋体" w:hAnsi="宋体" w:cs="宋体"/>
          <w:sz w:val="32"/>
          <w:szCs w:val="32"/>
        </w:rPr>
        <w:t>ɑo</w:t>
      </w:r>
      <w:r>
        <w:rPr>
          <w:rFonts w:ascii="宋体" w:hAnsi="宋体" w:cs="宋体"/>
          <w:sz w:val="32"/>
          <w:szCs w:val="32"/>
        </w:rPr>
        <w:t> xi</w:t>
      </w:r>
      <w:r>
        <w:rPr>
          <w:rFonts w:hint="eastAsia" w:ascii="宋体" w:hAnsi="宋体" w:cs="宋体"/>
          <w:sz w:val="32"/>
          <w:szCs w:val="32"/>
        </w:rPr>
        <w:t>ɑo</w:t>
      </w:r>
      <w:r>
        <w:rPr>
          <w:rFonts w:ascii="宋体" w:hAnsi="宋体" w:cs="宋体"/>
          <w:sz w:val="32"/>
          <w:szCs w:val="32"/>
        </w:rPr>
        <w:t> xi</w:t>
      </w:r>
      <w:r>
        <w:rPr>
          <w:rFonts w:hint="eastAsia" w:ascii="宋体" w:hAnsi="宋体" w:cs="宋体"/>
          <w:sz w:val="32"/>
          <w:szCs w:val="32"/>
        </w:rPr>
        <w:t>ɑo</w:t>
      </w:r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</w:t>
      </w:r>
      <w:r>
        <w:rPr>
          <w:rFonts w:ascii="宋体" w:hAnsi="宋体" w:cs="宋体"/>
          <w:sz w:val="28"/>
          <w:szCs w:val="28"/>
        </w:rPr>
        <w:t>拼 一 拼，写</w:t>
      </w:r>
      <w:r>
        <w:rPr>
          <w:rFonts w:hint="eastAsia" w:ascii="宋体" w:hAnsi="宋体" w:cs="宋体"/>
          <w:sz w:val="28"/>
          <w:szCs w:val="28"/>
        </w:rPr>
        <w:t>一</w:t>
      </w:r>
      <w:r>
        <w:rPr>
          <w:rFonts w:ascii="宋体" w:hAnsi="宋体" w:cs="宋体"/>
          <w:sz w:val="28"/>
          <w:szCs w:val="28"/>
        </w:rPr>
        <w:t> 写</w:t>
      </w:r>
      <w:r>
        <w:rPr>
          <w:rFonts w:hint="eastAsia" w:ascii="宋体" w:hAnsi="宋体" w:cs="宋体"/>
          <w:sz w:val="28"/>
          <w:szCs w:val="28"/>
        </w:rPr>
        <w:t>。7分</w:t>
      </w:r>
    </w:p>
    <w:p>
      <w:pPr>
        <w:widowControl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b-ù→（ bù 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cs="宋体"/>
          <w:sz w:val="28"/>
          <w:szCs w:val="28"/>
        </w:rPr>
        <w:t>zh-è→(   )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cs="宋体"/>
          <w:sz w:val="28"/>
          <w:szCs w:val="28"/>
        </w:rPr>
        <w:t>x-ǜ→（   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cs="宋体"/>
          <w:sz w:val="28"/>
          <w:szCs w:val="28"/>
        </w:rPr>
        <w:t>d-u-ǒ→(   )</w:t>
      </w:r>
    </w:p>
    <w:p>
      <w:pPr>
        <w:widowControl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8"/>
          <w:szCs w:val="28"/>
        </w:rPr>
        <w:t>n-ǚ→（ 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cs="宋体"/>
          <w:sz w:val="28"/>
          <w:szCs w:val="28"/>
        </w:rPr>
        <w:t>h-u-à→( 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)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cs="宋体"/>
          <w:sz w:val="28"/>
          <w:szCs w:val="28"/>
        </w:rPr>
        <w:t>q-ǜ→（   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cs="宋体"/>
          <w:sz w:val="28"/>
          <w:szCs w:val="28"/>
        </w:rPr>
        <w:t>z-u-ō→(   )</w:t>
      </w:r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3、在括号里填写韵母。7分</w:t>
      </w:r>
    </w:p>
    <w:p>
      <w:pPr>
        <w:widowControl/>
        <w:jc w:val="left"/>
        <w:rPr>
          <w:rFonts w:hint="eastAsia" w:ascii="宋体" w:hAnsi="宋体" w:cs="宋体"/>
          <w:sz w:val="32"/>
          <w:szCs w:val="32"/>
          <w:lang w:val="es-ES"/>
        </w:rPr>
      </w:pPr>
      <w:r>
        <w:rPr>
          <w:rFonts w:hint="eastAsia" w:ascii="宋体" w:hAnsi="宋体" w:cs="宋体"/>
          <w:sz w:val="30"/>
          <w:szCs w:val="30"/>
          <w:lang w:val="es-ES"/>
        </w:rPr>
        <w:t>l</w:t>
      </w:r>
      <w:r>
        <w:rPr>
          <w:rFonts w:ascii="宋体" w:hAnsi="宋体" w:cs="宋体"/>
          <w:sz w:val="30"/>
          <w:szCs w:val="30"/>
          <w:lang w:val="es-ES"/>
        </w:rPr>
        <w:t>-(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lang w:val="es-ES"/>
        </w:rPr>
        <w:t>ái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ascii="宋体" w:hAnsi="宋体" w:cs="宋体"/>
          <w:sz w:val="30"/>
          <w:szCs w:val="30"/>
          <w:lang w:val="es-ES"/>
        </w:rPr>
        <w:t>)→</w:t>
      </w:r>
      <w:r>
        <w:rPr>
          <w:rFonts w:hint="eastAsia" w:ascii="宋体" w:hAnsi="宋体" w:cs="宋体"/>
          <w:sz w:val="30"/>
          <w:szCs w:val="30"/>
          <w:lang w:val="es-ES"/>
        </w:rPr>
        <w:t xml:space="preserve">lái   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</w:t>
      </w:r>
      <w:r>
        <w:rPr>
          <w:rFonts w:hint="eastAsia" w:ascii="宋体" w:hAnsi="宋体" w:cs="宋体"/>
          <w:sz w:val="30"/>
          <w:szCs w:val="30"/>
          <w:lang w:val="es-ES"/>
        </w:rPr>
        <w:t xml:space="preserve"> </w:t>
      </w:r>
      <w:r>
        <w:rPr>
          <w:rFonts w:hint="eastAsia" w:ascii="宋体" w:hAnsi="宋体" w:cs="宋体"/>
          <w:sz w:val="32"/>
          <w:szCs w:val="32"/>
          <w:lang w:val="es-ES"/>
        </w:rPr>
        <w:t>y</w:t>
      </w:r>
      <w:r>
        <w:rPr>
          <w:rFonts w:ascii="宋体" w:hAnsi="宋体" w:cs="宋体"/>
          <w:sz w:val="32"/>
          <w:szCs w:val="32"/>
          <w:lang w:val="es-ES"/>
        </w:rPr>
        <w:t>-(   )→</w:t>
      </w:r>
      <w:r>
        <w:rPr>
          <w:rFonts w:hint="eastAsia" w:ascii="宋体" w:hAnsi="宋体" w:cs="宋体"/>
          <w:sz w:val="32"/>
          <w:szCs w:val="32"/>
          <w:lang w:val="es-ES"/>
        </w:rPr>
        <w:t>yu</w:t>
      </w:r>
      <w:r>
        <w:rPr>
          <w:rFonts w:ascii="宋体" w:hAnsi="宋体" w:cs="宋体"/>
          <w:sz w:val="32"/>
          <w:szCs w:val="32"/>
          <w:lang w:val="es-ES"/>
        </w:rPr>
        <w:t>  </w:t>
      </w:r>
      <w:r>
        <w:rPr>
          <w:rFonts w:hint="eastAsia" w:ascii="宋体" w:hAnsi="宋体" w:cs="宋体"/>
          <w:sz w:val="32"/>
          <w:szCs w:val="32"/>
          <w:lang w:val="es-ES"/>
        </w:rPr>
        <w:t xml:space="preserve"> </w:t>
      </w:r>
    </w:p>
    <w:p>
      <w:pPr>
        <w:widowControl/>
        <w:jc w:val="left"/>
        <w:rPr>
          <w:rFonts w:hint="eastAsia" w:ascii="宋体" w:hAnsi="宋体" w:cs="宋体"/>
          <w:sz w:val="32"/>
          <w:szCs w:val="32"/>
          <w:lang w:val="es-ES"/>
        </w:rPr>
      </w:pPr>
      <w:r>
        <w:rPr>
          <w:rFonts w:ascii="宋体" w:hAnsi="宋体" w:cs="宋体"/>
          <w:sz w:val="32"/>
          <w:szCs w:val="32"/>
          <w:lang w:val="es-ES"/>
        </w:rPr>
        <w:t>y-(   )→yɑ       x-(   )→xi    </w:t>
      </w:r>
      <w:r>
        <w:rPr>
          <w:rFonts w:hint="eastAsia" w:ascii="宋体" w:hAnsi="宋体" w:cs="宋体"/>
          <w:sz w:val="32"/>
          <w:szCs w:val="32"/>
          <w:lang w:val="es-ES"/>
        </w:rPr>
        <w:t xml:space="preserve"> </w:t>
      </w:r>
    </w:p>
    <w:p>
      <w:pPr>
        <w:widowControl/>
        <w:jc w:val="left"/>
        <w:rPr>
          <w:rFonts w:ascii="宋体" w:hAnsi="宋体" w:cs="宋体"/>
          <w:sz w:val="32"/>
          <w:szCs w:val="32"/>
          <w:lang w:val="es-ES"/>
        </w:rPr>
      </w:pPr>
      <w:r>
        <w:rPr>
          <w:rFonts w:ascii="宋体" w:hAnsi="宋体" w:cs="宋体"/>
          <w:sz w:val="32"/>
          <w:szCs w:val="32"/>
          <w:lang w:val="es-ES"/>
        </w:rPr>
        <w:t>q-(   )-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ascii="宋体" w:hAnsi="宋体" w:cs="宋体"/>
          <w:sz w:val="32"/>
          <w:szCs w:val="32"/>
          <w:lang w:val="es-ES"/>
        </w:rPr>
        <w:t>ǎ</w:t>
      </w:r>
      <w:r>
        <w:rPr>
          <w:rFonts w:hint="eastAsia" w:ascii="宋体" w:hAnsi="宋体" w:cs="宋体"/>
          <w:sz w:val="32"/>
          <w:szCs w:val="32"/>
          <w:lang w:val="es-ES"/>
        </w:rPr>
        <w:t>o</w:t>
      </w:r>
      <w:r>
        <w:rPr>
          <w:rFonts w:ascii="宋体" w:hAnsi="宋体" w:cs="宋体"/>
          <w:sz w:val="32"/>
          <w:szCs w:val="32"/>
          <w:lang w:val="es-ES"/>
        </w:rPr>
        <w:t>→qiǎ</w:t>
      </w:r>
      <w:r>
        <w:rPr>
          <w:rFonts w:hint="eastAsia" w:ascii="宋体" w:hAnsi="宋体" w:cs="宋体"/>
          <w:sz w:val="32"/>
          <w:szCs w:val="32"/>
          <w:lang w:val="es-ES"/>
        </w:rPr>
        <w:t>o</w:t>
      </w:r>
      <w:r>
        <w:rPr>
          <w:rFonts w:ascii="宋体" w:hAnsi="宋体" w:cs="宋体"/>
          <w:sz w:val="32"/>
          <w:szCs w:val="32"/>
          <w:lang w:val="es-ES"/>
        </w:rPr>
        <w:t>    </w:t>
      </w:r>
      <w:r>
        <w:rPr>
          <w:rFonts w:hint="eastAsia" w:ascii="宋体" w:hAnsi="宋体" w:cs="宋体"/>
          <w:sz w:val="32"/>
          <w:szCs w:val="32"/>
          <w:lang w:val="es-ES"/>
        </w:rPr>
        <w:t>zh</w:t>
      </w:r>
      <w:r>
        <w:rPr>
          <w:rFonts w:ascii="宋体" w:hAnsi="宋体" w:cs="宋体"/>
          <w:sz w:val="32"/>
          <w:szCs w:val="32"/>
          <w:lang w:val="es-ES"/>
        </w:rPr>
        <w:t>-(   )-</w:t>
      </w:r>
      <w:r>
        <w:rPr>
          <w:rFonts w:hint="eastAsia" w:ascii="宋体" w:hAnsi="宋体" w:cs="宋体"/>
          <w:sz w:val="32"/>
          <w:szCs w:val="32"/>
          <w:lang w:val="es-ES"/>
        </w:rPr>
        <w:t xml:space="preserve"> </w:t>
      </w:r>
      <w:r>
        <w:rPr>
          <w:rFonts w:ascii="宋体" w:hAnsi="宋体" w:cs="宋体"/>
          <w:sz w:val="32"/>
          <w:szCs w:val="32"/>
          <w:lang w:val="es-ES"/>
        </w:rPr>
        <w:t>ɑ→</w:t>
      </w:r>
      <w:r>
        <w:rPr>
          <w:rFonts w:hint="eastAsia" w:ascii="宋体" w:hAnsi="宋体" w:cs="宋体"/>
          <w:sz w:val="32"/>
          <w:szCs w:val="32"/>
          <w:lang w:val="es-ES"/>
        </w:rPr>
        <w:t>zh</w:t>
      </w:r>
      <w:r>
        <w:rPr>
          <w:rFonts w:ascii="宋体" w:hAnsi="宋体" w:cs="宋体"/>
          <w:sz w:val="32"/>
          <w:szCs w:val="32"/>
          <w:lang w:val="es-ES"/>
        </w:rPr>
        <w:t>uɑ </w:t>
      </w:r>
    </w:p>
    <w:p>
      <w:pPr>
        <w:widowControl/>
        <w:jc w:val="left"/>
        <w:rPr>
          <w:rFonts w:hint="eastAsia" w:ascii="宋体" w:hAnsi="宋体" w:cs="宋体"/>
          <w:sz w:val="10"/>
          <w:szCs w:val="10"/>
        </w:rPr>
      </w:pPr>
      <w:r>
        <w:rPr>
          <w:rFonts w:ascii="宋体" w:hAnsi="宋体" w:cs="宋体"/>
          <w:sz w:val="32"/>
          <w:szCs w:val="32"/>
        </w:rPr>
        <w:t>ɡ-u-(   )→ɡuɑ     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ascii="宋体" w:hAnsi="宋体" w:cs="宋体"/>
          <w:sz w:val="32"/>
          <w:szCs w:val="32"/>
        </w:rPr>
        <w:t xml:space="preserve">q-(   )→qu </w:t>
      </w:r>
    </w:p>
    <w:p>
      <w:pPr>
        <w:widowControl/>
        <w:jc w:val="left"/>
        <w:rPr>
          <w:rFonts w:hint="eastAsia" w:ascii="宋体" w:hAnsi="宋体" w:cs="宋体"/>
          <w:sz w:val="10"/>
          <w:szCs w:val="10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三、我会找 6分</w:t>
      </w:r>
    </w:p>
    <w:p>
      <w:pPr>
        <w:rPr>
          <w:rFonts w:hint="eastAsia"/>
          <w:sz w:val="28"/>
          <w:szCs w:val="28"/>
          <w:lang w:val="pl-PL"/>
        </w:rPr>
      </w:pPr>
      <w:r>
        <w:rPr>
          <w:rFonts w:hint="eastAsia"/>
          <w:sz w:val="28"/>
          <w:szCs w:val="28"/>
        </w:rPr>
        <w:t xml:space="preserve">    请找出下面的整体认读音节用‘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’表示出来。</w:t>
      </w:r>
      <w:r>
        <w:rPr>
          <w:rFonts w:hint="eastAsia"/>
          <w:sz w:val="28"/>
          <w:szCs w:val="28"/>
          <w:lang w:val="pl-PL"/>
        </w:rPr>
        <w:t>6</w:t>
      </w:r>
      <w:r>
        <w:rPr>
          <w:rFonts w:hint="eastAsia"/>
          <w:sz w:val="28"/>
          <w:szCs w:val="28"/>
        </w:rPr>
        <w:t>分</w:t>
      </w:r>
    </w:p>
    <w:p>
      <w:pPr>
        <w:ind w:firstLine="554"/>
        <w:rPr>
          <w:rFonts w:hint="eastAsia"/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</w:t>
      </w:r>
      <w:r>
        <w:rPr>
          <w:rFonts w:hint="eastAsia"/>
          <w:sz w:val="28"/>
          <w:szCs w:val="28"/>
          <w:lang w:val="pl-PL"/>
        </w:rPr>
        <w:t xml:space="preserve">u   zi    ji    chi    si </w:t>
      </w:r>
    </w:p>
    <w:p>
      <w:pPr>
        <w:ind w:firstLine="554"/>
        <w:rPr>
          <w:rFonts w:hint="eastAsia"/>
          <w:sz w:val="28"/>
          <w:szCs w:val="28"/>
          <w:lang w:val="pl-PL"/>
        </w:rPr>
      </w:pPr>
      <w:r>
        <w:rPr>
          <w:rFonts w:hint="eastAsia"/>
          <w:sz w:val="28"/>
          <w:szCs w:val="28"/>
          <w:lang w:val="pl-PL"/>
        </w:rPr>
        <w:t xml:space="preserve">  </w:t>
      </w:r>
    </w:p>
    <w:p>
      <w:pPr>
        <w:ind w:firstLine="554"/>
        <w:rPr>
          <w:rFonts w:hint="eastAsia" w:ascii="宋体" w:hAnsi="宋体"/>
          <w:sz w:val="28"/>
          <w:szCs w:val="28"/>
          <w:lang w:val="pl-PL"/>
        </w:rPr>
      </w:pPr>
      <w:r>
        <w:rPr>
          <w:rFonts w:hint="eastAsia"/>
          <w:sz w:val="28"/>
          <w:szCs w:val="28"/>
          <w:lang w:val="pl-PL"/>
        </w:rPr>
        <w:t xml:space="preserve"> ri    hu    yue    m</w:t>
      </w:r>
      <w:r>
        <w:rPr>
          <w:rFonts w:hint="eastAsia" w:ascii="宋体" w:hAnsi="宋体"/>
          <w:sz w:val="28"/>
          <w:szCs w:val="28"/>
          <w:lang w:val="pl-PL"/>
        </w:rPr>
        <w:t>ɑ</w:t>
      </w:r>
      <w:r>
        <w:rPr>
          <w:rFonts w:hint="eastAsia"/>
          <w:sz w:val="28"/>
          <w:szCs w:val="28"/>
          <w:lang w:val="pl-PL"/>
        </w:rPr>
        <w:t xml:space="preserve">    y</w:t>
      </w:r>
      <w:r>
        <w:rPr>
          <w:rFonts w:hint="eastAsia" w:ascii="宋体" w:hAnsi="宋体"/>
          <w:sz w:val="28"/>
          <w:szCs w:val="28"/>
          <w:lang w:val="pl-PL"/>
        </w:rPr>
        <w:t>ɑ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四、我会连 8分</w:t>
      </w:r>
    </w:p>
    <w:p>
      <w:pPr>
        <w:widowControl/>
        <w:ind w:firstLine="140" w:firstLineChars="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ɡuò qiáo        拖地                汽车        dì di </w:t>
      </w:r>
    </w:p>
    <w:p>
      <w:pPr>
        <w:widowControl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hé  huā</w:t>
      </w:r>
      <w:r>
        <w:rPr>
          <w:rFonts w:hint="eastAsia" w:ascii="Verdana" w:hAnsi="Verdana" w:cs="宋体"/>
          <w:color w:val="656D77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 xml:space="preserve">     哥哥                弟弟        qì chē </w:t>
      </w:r>
    </w:p>
    <w:p>
      <w:pPr>
        <w:widowControl/>
        <w:ind w:firstLine="140" w:firstLineChars="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tuō dì          荷花                兔子        mā mɑ 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ɡē ɡe           过桥                妈妈        tù zi  </w:t>
      </w:r>
    </w:p>
    <w:p>
      <w:pPr>
        <w:widowControl/>
        <w:spacing w:line="560" w:lineRule="exact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五、判断下列音节，对的打“√”错的打“×”。</w:t>
      </w:r>
      <w:r>
        <w:rPr>
          <w:rFonts w:hint="eastAsia" w:ascii="宋体" w:hAnsi="宋体" w:cs="宋体"/>
          <w:b/>
          <w:bCs/>
          <w:sz w:val="28"/>
          <w:szCs w:val="28"/>
        </w:rPr>
        <w:t>10分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>
      <w:pPr>
        <w:widowControl/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yā（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> 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cs="宋体"/>
          <w:sz w:val="28"/>
          <w:szCs w:val="28"/>
        </w:rPr>
        <w:t>）    qǜ（ 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cs="宋体"/>
          <w:sz w:val="28"/>
          <w:szCs w:val="28"/>
        </w:rPr>
        <w:t> ） 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cs="宋体"/>
          <w:sz w:val="28"/>
          <w:szCs w:val="28"/>
        </w:rPr>
        <w:t>pú（   ）</w:t>
      </w:r>
    </w:p>
    <w:p>
      <w:pPr>
        <w:widowControl/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bái（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）       </w:t>
      </w:r>
      <w:r>
        <w:rPr>
          <w:rFonts w:ascii="宋体" w:hAnsi="宋体" w:cs="宋体"/>
          <w:sz w:val="28"/>
          <w:szCs w:val="28"/>
        </w:rPr>
        <w:t>jìu（  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t</w:t>
      </w:r>
      <w:r>
        <w:rPr>
          <w:rFonts w:hint="eastAsia" w:ascii="宋体" w:hAnsi="宋体" w:cs="宋体"/>
          <w:sz w:val="28"/>
          <w:szCs w:val="28"/>
        </w:rPr>
        <w:t>iè</w:t>
      </w:r>
      <w:r>
        <w:rPr>
          <w:rFonts w:ascii="宋体" w:hAnsi="宋体" w:cs="宋体"/>
          <w:sz w:val="28"/>
          <w:szCs w:val="28"/>
        </w:rPr>
        <w:t>（ 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cs="宋体"/>
          <w:sz w:val="28"/>
          <w:szCs w:val="28"/>
        </w:rPr>
        <w:t> ） </w:t>
      </w:r>
    </w:p>
    <w:p>
      <w:pPr>
        <w:widowControl/>
        <w:spacing w:line="56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yü</w:t>
      </w:r>
      <w:r>
        <w:rPr>
          <w:rFonts w:ascii="宋体" w:hAnsi="宋体" w:cs="宋体"/>
          <w:sz w:val="28"/>
          <w:szCs w:val="28"/>
        </w:rPr>
        <w:t>（ 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 ） 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hūi（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 xml:space="preserve"> ）       ɡuā（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widowControl/>
        <w:shd w:val="clear" w:color="auto" w:fill="FFFFFF"/>
        <w:jc w:val="left"/>
        <w:rPr>
          <w:rFonts w:hint="eastAsia" w:ascii="Verdana" w:hAnsi="Verdana" w:cs="宋体"/>
          <w:color w:val="656D77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六、看图给音节找朋友。6分</w:t>
      </w:r>
      <w:r>
        <w:rPr>
          <w:rFonts w:ascii="宋体" w:hAnsi="宋体" w:cs="宋体"/>
          <w:b/>
          <w:bCs/>
          <w:sz w:val="28"/>
          <w:szCs w:val="28"/>
        </w:rPr>
        <w:br w:type="textWrapping"/>
      </w:r>
      <w:r>
        <w:rPr>
          <w:rFonts w:hint="eastAsia" w:ascii="Verdana" w:hAnsi="Verdana" w:cs="宋体"/>
          <w:color w:val="656D77"/>
          <w:sz w:val="18"/>
          <w:szCs w:val="18"/>
        </w:rPr>
        <w:t xml:space="preserve">  </w:t>
      </w:r>
      <w:r>
        <w:rPr>
          <w:rFonts w:hint="eastAsia" w:ascii="Verdana" w:hAnsi="Verdana" w:cs="宋体"/>
          <w:sz w:val="28"/>
          <w:szCs w:val="28"/>
        </w:rPr>
        <w:t xml:space="preserve"> </w:t>
      </w:r>
      <w:r>
        <w:rPr>
          <w:rFonts w:hint="eastAsia" w:ascii="宋体" w:hAnsi="宋体" w:cs="宋体"/>
          <w:color w:val="656D77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t</w:t>
      </w:r>
      <w:r>
        <w:rPr>
          <w:rFonts w:hint="eastAsia" w:ascii="宋体" w:hAnsi="宋体" w:cs="宋体"/>
          <w:bCs/>
          <w:sz w:val="32"/>
          <w:szCs w:val="32"/>
        </w:rPr>
        <w:t>ù</w:t>
      </w:r>
      <w:r>
        <w:rPr>
          <w:rFonts w:hint="eastAsia" w:ascii="宋体" w:hAnsi="宋体" w:cs="宋体"/>
          <w:color w:val="656D77"/>
          <w:sz w:val="32"/>
          <w:szCs w:val="32"/>
        </w:rPr>
        <w:t xml:space="preserve">  </w:t>
      </w:r>
      <w:r>
        <w:rPr>
          <w:rFonts w:hint="eastAsia" w:ascii="宋体" w:hAnsi="宋体" w:cs="宋体"/>
          <w:color w:val="auto"/>
          <w:sz w:val="32"/>
          <w:szCs w:val="32"/>
        </w:rPr>
        <w:t>zi</w:t>
      </w:r>
      <w:r>
        <w:rPr>
          <w:rFonts w:hint="eastAsia" w:ascii="宋体" w:hAnsi="宋体" w:cs="宋体"/>
          <w:color w:val="656D77"/>
          <w:sz w:val="32"/>
          <w:szCs w:val="32"/>
        </w:rPr>
        <w:t xml:space="preserve"> </w:t>
      </w:r>
      <w:r>
        <w:rPr>
          <w:rFonts w:hint="eastAsia" w:ascii="Verdana" w:hAnsi="Verdana" w:cs="宋体"/>
          <w:color w:val="656D77"/>
          <w:sz w:val="32"/>
          <w:szCs w:val="32"/>
        </w:rPr>
        <w:t xml:space="preserve"> </w:t>
      </w:r>
      <w:r>
        <w:rPr>
          <w:rFonts w:hint="eastAsia" w:ascii="Verdana" w:hAnsi="Verdana" w:cs="宋体"/>
          <w:color w:val="656D77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INCLUDEPICTURE "http://www.photophoto.cn/m2/026/006/0260060066.jpg" \* MERGEFORMATINET </w:instrText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drawing>
          <wp:inline distT="0" distB="0" distL="114300" distR="114300">
            <wp:extent cx="1045210" cy="943610"/>
            <wp:effectExtent l="0" t="0" r="2540" b="8890"/>
            <wp:docPr id="476" name="图片 1" descr="0260060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图片 1" descr="026006006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hint="eastAsia" w:ascii="Arial" w:hAnsi="Arial" w:cs="Arial"/>
          <w:sz w:val="28"/>
          <w:szCs w:val="28"/>
        </w:rPr>
        <w:t xml:space="preserve">  </w:t>
      </w:r>
      <w:r>
        <w:rPr>
          <w:rFonts w:hint="eastAsia" w:ascii="Verdana" w:hAnsi="Verdana" w:cs="宋体"/>
          <w:color w:val="656D77"/>
          <w:sz w:val="28"/>
          <w:szCs w:val="28"/>
        </w:rPr>
        <w:t xml:space="preserve">    </w:t>
      </w:r>
    </w:p>
    <w:p>
      <w:pPr>
        <w:widowControl/>
        <w:shd w:val="clear" w:color="auto" w:fill="FFFFFF"/>
        <w:jc w:val="left"/>
        <w:rPr>
          <w:rFonts w:hint="eastAsia" w:ascii="Verdana" w:hAnsi="Verdana" w:cs="宋体"/>
          <w:color w:val="656D77"/>
          <w:sz w:val="28"/>
          <w:szCs w:val="28"/>
        </w:rPr>
      </w:pPr>
      <w:r>
        <w:rPr>
          <w:rFonts w:hint="eastAsia" w:ascii="Verdana" w:hAnsi="Verdana" w:cs="宋体"/>
          <w:color w:val="656D77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yè  zi</w:t>
      </w:r>
      <w:r>
        <w:rPr>
          <w:rFonts w:hint="eastAsia" w:ascii="Verdana" w:hAnsi="Verdana" w:cs="宋体"/>
          <w:color w:val="656D77"/>
          <w:sz w:val="32"/>
          <w:szCs w:val="32"/>
        </w:rPr>
        <w:t xml:space="preserve"> </w:t>
      </w:r>
      <w:r>
        <w:rPr>
          <w:rFonts w:hint="eastAsia" w:ascii="Verdana" w:hAnsi="Verdana" w:cs="宋体"/>
          <w:color w:val="656D77"/>
          <w:sz w:val="28"/>
          <w:szCs w:val="28"/>
        </w:rPr>
        <w:t xml:space="preserve">                  </w:t>
      </w: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INCLUDEPICTURE "http://pic5.nipic.com/20100223/31950_174002003401_2.jpg" \* MERGEFORMATINET </w:instrText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drawing>
          <wp:inline distT="0" distB="0" distL="114300" distR="114300">
            <wp:extent cx="995680" cy="1078230"/>
            <wp:effectExtent l="0" t="0" r="13970" b="7620"/>
            <wp:docPr id="477" name="图片 2" descr="31950_17400200340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图片 2" descr="31950_174002003401_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hint="eastAsia" w:ascii="Arial" w:hAnsi="Arial" w:cs="Arial"/>
          <w:sz w:val="28"/>
          <w:szCs w:val="28"/>
        </w:rPr>
        <w:t xml:space="preserve">      </w:t>
      </w:r>
    </w:p>
    <w:p>
      <w:pPr>
        <w:widowControl/>
        <w:shd w:val="clear" w:color="auto" w:fill="FFFFFF"/>
        <w:jc w:val="left"/>
        <w:rPr>
          <w:rFonts w:hint="eastAsia" w:ascii="Verdana" w:hAnsi="Verdana" w:cs="宋体"/>
          <w:b/>
          <w:bCs/>
          <w:color w:val="656D77"/>
          <w:sz w:val="28"/>
          <w:szCs w:val="28"/>
        </w:rPr>
      </w:pPr>
      <w:r>
        <w:rPr>
          <w:rFonts w:hint="eastAsia" w:ascii="Verdana" w:hAnsi="Verdana" w:cs="宋体"/>
          <w:color w:val="656D77"/>
          <w:sz w:val="28"/>
          <w:szCs w:val="28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 wū  yā </w:t>
      </w:r>
      <w:r>
        <w:rPr>
          <w:rFonts w:hint="eastAsia" w:ascii="Verdana" w:hAnsi="Verdana" w:cs="宋体"/>
          <w:sz w:val="32"/>
          <w:szCs w:val="32"/>
        </w:rPr>
        <w:t xml:space="preserve"> </w:t>
      </w:r>
      <w:r>
        <w:rPr>
          <w:rFonts w:hint="eastAsia" w:ascii="Verdana" w:hAnsi="Verdana" w:cs="宋体"/>
          <w:sz w:val="28"/>
          <w:szCs w:val="28"/>
        </w:rPr>
        <w:t xml:space="preserve"> </w:t>
      </w:r>
      <w:r>
        <w:rPr>
          <w:rFonts w:hint="eastAsia" w:ascii="Verdana" w:hAnsi="Verdana" w:cs="宋体"/>
          <w:color w:val="656D77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INCLUDEPICTURE "http://www.sjstt.cn/GJPHOTO/UploadSoftPic/sjsc/dmkt/dmkt/%BF%A8%CD%A8%CA%F7%D2%B6125.jpg" \* MERGEFORMATINET </w:instrText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drawing>
          <wp:inline distT="0" distB="0" distL="114300" distR="114300">
            <wp:extent cx="1149350" cy="941070"/>
            <wp:effectExtent l="0" t="0" r="12700" b="11430"/>
            <wp:docPr id="478" name="图片 3" descr="%BF%A8%CD%A8%CA%F7%D2%B6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图片 3" descr="%BF%A8%CD%A8%CA%F7%D2%B612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hint="eastAsia" w:ascii="Verdana" w:hAnsi="Verdana" w:cs="宋体"/>
          <w:color w:val="656D77"/>
          <w:sz w:val="28"/>
          <w:szCs w:val="28"/>
        </w:rPr>
        <w:t xml:space="preserve">          </w:t>
      </w:r>
      <w:bookmarkStart w:id="0" w:name="pn18"/>
      <w:r>
        <w:rPr>
          <w:rFonts w:hint="eastAsia" w:ascii="Verdana" w:hAnsi="Verdana" w:cs="宋体"/>
          <w:color w:val="656D77"/>
          <w:sz w:val="28"/>
          <w:szCs w:val="28"/>
        </w:rPr>
        <w:t xml:space="preserve">                      </w:t>
      </w:r>
      <w:bookmarkEnd w:id="0"/>
      <w:r>
        <w:rPr>
          <w:rFonts w:hint="eastAsia" w:ascii="Verdana" w:hAnsi="Verdana" w:cs="宋体"/>
          <w:color w:val="656D77"/>
          <w:sz w:val="28"/>
          <w:szCs w:val="28"/>
        </w:rPr>
        <w:t xml:space="preserve">   </w:t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</w:t>
      </w:r>
      <w:r>
        <w:rPr>
          <w:rFonts w:ascii="宋体" w:hAnsi="宋体" w:cs="宋体"/>
          <w:b/>
          <w:bCs/>
          <w:sz w:val="28"/>
          <w:szCs w:val="28"/>
        </w:rPr>
        <w:t>读儿歌,回答问题.</w:t>
      </w:r>
      <w:r>
        <w:rPr>
          <w:rFonts w:hint="eastAsia" w:ascii="宋体" w:hAnsi="宋体" w:cs="宋体"/>
          <w:b/>
          <w:bCs/>
          <w:sz w:val="28"/>
          <w:szCs w:val="28"/>
        </w:rPr>
        <w:t>4分</w:t>
      </w:r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xi</w:t>
      </w:r>
      <w:r>
        <w:rPr>
          <w:rFonts w:hint="eastAsia" w:ascii="宋体" w:hAnsi="宋体" w:cs="宋体"/>
          <w:sz w:val="28"/>
          <w:szCs w:val="28"/>
        </w:rPr>
        <w:t>ǎ</w:t>
      </w:r>
      <w:r>
        <w:rPr>
          <w:rFonts w:ascii="宋体" w:hAnsi="宋体" w:cs="宋体"/>
          <w:sz w:val="28"/>
          <w:szCs w:val="28"/>
        </w:rPr>
        <w:t>o</w:t>
      </w:r>
      <w:r>
        <w:rPr>
          <w:rFonts w:hint="eastAsia"/>
          <w:sz w:val="28"/>
          <w:szCs w:val="28"/>
        </w:rPr>
        <w:t xml:space="preserve">  b</w:t>
      </w:r>
      <w:r>
        <w:rPr>
          <w:rFonts w:hint="eastAsia" w:ascii="宋体" w:hAnsi="宋体"/>
          <w:sz w:val="28"/>
          <w:szCs w:val="28"/>
        </w:rPr>
        <w:t>á</w:t>
      </w:r>
      <w:r>
        <w:rPr>
          <w:rFonts w:hint="eastAsia"/>
          <w:sz w:val="28"/>
          <w:szCs w:val="28"/>
        </w:rPr>
        <w:t xml:space="preserve">i  (   )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qīn</w:t>
      </w:r>
      <w:r>
        <w:rPr>
          <w:rFonts w:hint="eastAsia" w:ascii="宋体" w:hAnsi="宋体" w:cs="宋体"/>
          <w:sz w:val="28"/>
          <w:szCs w:val="28"/>
        </w:rPr>
        <w:t>ɡ</w:t>
      </w:r>
      <w:r>
        <w:rPr>
          <w:sz w:val="28"/>
          <w:szCs w:val="28"/>
        </w:rPr>
        <w:t xml:space="preserve"> qīn</w:t>
      </w:r>
      <w:r>
        <w:rPr>
          <w:rFonts w:hint="eastAsia" w:ascii="宋体" w:hAnsi="宋体" w:cs="宋体"/>
          <w:sz w:val="28"/>
          <w:szCs w:val="28"/>
        </w:rPr>
        <w:t>ɡ</w:t>
      </w:r>
      <w:r>
        <w:rPr>
          <w:sz w:val="28"/>
          <w:szCs w:val="28"/>
        </w:rPr>
        <w:t xml:space="preserve"> ti</w:t>
      </w:r>
      <w:r>
        <w:rPr>
          <w:rFonts w:hint="eastAsia" w:ascii="宋体" w:hAnsi="宋体" w:cs="宋体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rFonts w:ascii="宋体" w:hAnsi="宋体" w:cs="宋体"/>
          <w:sz w:val="28"/>
          <w:szCs w:val="28"/>
        </w:rPr>
        <w:t> </w:t>
      </w:r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小 </w:t>
      </w:r>
      <w:r>
        <w:rPr>
          <w:rFonts w:hint="eastAsia" w:ascii="宋体" w:hAnsi="宋体" w:cs="宋体"/>
          <w:sz w:val="28"/>
          <w:szCs w:val="28"/>
        </w:rPr>
        <w:t xml:space="preserve">   白   </w:t>
      </w:r>
      <w:r>
        <w:rPr>
          <w:rFonts w:ascii="宋体" w:hAnsi="宋体" w:cs="宋体"/>
          <w:sz w:val="28"/>
          <w:szCs w:val="28"/>
        </w:rPr>
        <w:t xml:space="preserve">兔 </w:t>
      </w:r>
      <w:r>
        <w:rPr>
          <w:rFonts w:hint="eastAsia" w:ascii="宋体" w:hAnsi="宋体" w:cs="宋体"/>
          <w:sz w:val="28"/>
          <w:szCs w:val="28"/>
        </w:rPr>
        <w:t xml:space="preserve"> ，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轻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轻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跳,</w:t>
      </w:r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xi</w:t>
      </w:r>
      <w:r>
        <w:rPr>
          <w:rFonts w:hint="eastAsia" w:ascii="宋体" w:hAnsi="宋体" w:cs="宋体"/>
          <w:sz w:val="28"/>
          <w:szCs w:val="28"/>
        </w:rPr>
        <w:t>ǎ</w:t>
      </w:r>
      <w:r>
        <w:rPr>
          <w:rFonts w:ascii="宋体" w:hAnsi="宋体" w:cs="宋体"/>
          <w:sz w:val="28"/>
          <w:szCs w:val="28"/>
        </w:rPr>
        <w:t xml:space="preserve">o </w:t>
      </w:r>
      <w:r>
        <w:rPr>
          <w:rFonts w:hint="eastAsia" w:ascii="宋体" w:hAnsi="宋体" w:cs="宋体"/>
          <w:sz w:val="28"/>
          <w:szCs w:val="28"/>
        </w:rPr>
        <w:t xml:space="preserve"> hēi  ɡ</w:t>
      </w:r>
      <w:r>
        <w:rPr>
          <w:sz w:val="28"/>
          <w:szCs w:val="28"/>
        </w:rPr>
        <w:t xml:space="preserve">ǒu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rFonts w:hint="eastAsia" w:ascii="宋体" w:hAnsi="宋体" w:cs="宋体"/>
          <w:sz w:val="28"/>
          <w:szCs w:val="28"/>
        </w:rPr>
        <w:t>ǎ</w:t>
      </w:r>
      <w:r>
        <w:rPr>
          <w:sz w:val="28"/>
          <w:szCs w:val="28"/>
        </w:rPr>
        <w:t xml:space="preserve">n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rFonts w:hint="eastAsia" w:ascii="宋体" w:hAnsi="宋体" w:cs="宋体"/>
          <w:sz w:val="28"/>
          <w:szCs w:val="28"/>
        </w:rPr>
        <w:t>ǎ</w:t>
      </w:r>
      <w:r>
        <w:rPr>
          <w:sz w:val="28"/>
          <w:szCs w:val="28"/>
        </w:rPr>
        <w:t xml:space="preserve">n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rFonts w:hint="eastAsia" w:ascii="宋体" w:hAnsi="宋体" w:cs="宋体"/>
          <w:sz w:val="28"/>
          <w:szCs w:val="28"/>
        </w:rPr>
        <w:t>ǎ</w:t>
      </w:r>
      <w:r>
        <w:rPr>
          <w:sz w:val="28"/>
          <w:szCs w:val="28"/>
        </w:rPr>
        <w:t>o</w:t>
      </w:r>
      <w:r>
        <w:rPr>
          <w:rFonts w:ascii="宋体" w:hAnsi="宋体" w:cs="宋体"/>
          <w:sz w:val="28"/>
          <w:szCs w:val="28"/>
        </w:rPr>
        <w:t> </w:t>
      </w:r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小 </w:t>
      </w:r>
      <w:r>
        <w:rPr>
          <w:rFonts w:hint="eastAsia" w:ascii="宋体" w:hAnsi="宋体" w:cs="宋体"/>
          <w:sz w:val="28"/>
          <w:szCs w:val="28"/>
        </w:rPr>
        <w:t xml:space="preserve">   黑   </w:t>
      </w:r>
      <w:r>
        <w:rPr>
          <w:rFonts w:ascii="宋体" w:hAnsi="宋体" w:cs="宋体"/>
          <w:sz w:val="28"/>
          <w:szCs w:val="28"/>
        </w:rPr>
        <w:t xml:space="preserve">狗 </w:t>
      </w:r>
      <w:r>
        <w:rPr>
          <w:rFonts w:hint="eastAsia" w:ascii="宋体" w:hAnsi="宋体" w:cs="宋体"/>
          <w:sz w:val="28"/>
          <w:szCs w:val="28"/>
        </w:rPr>
        <w:t xml:space="preserve"> ， </w:t>
      </w:r>
      <w:r>
        <w:rPr>
          <w:rFonts w:ascii="宋体" w:hAnsi="宋体" w:cs="宋体"/>
          <w:sz w:val="28"/>
          <w:szCs w:val="28"/>
        </w:rPr>
        <w:t xml:space="preserve">慢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/>
          <w:sz w:val="28"/>
          <w:szCs w:val="28"/>
        </w:rPr>
        <w:t xml:space="preserve">慢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>跑,</w:t>
      </w:r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X</w:t>
      </w:r>
      <w:r>
        <w:rPr>
          <w:rFonts w:ascii="宋体" w:hAnsi="宋体" w:cs="宋体"/>
          <w:sz w:val="28"/>
          <w:szCs w:val="28"/>
        </w:rPr>
        <w:t>i</w:t>
      </w:r>
      <w:r>
        <w:rPr>
          <w:rFonts w:hint="eastAsia" w:ascii="宋体" w:hAnsi="宋体" w:cs="宋体"/>
          <w:sz w:val="28"/>
          <w:szCs w:val="28"/>
        </w:rPr>
        <w:t>ǎ</w:t>
      </w:r>
      <w:r>
        <w:rPr>
          <w:rFonts w:ascii="宋体" w:hAnsi="宋体" w:cs="宋体"/>
          <w:sz w:val="28"/>
          <w:szCs w:val="28"/>
        </w:rPr>
        <w:t>o</w:t>
      </w:r>
      <w:r>
        <w:rPr>
          <w:rFonts w:hint="eastAsia" w:ascii="宋体" w:hAnsi="宋体" w:cs="宋体"/>
          <w:sz w:val="28"/>
          <w:szCs w:val="28"/>
        </w:rPr>
        <w:t xml:space="preserve">  huī  é     yáo yáo  huàng  </w:t>
      </w:r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小    灰   鹅  ， 摇  摇   晃 ，</w:t>
      </w:r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y</w:t>
      </w:r>
      <w:r>
        <w:rPr>
          <w:rFonts w:hint="eastAsia" w:ascii="宋体" w:hAnsi="宋体" w:cs="宋体"/>
          <w:sz w:val="28"/>
          <w:szCs w:val="28"/>
        </w:rPr>
        <w:t>ǎ</w:t>
      </w:r>
      <w:r>
        <w:rPr>
          <w:rFonts w:ascii="宋体" w:hAnsi="宋体" w:cs="宋体"/>
          <w:sz w:val="28"/>
          <w:szCs w:val="28"/>
        </w:rPr>
        <w:t>o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shì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c</w:t>
      </w:r>
      <w:r>
        <w:rPr>
          <w:rFonts w:hint="eastAsia" w:ascii="宋体" w:hAnsi="宋体" w:cs="宋体"/>
          <w:sz w:val="28"/>
          <w:szCs w:val="28"/>
        </w:rPr>
        <w:t>ǎ</w:t>
      </w:r>
      <w:r>
        <w:rPr>
          <w:rFonts w:ascii="宋体" w:hAnsi="宋体" w:cs="宋体"/>
          <w:sz w:val="28"/>
          <w:szCs w:val="28"/>
        </w:rPr>
        <w:t xml:space="preserve">i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tén</w:t>
      </w:r>
      <w:r>
        <w:rPr>
          <w:rFonts w:hint="eastAsia" w:ascii="宋体" w:hAnsi="宋体" w:cs="宋体"/>
          <w:sz w:val="28"/>
          <w:szCs w:val="28"/>
        </w:rPr>
        <w:t xml:space="preserve">ɡ </w:t>
      </w:r>
      <w:r>
        <w:rPr>
          <w:rFonts w:hint="eastAsia"/>
          <w:sz w:val="28"/>
          <w:szCs w:val="28"/>
        </w:rPr>
        <w:t>(   )</w:t>
      </w:r>
      <w:r>
        <w:rPr>
          <w:sz w:val="28"/>
          <w:szCs w:val="28"/>
        </w:rPr>
        <w:t xml:space="preserve"> xi</w:t>
      </w:r>
      <w:r>
        <w:rPr>
          <w:rFonts w:hint="eastAsia" w:ascii="宋体" w:hAnsi="宋体" w:cs="宋体"/>
          <w:sz w:val="28"/>
          <w:szCs w:val="28"/>
        </w:rPr>
        <w:t>ǎ</w:t>
      </w:r>
      <w:r>
        <w:rPr>
          <w:sz w:val="28"/>
          <w:szCs w:val="28"/>
        </w:rPr>
        <w:t xml:space="preserve">o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rFonts w:hint="eastAsia" w:ascii="宋体" w:hAnsi="宋体" w:cs="宋体"/>
          <w:sz w:val="28"/>
          <w:szCs w:val="28"/>
        </w:rPr>
        <w:t>ǎ</w:t>
      </w:r>
      <w:r>
        <w:rPr>
          <w:sz w:val="28"/>
          <w:szCs w:val="28"/>
        </w:rPr>
        <w:t>o</w:t>
      </w:r>
      <w:r>
        <w:rPr>
          <w:rFonts w:ascii="宋体" w:hAnsi="宋体" w:cs="宋体"/>
          <w:sz w:val="28"/>
          <w:szCs w:val="28"/>
        </w:rPr>
        <w:t> </w:t>
      </w:r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要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是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踩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疼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了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小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/>
          <w:sz w:val="28"/>
          <w:szCs w:val="28"/>
        </w:rPr>
        <w:t>草,</w:t>
      </w:r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wǒ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jiù</w:t>
      </w:r>
      <w:r>
        <w:rPr>
          <w:rFonts w:hint="eastAsia" w:ascii="宋体" w:hAnsi="宋体" w:cs="宋体"/>
          <w:sz w:val="28"/>
          <w:szCs w:val="28"/>
        </w:rPr>
        <w:t xml:space="preserve"> (   )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ɡ</w:t>
      </w:r>
      <w:r>
        <w:rPr>
          <w:sz w:val="28"/>
          <w:szCs w:val="28"/>
        </w:rPr>
        <w:t xml:space="preserve">ēn </w:t>
      </w:r>
      <w:r>
        <w:rPr>
          <w:rFonts w:hint="eastAsia"/>
          <w:sz w:val="28"/>
          <w:szCs w:val="28"/>
        </w:rPr>
        <w:t xml:space="preserve"> (   )  </w:t>
      </w:r>
      <w:r>
        <w:rPr>
          <w:sz w:val="28"/>
          <w:szCs w:val="28"/>
        </w:rPr>
        <w:t xml:space="preserve">men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rFonts w:hint="eastAsia" w:ascii="宋体" w:hAnsi="宋体" w:cs="宋体"/>
          <w:sz w:val="28"/>
          <w:szCs w:val="28"/>
        </w:rPr>
        <w:t>ǎ</w:t>
      </w:r>
      <w:r>
        <w:rPr>
          <w:sz w:val="28"/>
          <w:szCs w:val="28"/>
        </w:rPr>
        <w:t>o</w:t>
      </w:r>
      <w:r>
        <w:rPr>
          <w:rFonts w:ascii="宋体" w:hAnsi="宋体" w:cs="宋体"/>
          <w:sz w:val="28"/>
          <w:szCs w:val="28"/>
        </w:rPr>
        <w:t> </w:t>
      </w:r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我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就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不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跟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你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/>
          <w:sz w:val="28"/>
          <w:szCs w:val="28"/>
        </w:rPr>
        <w:t xml:space="preserve">们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>好.</w:t>
      </w:r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</w:p>
    <w:p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1选</w:t>
      </w:r>
      <w:r>
        <w:rPr>
          <w:rFonts w:hint="eastAsia" w:ascii="宋体" w:hAnsi="宋体" w:cs="宋体"/>
          <w:sz w:val="28"/>
          <w:szCs w:val="28"/>
        </w:rPr>
        <w:t>出下面</w:t>
      </w:r>
      <w:r>
        <w:rPr>
          <w:rFonts w:ascii="宋体" w:hAnsi="宋体" w:cs="宋体"/>
          <w:sz w:val="28"/>
          <w:szCs w:val="28"/>
        </w:rPr>
        <w:t>音节填在儿歌中的"(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)"里.</w:t>
      </w:r>
    </w:p>
    <w:p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le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nǐ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>tù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/>
          <w:sz w:val="28"/>
          <w:szCs w:val="28"/>
        </w:rPr>
        <w:t>bù</w:t>
      </w:r>
      <w:r>
        <w:rPr>
          <w:rFonts w:hint="eastAsia" w:ascii="宋体" w:hAnsi="宋体" w:cs="宋体"/>
          <w:sz w:val="28"/>
          <w:szCs w:val="28"/>
        </w:rPr>
        <w:t xml:space="preserve">  </w:t>
      </w:r>
    </w:p>
    <w:p>
      <w:pPr>
        <w:ind w:firstLine="140" w:firstLineChars="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2、儿歌中描写了几种颜色（   ）</w:t>
      </w:r>
    </w:p>
    <w:p>
      <w:pPr>
        <w:ind w:firstLine="420" w:firstLineChars="150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1.一</w:t>
      </w:r>
      <w:r>
        <w:rPr>
          <w:rFonts w:hint="eastAsia"/>
          <w:sz w:val="28"/>
          <w:szCs w:val="28"/>
        </w:rPr>
        <w:t>种   2.两种  3.三种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spacing w:line="56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部编一年级语文上册第三单元</w:t>
      </w:r>
    </w:p>
    <w:p>
      <w:pPr>
        <w:spacing w:line="56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一、读拼音，写词语。（</w:t>
      </w:r>
      <w:r>
        <w:rPr>
          <w:b/>
          <w:bCs/>
          <w:sz w:val="28"/>
          <w:szCs w:val="28"/>
        </w:rPr>
        <w:t>18</w:t>
      </w:r>
      <w:r>
        <w:rPr>
          <w:rFonts w:hint="eastAsia"/>
          <w:b/>
          <w:bCs/>
          <w:sz w:val="28"/>
          <w:szCs w:val="28"/>
        </w:rPr>
        <w:t>分）</w:t>
      </w:r>
    </w:p>
    <w:p>
      <w:pPr>
        <w:spacing w:line="560" w:lineRule="exact"/>
        <w:rPr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347980</wp:posOffset>
                </wp:positionV>
                <wp:extent cx="895350" cy="495300"/>
                <wp:effectExtent l="5080" t="4445" r="13970" b="14605"/>
                <wp:wrapNone/>
                <wp:docPr id="378" name="组合 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95300"/>
                          <a:chOff x="600" y="2790"/>
                          <a:chExt cx="1230" cy="675"/>
                        </a:xfrm>
                      </wpg:grpSpPr>
                      <wpg:grpSp>
                        <wpg:cNvPr id="373" name="组合 373"/>
                        <wpg:cNvGrpSpPr/>
                        <wpg:grpSpPr>
                          <a:xfrm>
                            <a:off x="600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370" name="矩形 370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1" name="直接箭头连接符 371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72" name="直接箭头连接符 372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377" name="组合 377"/>
                        <wpg:cNvGrpSpPr/>
                        <wpg:grpSpPr>
                          <a:xfrm>
                            <a:off x="1215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374" name="矩形 374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5" name="直接箭头连接符 375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76" name="直接箭头连接符 376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1.25pt;margin-top:27.4pt;height:39pt;width:70.5pt;z-index:251748352;mso-width-relative:page;mso-height-relative:page;" coordorigin="600,2790" coordsize="1230,675" o:gfxdata="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MDAjTXa&#10;AAAACgEAAA8AAAAAAAAAAQAgAAAAIgAAAGRycy9kb3ducmV2LnhtbFBLAQIUABQAAAAIAIdO4kC9&#10;4l5udAMAAAwSAAAOAAAAAAAAAAEAIAAAACkBAABkcnMvZTJvRG9jLnhtbFBLBQYAAAAABgAGAFkB&#10;AAAPBwAAAAA=&#10;">
                <o:lock v:ext="edit" aspectratio="f"/>
                <v:group id="_x0000_s1026" o:spid="_x0000_s1026" o:spt="203" style="position:absolute;left:600;top:2790;height:675;width:615;" coordorigin="600,2790" coordsize="615,675" o:gfxdata="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iKHjq+AAAA3A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dTNlg7oAAADc&#10;AAAADwAAAGRycy9kb3ducmV2LnhtbEVPPW/CMBDdK/U/WFeJrdiABDRgGIpAMEKydDviIwmNz1Fs&#10;IPDr8YDE+PS+58vO1uJKra8caxj0FQji3JmKCw1Zuv6egvAB2WDtmDTcycNy8fkxx8S4G+/pegiF&#10;iCHsE9RQhtAkUvq8JIu+7xriyJ1cazFE2BbStHiL4baWQ6XG0mLFsaHEhn5Lyv8PF6vhWA0zfOzT&#10;jbI/61HYden58rfSuvc1UDMQgbrwFr/cW6NhNInz45l4BOTi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M2WD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qQ+Sub8AAADc&#10;AAAADwAAAGRycy9kb3ducmV2LnhtbEWPT2sCMRTE70K/Q3hCb5pdK1pWoweltNoedCt6fWyem6Wb&#10;lyVJ/fPtm0Khx2FmfsPMlzfbigv50DhWkA8zEMSV0w3XCg6fL4NnECEia2wdk4I7BVguHnpzLLS7&#10;8p4uZaxFgnAoUIGJsSukDJUhi2HoOuLknZ23GJP0tdQerwluWznKsom02HBaMNjRylD1VX5bBePd&#10;ufSnzYd8X0+2I/9qjicztUo99vNsBiLSLf6H/9pvWsHTNIffM+kI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kPkrm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oUHXCb0AAADc&#10;AAAADwAAAGRycy9kb3ducmV2LnhtbEWPQYvCMBSE74L/ITzB25pWcV26RpFlRQ8etOphb4/mbVts&#10;XkqTWv33RhA8DjPfDDNf3kwlrtS40rKCeBSBIM6sLjlXcDquP75AOI+ssbJMCu7kYLno9+aYaNvx&#10;ga6pz0UoYZeggsL7OpHSZQUZdCNbEwfv3zYGfZBNLnWDXSg3lRxH0ac0WHJYKLCmn4KyS9oaBZPV&#10;r0u7tq7i8xnxuPnLp7t2r9RwEEffIDzd/Dv8orc6cLMxPM+EIy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QdcJ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1215;top:2790;height:675;width:615;" coordorigin="600,2790" coordsize="615,675" o:gfxdata="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97EYOcAAAADcAAAADwAAAAAAAAABACAAAAAiAAAAZHJzL2Rvd25yZXYu&#10;eG1sUEsBAhQAFAAAAAgAh07iQDMvBZ47AAAAOQAAABUAAAAAAAAAAQAgAAAADwEAAGRycy9ncm91&#10;cHNoYXBleG1sLnhtbFBLBQYAAAAABgAGAGABAADMAwAAAAA=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CghjgL4AAADc&#10;AAAADwAAAGRycy9kb3ducmV2LnhtbEWPS2/CMBCE75X4D9Yi9VZsHuKRYjhQUcERwoXbEi9JSryO&#10;YgNpf32NhMRxNDPfaObL1lbiRo0vHWvo9xQI4syZknMNh3T9MQXhA7LByjFp+CUPy0XnbY6JcXfe&#10;0W0fchEh7BPUUIRQJ1L6rCCLvudq4uidXWMxRNnk0jR4j3BbyYFSY2mx5LhQYE2rgrLL/mo1nMrB&#10;Af926beys/UwbNv053r80vq921efIAK14RV+tjdGw3AygseZe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hjgL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1jSUusAAAADc&#10;AAAADwAAAGRycy9kb3ducmV2LnhtbEWPzWsCMRTE74X+D+EJ3mrWj6qsRg8tYq0e2rXU62Pz3Czd&#10;vCxJ6sd/bwoFj8PM/IaZLy+2ESfyoXasoN/LQBCXTtdcKfjar56mIEJE1tg4JgVXCrBcPD7MMdfu&#10;zJ90KmIlEoRDjgpMjG0uZSgNWQw91xIn7+i8xZikr6T2eE5w28hBlo2lxZrTgsGWXgyVP8WvVTD6&#10;OBb+sNnJ7ev4feDX5vtgJlapbqefzUBEusR7+L/9phUMJ8/wdyYdAbm4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NJS6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3nrRCr8AAADc&#10;AAAADwAAAGRycy9kb3ducmV2LnhtbEWPzWrDMBCE74W+g9hCbonshvzgWDaltDSHHhInPuS2WBvb&#10;1FoZS47Tt68KhR6HmW+GSfO76cSNBtdaVhAvIhDEldUt1wrOp/f5FoTzyBo7y6Tgmxzk2eNDiom2&#10;Ex/pVvhahBJ2CSpovO8TKV3VkEG3sD1x8K52MOiDHGqpB5xCuenkcxStpcGWw0KDPb02VH0Vo1Gw&#10;fHlzxTT2XVyWiKePS736HA9KzZ7iaAfC093/h//ovQ7cZg2/Z8IRkN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560Q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347980</wp:posOffset>
                </wp:positionV>
                <wp:extent cx="457200" cy="495300"/>
                <wp:effectExtent l="4445" t="4445" r="14605" b="14605"/>
                <wp:wrapNone/>
                <wp:docPr id="369" name="组合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7095" y="2516"/>
                          <a:chExt cx="720" cy="686"/>
                        </a:xfrm>
                      </wpg:grpSpPr>
                      <wps:wsp>
                        <wps:cNvPr id="366" name="矩形 366"/>
                        <wps:cNvSpPr/>
                        <wps:spPr>
                          <a:xfrm>
                            <a:off x="7095" y="2516"/>
                            <a:ext cx="720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7" name="直接箭头连接符 367"/>
                        <wps:cNvCnPr/>
                        <wps:spPr>
                          <a:xfrm>
                            <a:off x="7470" y="2516"/>
                            <a:ext cx="15" cy="68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68" name="直接箭头连接符 368"/>
                        <wps:cNvCnPr/>
                        <wps:spPr>
                          <a:xfrm>
                            <a:off x="7095" y="2880"/>
                            <a:ext cx="72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9.75pt;margin-top:27.4pt;height:39pt;width:36pt;z-index:251747328;mso-width-relative:page;mso-height-relative:page;" coordorigin="7095,2516" coordsize="720,686" o:gfxdata="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AtFSR82QAAAAoBAAAPAAAAAAAAAAEAIAAAACIAAABkcnMvZG93bnJldi54&#10;bWxQSwECFAAUAAAACACHTuJADv4+Tt0CAAArCQAADgAAAAAAAAABACAAAAAoAQAAZHJzL2Uyb0Rv&#10;Yy54bWxQSwUGAAAAAAYABgBZAQAAdwYAAAAA&#10;">
                <o:lock v:ext="edit" aspectratio="f"/>
                <v:rect id="_x0000_s1026" o:spid="_x0000_s1026" o:spt="1" style="position:absolute;left:7095;top:2516;height:686;width:720;" fillcolor="#FFFFFF" filled="t" stroked="t" coordsize="21600,21600" o:gfxdata="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E/Os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32" type="#_x0000_t32" style="position:absolute;left:7470;top:2516;height:686;width:15;" filled="f" stroked="t" coordsize="21600,21600" o:gfxdata="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xzOYu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_x0000_s1026" o:spid="_x0000_s1026" o:spt="32" type="#_x0000_t32" style="position:absolute;left:7095;top:2880;height:0;width:720;" filled="f" stroked="t" coordsize="21600,21600" o:gfxdata="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srfm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347980</wp:posOffset>
                </wp:positionV>
                <wp:extent cx="895350" cy="495300"/>
                <wp:effectExtent l="5080" t="4445" r="13970" b="14605"/>
                <wp:wrapNone/>
                <wp:docPr id="365" name="组合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95300"/>
                          <a:chOff x="600" y="2790"/>
                          <a:chExt cx="1230" cy="675"/>
                        </a:xfrm>
                      </wpg:grpSpPr>
                      <wpg:grpSp>
                        <wpg:cNvPr id="360" name="组合 360"/>
                        <wpg:cNvGrpSpPr/>
                        <wpg:grpSpPr>
                          <a:xfrm>
                            <a:off x="600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357" name="矩形 357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8" name="直接箭头连接符 358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59" name="直接箭头连接符 359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364" name="组合 364"/>
                        <wpg:cNvGrpSpPr/>
                        <wpg:grpSpPr>
                          <a:xfrm>
                            <a:off x="1215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361" name="矩形 361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62" name="直接箭头连接符 362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63" name="直接箭头连接符 363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0.25pt;margin-top:27.4pt;height:39pt;width:70.5pt;z-index:251746304;mso-width-relative:page;mso-height-relative:page;" coordorigin="600,2790" coordsize="1230,675" o:gfxdata="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">
                <o:lock v:ext="edit" aspectratio="f"/>
                <v:group id="_x0000_s1026" o:spid="_x0000_s1026" o:spt="203" style="position:absolute;left:600;top:2790;height:675;width:615;" coordorigin="600,2790" coordsize="615,675" o:gfxdata="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9gRaQ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sW+hl74AAADc&#10;AAAADwAAAGRycy9kb3ducmV2LnhtbEWPzW7CMBCE75V4B2uReis2IP5SDAcqKjhCuHBb4iVJiddR&#10;bCDt09dISBxHM/ONZr5sbSVu1PjSsYZ+T4EgzpwpOddwSNcfUxA+IBusHJOGX/KwXHTe5pgYd+cd&#10;3fYhFxHCPkENRQh1IqXPCrLoe64mjt7ZNRZDlE0uTYP3CLeVHCg1lhZLjgsF1rQqKLvsr1bDqRwc&#10;8G+Xfis7Ww/Dtk1/rscvrd+7ffUJIlAbXuFne2M0DEcTeJyJR0A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+hl7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c4BnRLwAAADc&#10;AAAADwAAAGRycy9kb3ducmV2LnhtbEVPu27CMBTdkfgH6yJ1Iw60BRQwDFRVH3SAgGC9ii9xRHwd&#10;2S7Qv6+HSh2PznuxuttWXMmHxrGCUZaDIK6cbrhWcNi/DmcgQkTW2DomBT8UYLXs9xZYaHfjHV3L&#10;WIsUwqFABSbGrpAyVIYshsx1xIk7O28xJuhrqT3eUrht5TjPJ9Jiw6nBYEdrQ9Wl/LYKnrbn0p8+&#10;vuTmZfI59m/meDJTq9TDYJTPQUS6x3/xn/tdK3h8TmvTmXQE5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AZ0S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5FAZGL0AAADc&#10;AAAADwAAAGRycy9kb3ducmV2LnhtbEWPQYvCMBSE7wv+h/AEb5pWUdyuUUQUPXhYqx729mjetsXm&#10;pTSp1X9vhIU9DjPfDLNYPUwl7tS40rKCeBSBIM6sLjlXcDnvhnMQziNrrCyTgic5WC17HwtMtO34&#10;RPfU5yKUsEtQQeF9nUjpsoIMupGtiYP3axuDPsgml7rBLpSbSo6jaCYNlhwWCqxpU1B2S1ujYLLe&#10;urRr6yq+XhHP+598emy/lRr04+gLhKeH/w//0QcduOknvM+EIyC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UBkY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1215;top:2790;height:675;width:615;" coordorigin="600,2790" coordsize="615,675" o:gfxdata="UEsDBAoAAAAAAIdO4kAAAAAAAAAAAAAAAAAEAAAAZHJzL1BLAwQUAAAACACHTuJAgroQk8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bDmH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roQk8AAAADcAAAADwAAAAAAAAABACAAAAAiAAAAZHJzL2Rvd25yZXYu&#10;eG1sUEsBAhQAFAAAAAgAh07iQDMvBZ47AAAAOQAAABUAAAAAAAAAAQAgAAAADwEAAGRycy9ncm91&#10;cHNoYXBleG1sLnhtbFBLBQYAAAAABgAGAGABAADMAwAAAAA=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n6ZWxb0AAADc&#10;AAAADwAAAGRycy9kb3ducmV2LnhtbEWPQYvCMBSE78L+h/AWvGlSBXG7Rg+Koketl729bZ5ttXkp&#10;TdTqrzcLCx6HmfmGmS06W4sbtb5yrCEZKhDEuTMVFxqO2XowBeEDssHaMWl4kIfF/KM3w9S4O+/p&#10;dgiFiBD2KWooQ2hSKX1ekkU/dA1x9E6utRiibAtpWrxHuK3lSKmJtFhxXCixoWVJ+eVwtRp+q9ER&#10;n/tso+zXehx2XXa+/qy07n8m6htEoC68w//trdEwniTwdyYeAT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plbF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3ASaE8AAAADc&#10;AAAADwAAAGRycy9kb3ducmV2LnhtbEWPT2sCMRTE74V+h/AK3jTrtqxla/SgSLX1YLelXh+b52Zx&#10;87Ik8U+/fVMQehxm5jfMdH61nTiTD61jBeNRBoK4drrlRsHX52r4DCJEZI2dY1LwQwHms/u7KZba&#10;XfiDzlVsRIJwKFGBibEvpQy1IYth5Hri5B2ctxiT9I3UHi8JbjuZZ1khLbacFgz2tDBUH6uTVfC0&#10;O1R+v9nK92XxlvtX8703E6vU4GGcvYCIdI3/4Vt7rRU8Fjn8nUlHQM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BJoT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S9TkT78AAADc&#10;AAAADwAAAGRycy9kb3ducmV2LnhtbEWPQWuDQBSE74X8h+UFequrkYRgswmlNLSHHFqNh9we7qtK&#10;3bfirtH++2yg0OMw880wu8NsOnGlwbWWFSRRDIK4srrlWsG5OD5tQTiPrLGzTAp+ycFhv3jYYabt&#10;xF90zX0tQgm7DBU03veZlK5qyKCLbE8cvG87GPRBDrXUA06h3HRyFccbabDlsNBgT68NVT/5aBSk&#10;L28un8a+S8oSsXi/1OvT+KnU4zKJn0F4mv1/+I/+0IHbpHA/E46A3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vU5E+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347980</wp:posOffset>
                </wp:positionV>
                <wp:extent cx="895350" cy="495300"/>
                <wp:effectExtent l="5080" t="4445" r="13970" b="14605"/>
                <wp:wrapNone/>
                <wp:docPr id="356" name="组合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95300"/>
                          <a:chOff x="600" y="2790"/>
                          <a:chExt cx="1230" cy="675"/>
                        </a:xfrm>
                      </wpg:grpSpPr>
                      <wpg:grpSp>
                        <wpg:cNvPr id="351" name="组合 351"/>
                        <wpg:cNvGrpSpPr/>
                        <wpg:grpSpPr>
                          <a:xfrm>
                            <a:off x="600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348" name="矩形 348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9" name="直接箭头连接符 349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50" name="直接箭头连接符 350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355" name="组合 355"/>
                        <wpg:cNvGrpSpPr/>
                        <wpg:grpSpPr>
                          <a:xfrm>
                            <a:off x="1215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352" name="矩形 352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3" name="直接箭头连接符 353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54" name="直接箭头连接符 354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5pt;margin-top:27.4pt;height:39pt;width:70.5pt;z-index:251744256;mso-width-relative:page;mso-height-relative:page;" coordorigin="600,2790" coordsize="1230,675" o:gfxdata="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">
                <o:lock v:ext="edit" aspectratio="f"/>
                <v:group id="_x0000_s1026" o:spid="_x0000_s1026" o:spt="203" style="position:absolute;left:600;top:2790;height:675;width:615;" coordorigin="600,2790" coordsize="615,675" o:gfxdata="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oXm2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RSmjOLoAAADc&#10;AAAADwAAAGRycy9kb3ducmV2LnhtbEVPu27CMBTdK/UfrFuJrdg8hGjAMBSBYIRk6XaJL0lofB3F&#10;BgJfjwckxqPzni87W4srtb5yrGHQVyCIc2cqLjRk6fp7CsIHZIO1Y9JwJw/LxefHHBPjbryn6yEU&#10;IoawT1BDGUKTSOnzkiz6vmuII3dyrcUQYVtI0+IthttaDpWaSIsVx4YSG/otKf8/XKyGYzXM8LFP&#10;N8r+rEdh16Xny99K697XQM1ABOrCW/xyb42G0TiujWfiEZ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KaM4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mRVUAr8AAADc&#10;AAAADwAAAGRycy9kb3ducmV2LnhtbEWPzWsCMRTE74L/Q3hCb5rVirWr0UNF+mEP7Vr0+tg8N0s3&#10;L0uS+vHfm4LgcZiZ3zDz5dk24kg+1I4VDAcZCOLS6ZorBT/bdX8KIkRkjY1jUnChAMtFtzPHXLsT&#10;f9OxiJVIEA45KjAxtrmUoTRkMQxcS5y8g/MWY5K+ktrjKcFtI0dZNpEWa04LBlt6MVT+Fn9Wwfjr&#10;UPj9+6fcrCYfI/9qdnvzZJV66A2zGYhI53gP39pvWsHj+Bn+z6QjIB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VVAK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dWqwhbsAAADc&#10;AAAADwAAAGRycy9kb3ducmV2LnhtbEVPTWvCQBC9F/wPywi91U0qFomuIqXFHjzYWA+9DdkxCWZn&#10;Q3Zj9N87B8Hj430v11fXqAt1ofZsIJ0koIgLb2suDfwdvt/moEJEtth4JgM3CrBejV6WmFk/8C9d&#10;8lgqCeGQoYEqxjbTOhQVOQwT3xILd/KdwyiwK7XtcJBw1+j3JPnQDmuWhgpb+qyoOOe9MzDdfIV8&#10;6NsmPR4RD9v/crbr98a8jtNkASrSNT7FD/ePFd9M5ssZOQJ6d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Wqwh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1215;top:2790;height:675;width:615;" coordorigin="600,2790" coordsize="615,675" o:gfxdata="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mn+1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oRgCD70AAADc&#10;AAAADwAAAGRycy9kb3ducmV2LnhtbEWPwW7CMBBE75X4B2uRuBWboKISMByoqOgRwoXbEi9JIF5H&#10;sYHA19eVkHoczcwbzXzZ2VrcqPWVYw2joQJBnDtTcaFhn63fP0H4gGywdkwaHuRhuei9zTE17s5b&#10;uu1CISKEfYoayhCaVEqfl2TRD11DHL2Tay2GKNtCmhbvEW5rmSg1kRYrjgslNrQqKb/srlbDsUr2&#10;+Nxm38pO1+Pw02Xn6+FL60F/pGYgAnXhP/xqb4yG8UcC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AIP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fST1Nb8AAADc&#10;AAAADwAAAGRycy9kb3ducmV2LnhtbEWPT2sCMRTE7wW/Q3hCbzWrVi2r0UNLqdUe2rXo9bF5bpZu&#10;XpYk/vv2RhB6HGbmN8xscbaNOJIPtWMF/V4Ggrh0uuZKwe/m/ekFRIjIGhvHpOBCARbzzsMMc+1O&#10;/EPHIlYiQTjkqMDE2OZShtKQxdBzLXHy9s5bjEn6SmqPpwS3jRxk2VharDktGGzp1VD5Vxysgufv&#10;feF3n19y/TZeDfyH2e7MxCr12O1nUxCRzvE/fG8vtYLhaAi3M+kI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0k9TW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ClG2hr8AAADc&#10;AAAADwAAAGRycy9kb3ducmV2LnhtbEWPzWrDMBCE74W+g9hCbons5ofgWDaltDSHHhInPuS2WBvb&#10;1FoZS47Tt68KhR6HmW+GSfO76cSNBtdaVhAvIhDEldUt1wrOp/f5FoTzyBo7y6Tgmxzk2eNDiom2&#10;Ex/pVvhahBJ2CSpovO8TKV3VkEG3sD1x8K52MOiDHGqpB5xCuenkcxRtpMGWw0KDPb02VH0Vo1Gw&#10;fHlzxTT2XVyWiKePS73+HA9KzZ7iaAfC093/h//ovQ7cegW/Z8IRkN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pRtoa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347980</wp:posOffset>
                </wp:positionV>
                <wp:extent cx="895350" cy="495300"/>
                <wp:effectExtent l="5080" t="4445" r="13970" b="14605"/>
                <wp:wrapNone/>
                <wp:docPr id="347" name="组合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95300"/>
                          <a:chOff x="600" y="2790"/>
                          <a:chExt cx="1230" cy="675"/>
                        </a:xfrm>
                      </wpg:grpSpPr>
                      <wpg:grpSp>
                        <wpg:cNvPr id="342" name="组合 342"/>
                        <wpg:cNvGrpSpPr/>
                        <wpg:grpSpPr>
                          <a:xfrm>
                            <a:off x="600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339" name="矩形 339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0" name="直接箭头连接符 340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41" name="直接箭头连接符 341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346" name="组合 346"/>
                        <wpg:cNvGrpSpPr/>
                        <wpg:grpSpPr>
                          <a:xfrm>
                            <a:off x="1215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343" name="矩形 343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4" name="直接箭头连接符 344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45" name="直接箭头连接符 345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6pt;margin-top:27.4pt;height:39pt;width:70.5pt;z-index:251745280;mso-width-relative:page;mso-height-relative:page;" coordorigin="600,2790" coordsize="1230,675" o:gfxdata="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">
                <o:lock v:ext="edit" aspectratio="f"/>
                <v:group id="_x0000_s1026" o:spid="_x0000_s1026" o:spt="203" style="position:absolute;left:600;top:2790;height:675;width:615;" coordorigin="600,2790" coordsize="615,675" o:gfxdata="UEsDBAoAAAAAAIdO4kAAAAAAAAAAAAAAAAAEAAAAZHJzL1BLAwQUAAAACACHTuJAKapxHL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XzxQ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pqnEc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cmN13r4AAADc&#10;AAAADwAAAGRycy9kb3ducmV2LnhtbEWPwW7CMBBE75X4B2uRuBUbIlUlYDiAqNpjEi69beMlSRuv&#10;o9gkoV9fV6rU42hm3mh2h8m2YqDeN441rJYKBHHpTMOVhktxfnwG4QOywdYxabiTh8N+9rDD1LiR&#10;MxryUIkIYZ+ihjqELpXSlzVZ9EvXEUfv6nqLIcq+kqbHMcJtK9dKPUmLDceFGjs61lR+5Ter4aNZ&#10;X/A7K16U3ZyT8DYVn7f3k9aL+UptQQSawn/4r/1qNCTJBn7PxCMg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mN13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CC/9n7wAAADc&#10;AAAADwAAAGRycy9kb3ducmV2LnhtbEVPy2oCMRTdC/5DuEJ3mtGKytTooiJt1YVOS91eJtfJ0MnN&#10;kKQ+/t4sBJeH854vr7YRZ/KhdqxgOMhAEJdO11wp+Ple92cgQkTW2DgmBTcKsFx0O3PMtbvwgc5F&#10;rEQK4ZCjAhNjm0sZSkMWw8C1xIk7OW8xJugrqT1eUrht5CjLJtJizanBYEvvhsq/4t8qGO9PhT9+&#10;7eR2NdmM/If5PZqpVeqlN8zeQES6xqf44f7UCl7HaX46k46AXN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gv/Z+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n/+Dw70AAADc&#10;AAAADwAAAGRycy9kb3ducmV2LnhtbEWPQYvCMBSE7wv+h/AEb2tadRepRhFR9OBht+rB26N5tsXm&#10;pTSp1X9vhIU9DjPfDDNfPkwl7tS40rKCeBiBIM6sLjlXcDpuP6cgnEfWWFkmBU9ysFz0PuaYaNvx&#10;L91Tn4tQwi5BBYX3dSKlywoy6Ia2Jg7e1TYGfZBNLnWDXSg3lRxF0bc0WHJYKLCmdUHZLW2NgvFq&#10;49Kurav4fEY87i7516H9UWrQj6MZCE8P/x/+o/c6cJMY3mfCEZ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/4PD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1215;top:2790;height:675;width:615;" coordorigin="600,2790" coordsize="615,675" o:gfxdata="UEsDBAoAAAAAAIdO4kAAAAAAAAAAAAAAAAAEAAAAZHJzL1BLAwQUAAAACACHTuJAVpF3H8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bL6E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VpF3H8AAAADcAAAADwAAAAAAAAABACAAAAAiAAAAZHJzL2Rvd25yZXYu&#10;eG1sUEsBAhQAFAAAAAgAh07iQDMvBZ47AAAAOQAAABUAAAAAAAAAAQAgAAAADwEAAGRycy9ncm91&#10;cHNoYXBleG1sLnhtbFBLBQYAAAAABgAGAGABAADMAwAAAAA=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S40xSb4AAADc&#10;AAAADwAAAGRycy9kb3ducmV2LnhtbEWPwW7CMBBE75X6D9ZW4lbsEFSVgMOhFRUcIVy4LfE2SRuv&#10;o9hA4OsxUqUeRzPzRrNYDrYVZ+p941hDMlYgiEtnGq407IvV6zsIH5ANto5Jw5U8LPPnpwVmxl14&#10;S+ddqESEsM9QQx1Cl0npy5os+rHriKP37XqLIcq+kqbHS4TbVk6UepMWG44LNXb0UVP5uztZDcdm&#10;ssfbtvhSdrZKw2Yofk6HT61HL4magwg0hP/wX3ttNKTTFB5n4hGQ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40xS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dxT7nL8AAADc&#10;AAAADwAAAGRycy9kb3ducmV2LnhtbEWPT2sCMRTE74V+h/CE3jSrXbSsRg8tpdV60K3o9bF5bpZu&#10;XpYk9c+3NwWhx2FmfsPMFhfbihP50DhWMBxkIIgrpxuuFey+3/svIEJE1tg6JgVXCrCYPz7MsNDu&#10;zFs6lbEWCcKhQAUmxq6QMlSGLIaB64iTd3TeYkzS11J7PCe4beUoy8bSYsNpwWBHr4aqn/LXKsg3&#10;x9Iflmv59TZejfyH2R/MxCr11BtmUxCRLvE/fG9/agXPeQ5/Z9IRkP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cU+5y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4MSFwL8AAADc&#10;AAAADwAAAGRycy9kb3ducmV2LnhtbEWPzWrDMBCE74W+g9hCbons5ofgWDaltDSHHhInPuS2WBvb&#10;1FoZS47Tt68KhR6HmW+GSfO76cSNBtdaVhAvIhDEldUt1wrOp/f5FoTzyBo7y6Tgmxzk2eNDiom2&#10;Ex/pVvhahBJ2CSpovO8TKV3VkEG3sD1x8K52MOiDHGqpB5xCuenkcxRtpMGWw0KDPb02VH0Vo1Gw&#10;fHlzxTT2XVyWiKePS73+HA9KzZ7iaAfC093/h//ovQ7cag2/Z8IRkN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EhcC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32"/>
          <w:szCs w:val="32"/>
        </w:rPr>
        <w:t>l</w:t>
      </w:r>
      <w:r>
        <w:rPr>
          <w:rFonts w:hint="eastAsia"/>
          <w:sz w:val="32"/>
          <w:szCs w:val="32"/>
        </w:rPr>
        <w:t>ì</w:t>
      </w:r>
      <w:r>
        <w:rPr>
          <w:sz w:val="32"/>
          <w:szCs w:val="32"/>
        </w:rPr>
        <w:t xml:space="preserve">  zh</w:t>
      </w:r>
      <w:r>
        <w:rPr>
          <w:rFonts w:hint="eastAsia"/>
          <w:sz w:val="32"/>
          <w:szCs w:val="32"/>
        </w:rPr>
        <w:t>è</w:t>
      </w:r>
      <w:r>
        <w:rPr>
          <w:sz w:val="32"/>
          <w:szCs w:val="32"/>
        </w:rPr>
        <w:t>n</w:t>
      </w:r>
      <w:r>
        <w:rPr>
          <w:rFonts w:ascii="Meiryo" w:hAnsi="Meiryo" w:eastAsia="Meiryo" w:cs="Meiryo"/>
          <w:sz w:val="32"/>
          <w:szCs w:val="32"/>
        </w:rPr>
        <w:t>g</w:t>
      </w:r>
      <w:r>
        <w:rPr>
          <w:sz w:val="32"/>
          <w:szCs w:val="32"/>
        </w:rPr>
        <w:t xml:space="preserve">    xi</w:t>
      </w:r>
      <w:r>
        <w:rPr>
          <w:rFonts w:hint="eastAsia"/>
          <w:sz w:val="32"/>
          <w:szCs w:val="32"/>
        </w:rPr>
        <w:t>ǎ</w:t>
      </w:r>
      <w:r>
        <w:rPr>
          <w:sz w:val="32"/>
          <w:szCs w:val="32"/>
        </w:rPr>
        <w:t>o  ni</w:t>
      </w:r>
      <w:r>
        <w:rPr>
          <w:rFonts w:hint="eastAsia"/>
          <w:sz w:val="32"/>
          <w:szCs w:val="32"/>
        </w:rPr>
        <w:t>ǎ</w:t>
      </w:r>
      <w:r>
        <w:rPr>
          <w:sz w:val="32"/>
          <w:szCs w:val="32"/>
        </w:rPr>
        <w:t>o    shu</w:t>
      </w:r>
      <w:r>
        <w:rPr>
          <w:rFonts w:hint="eastAsia"/>
          <w:sz w:val="32"/>
          <w:szCs w:val="32"/>
        </w:rPr>
        <w:t>ǐ</w:t>
      </w:r>
      <w:r>
        <w:rPr>
          <w:sz w:val="32"/>
          <w:szCs w:val="32"/>
        </w:rPr>
        <w:t xml:space="preserve"> </w:t>
      </w:r>
      <w:r>
        <w:rPr>
          <w:rFonts w:ascii="Meiryo" w:hAnsi="Meiryo" w:eastAsia="Meiryo" w:cs="Meiryo"/>
          <w:sz w:val="32"/>
          <w:szCs w:val="32"/>
        </w:rPr>
        <w:t>g</w:t>
      </w:r>
      <w:r>
        <w:rPr>
          <w:sz w:val="32"/>
          <w:szCs w:val="32"/>
        </w:rPr>
        <w:t>u</w:t>
      </w:r>
      <w:r>
        <w:rPr>
          <w:rFonts w:hint="eastAsia"/>
          <w:sz w:val="32"/>
          <w:szCs w:val="32"/>
        </w:rPr>
        <w:t>ǒ</w:t>
      </w:r>
      <w:r>
        <w:rPr>
          <w:sz w:val="32"/>
          <w:szCs w:val="32"/>
        </w:rPr>
        <w:t xml:space="preserve">       ba      xi</w:t>
      </w:r>
      <w:r>
        <w:rPr>
          <w:rFonts w:hint="eastAsia"/>
          <w:sz w:val="32"/>
          <w:szCs w:val="32"/>
        </w:rPr>
        <w:t>à</w:t>
      </w:r>
      <w:r>
        <w:rPr>
          <w:sz w:val="32"/>
          <w:szCs w:val="32"/>
        </w:rPr>
        <w:t xml:space="preserve">  y</w:t>
      </w:r>
      <w:r>
        <w:rPr>
          <w:rFonts w:hint="eastAsia"/>
          <w:sz w:val="32"/>
          <w:szCs w:val="32"/>
        </w:rPr>
        <w:t>ǔ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/>
          <w:sz w:val="32"/>
          <w:szCs w:val="32"/>
        </w:rPr>
        <w:t>尾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317500</wp:posOffset>
                </wp:positionV>
                <wp:extent cx="895350" cy="495300"/>
                <wp:effectExtent l="5080" t="4445" r="13970" b="14605"/>
                <wp:wrapNone/>
                <wp:docPr id="433" name="组合 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95300"/>
                          <a:chOff x="600" y="2790"/>
                          <a:chExt cx="1230" cy="675"/>
                        </a:xfrm>
                      </wpg:grpSpPr>
                      <wpg:grpSp>
                        <wpg:cNvPr id="428" name="组合 428"/>
                        <wpg:cNvGrpSpPr/>
                        <wpg:grpSpPr>
                          <a:xfrm>
                            <a:off x="600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425" name="矩形 425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26" name="直接箭头连接符 426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27" name="直接箭头连接符 427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432" name="组合 432"/>
                        <wpg:cNvGrpSpPr/>
                        <wpg:grpSpPr>
                          <a:xfrm>
                            <a:off x="1215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429" name="矩形 429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30" name="直接箭头连接符 430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31" name="直接箭头连接符 431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2.5pt;margin-top:25pt;height:39pt;width:70.5pt;z-index:251752448;mso-width-relative:page;mso-height-relative:page;" coordorigin="600,2790" coordsize="1230,675" o:gfxdata="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">
                <o:lock v:ext="edit" aspectratio="f"/>
                <v:group id="_x0000_s1026" o:spid="_x0000_s1026" o:spt="203" style="position:absolute;left:600;top:2790;height:675;width:615;" coordorigin="600,2790" coordsize="615,675" o:gfxdata="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VN24z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tl0kY74AAADc&#10;AAAADwAAAGRycy9kb3ducmV2LnhtbEWPzW7CMBCE70i8g7VI3MAm/KhNMRxaUcERwqW3bbxNAvE6&#10;ig2kffoaCYnjaGa+0SzXna3FlVpfOdYwGSsQxLkzFRcajtlm9ALCB2SDtWPS8Ese1qt+b4mpcTfe&#10;0/UQChEh7FPUUIbQpFL6vCSLfuwa4uj9uNZiiLItpGnxFuG2lolSC2mx4rhQYkPvJeXnw8Vq+K6S&#10;I/7ts09lXzfTsOuy0+XrQ+vhYKLeQATqwjP8aG+Nhlkyh/uZeATk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l0kY7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9f/otb8AAADc&#10;AAAADwAAAGRycy9kb3ducmV2LnhtbEWPT2sCMRTE74V+h/AK3jTrUrayGj20iFV7aNdSr4/Nc7O4&#10;eVmS+KffvhGEHoeZ3wwzW1xtJ87kQ+tYwXiUgSCunW65UfC9Ww4nIEJE1tg5JgW/FGAxf3yYYand&#10;hb/oXMVGpBIOJSowMfallKE2ZDGMXE+cvIPzFmOSvpHa4yWV207mWVZIiy2nBYM9vRqqj9XJKnj+&#10;PFR+v/6Q27dik/uV+dmbF6vU4GmcTUFEusb/8J1+14nLC7idSUdAz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/6LW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Yi+W6cAAAADc&#10;AAAADwAAAGRycy9kb3ducmV2LnhtbEWPQWvCQBSE74L/YXlCb7qJrW1JsxGRlvbgQZN66O2RfU1C&#10;s29DdmP037sFweMwM98w6fpsWnGi3jWWFcSLCARxaXXDlYLv4mP+CsJ5ZI2tZVJwIQfrbDpJMdF2&#10;5AOdcl+JAGGXoILa+y6R0pU1GXQL2xEH79f2Bn2QfSV1j2OAm1Yuo+hZGmw4LNTY0bam8i8fjILH&#10;zbvLx6Fr4+MRsfj8qVa7Ya/UwyyO3kB4Ovt7+Nb+0gqeli/wfyYcAZl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iL5bp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1215;top:2790;height:675;width:615;" coordorigin="600,2790" coordsize="615,675" o:gfxdata="UEsDBAoAAAAAAIdO4kAAAAAAAAAAAAAAAAAEAAAAZHJzL1BLAwQUAAAACACHTuJAsQbPBL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L+Q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xBs8E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NxAuZr4AAADc&#10;AAAADwAAAGRycy9kb3ducmV2LnhtbEWPwW7CMBBE70j8g7VIvYFNWqESMBxaUbVHSC7clnhJAvE6&#10;ig0Evr6uhNTjaGbeaJbr3jbiSp2vHWuYThQI4sKZmksNebYZv4PwAdlg45g03MnDejUcLDE17sZb&#10;uu5CKSKEfYoaqhDaVEpfVGTRT1xLHL2j6yyGKLtSmg5vEW4bmSg1kxZrjgsVtvRRUXHeXayGQ53k&#10;+NhmX8rON6/hp89Ol/2n1i+jqVqACNSH//Cz/W00vCVz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xAuZ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kINDh7wAAADc&#10;AAAADwAAAGRycy9kb3ducmV2LnhtbEVPS08CMRC+m/AfmjHxBl3QIFkpHDTGBx50IXCdbIfthu10&#10;01bAf88cSDx++d7z5dl36kgxtYENjEcFKOI62JYbA5v163AGKmVki11gMvBHCZaLwc0cSxtO/EPH&#10;KjdKQjiVaMDl3Jdap9qRxzQKPbFw+xA9ZoGx0TbiScJ9pydFMdUeW5YGhz09O6oP1a838PC9r+Lu&#10;40uvXqafk/jmtjv36I25ux0XT6AynfO/+Op+t+K7l/lyRo6AXl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DQ4e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B1M9278AAADc&#10;AAAADwAAAGRycy9kb3ducmV2LnhtbEWPQWvCQBSE74X+h+UVvJlNTBWJrlKkxR56qIkevD2yzyQ0&#10;+zZkN4n9991CocdhZr5htvu7acVIvWssK0iiGARxaXXDlYJz8TZfg3AeWWNrmRR8k4P97vFhi5m2&#10;E59ozH0lAoRdhgpq77tMSlfWZNBFtiMO3s32Bn2QfSV1j1OAm1Yu4nglDTYcFmrs6FBT+ZUPRkH6&#10;8uryaeja5HJBLI7XavkxfCo1e0riDQhPd/8f/mu/awXPaQK/Z8IRkL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dTPdu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327025</wp:posOffset>
                </wp:positionV>
                <wp:extent cx="895350" cy="495300"/>
                <wp:effectExtent l="5080" t="4445" r="13970" b="14605"/>
                <wp:wrapNone/>
                <wp:docPr id="320" name="组合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95300"/>
                          <a:chOff x="600" y="2790"/>
                          <a:chExt cx="1230" cy="675"/>
                        </a:xfrm>
                      </wpg:grpSpPr>
                      <wpg:grpSp>
                        <wpg:cNvPr id="315" name="组合 315"/>
                        <wpg:cNvGrpSpPr/>
                        <wpg:grpSpPr>
                          <a:xfrm>
                            <a:off x="600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312" name="矩形 312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3" name="直接箭头连接符 313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14" name="直接箭头连接符 314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319" name="组合 319"/>
                        <wpg:cNvGrpSpPr/>
                        <wpg:grpSpPr>
                          <a:xfrm>
                            <a:off x="1215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316" name="矩形 316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7" name="直接箭头连接符 317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18" name="直接箭头连接符 318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8.4pt;margin-top:25.75pt;height:39pt;width:70.5pt;z-index:251751424;mso-width-relative:page;mso-height-relative:page;" coordorigin="600,2790" coordsize="1230,675" o:gfxdata="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">
                <o:lock v:ext="edit" aspectratio="f"/>
                <v:group id="_x0000_s1026" o:spid="_x0000_s1026" o:spt="203" style="position:absolute;left:600;top:2790;height:675;width:615;" coordorigin="600,2790" coordsize="615,675" o:gfxdata="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18MZ1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N3K7z70AAADc&#10;AAAADwAAAGRycy9kb3ducmV2LnhtbEWPwW7CMBBE75X6D9ZW4lbsBAm1AcOhFQiOEC7ctvGSBOJ1&#10;FBsIfD1GQupxNDNvNNN5bxtxoc7XjjUkQwWCuHCm5lLDLl98foHwAdlg45g03MjDfPb+NsXMuCtv&#10;6LINpYgQ9hlqqEJoMyl9UZFFP3QtcfQOrrMYouxKaTq8RrhtZKrUWFqsOS5U2NJPRcVpe7Ya/up0&#10;h/dNvlT2ezEK6z4/nve/Wg8+EjUBEagP/+FXe2U0jJIUnmfiEZ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crvP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605M9b8AAADc&#10;AAAADwAAAGRycy9kb3ducmV2LnhtbEWPT2sCMRTE70K/Q3hCbzW7KlpWo4eW0tZ60K3o9bF5bpZu&#10;XpYk9c+3N4WCx2FmfsPMlxfbihP50DhWkA8yEMSV0w3XCnbfb0/PIEJE1tg6JgVXCrBcPPTmWGh3&#10;5i2dyliLBOFQoAITY1dIGSpDFsPAdcTJOzpvMSbpa6k9nhPctnKYZRNpseG0YLCjF0PVT/lrFYw3&#10;x9IfPtfy63WyGvp3sz+YqVXqsZ9nMxCRLvEe/m9/aAWjfAR/Z9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tOTPW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nDsPRr0AAADc&#10;AAAADwAAAGRycy9kb3ducmV2LnhtbEWPQYvCMBSE7wv+h/AEb2tadRepRhFR9OBht+rB26N5tsXm&#10;pTSp1X9vhIU9DjPfDDNfPkwl7tS40rKCeBiBIM6sLjlXcDpuP6cgnEfWWFkmBU9ysFz0PuaYaNvx&#10;L91Tn4tQwi5BBYX3dSKlywoy6Ia2Jg7e1TYGfZBNLnWDXSg3lRxF0bc0WHJYKLCmdUHZLW2NgvFq&#10;49Kurav4fEY87i7516H9UWrQj6MZCE8P/x/+o/c6cPEE3mfCEZ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Ow9G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1215;top:2790;height:675;width:615;" coordorigin="600,2790" coordsize="615,675" o:gfxdata="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0vcxw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SEm9zL0AAADc&#10;AAAADwAAAGRycy9kb3ducmV2LnhtbEWPQYvCMBSE78L+h/AWvGlSBXG7Rg+Koketl729bZ5ttXkp&#10;TdTqrzcLCx6HmfmGmS06W4sbtb5yrCEZKhDEuTMVFxqO2XowBeEDssHaMWl4kIfF/KM3w9S4O+/p&#10;dgiFiBD2KWooQ2hSKX1ekkU/dA1x9E6utRiibAtpWrxHuK3lSKmJtFhxXCixoWVJ+eVwtRp+q9ER&#10;n/tso+zXehx2XXa+/qy07n8m6htEoC68w//trdEwTibwdyYeAT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b3M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lHVK9r8AAADc&#10;AAAADwAAAGRycy9kb3ducmV2LnhtbEWPT2sCMRTE70K/Q3hCb5pdK1pWoweltNoedCt6fWyem6Wb&#10;lyVJ/fPtm0Khx2FmfsPMlzfbigv50DhWkA8zEMSV0w3XCg6fL4NnECEia2wdk4I7BVguHnpzLLS7&#10;8p4uZaxFgnAoUIGJsSukDJUhi2HoOuLknZ23GJP0tdQerwluWznKsom02HBaMNjRylD1VX5bBePd&#10;ufSnzYd8X0+2I/9qjicztUo99vNsBiLSLf6H/9pvWsFTPoXfM+kI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1Sva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HXYFQ7sAAADc&#10;AAAADwAAAGRycy9kb3ducmV2LnhtbEVPTWvCQBC9C/0PyxR6001aLJK6CaW01IMHG/XQ25CdJqHZ&#10;2ZDdGP33zkHw+Hjf6+LsOnWiIbSeDaSLBBRx5W3LtYHD/mu+AhUissXOMxm4UIAif5itMbN+4h86&#10;lbFWEsIhQwNNjH2mdagachgWvicW7s8PDqPAodZ2wEnCXaefk+RVO2xZGhrs6aOh6r8cnYGX989Q&#10;TmPfpccj4v77t15ux50xT49p8gYq0jnexTf3xoovlbVyRo6A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XYFQ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317500</wp:posOffset>
                </wp:positionV>
                <wp:extent cx="895350" cy="495300"/>
                <wp:effectExtent l="5080" t="4445" r="13970" b="14605"/>
                <wp:wrapNone/>
                <wp:docPr id="338" name="组合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95300"/>
                          <a:chOff x="600" y="2790"/>
                          <a:chExt cx="1230" cy="675"/>
                        </a:xfrm>
                      </wpg:grpSpPr>
                      <wpg:grpSp>
                        <wpg:cNvPr id="333" name="组合 333"/>
                        <wpg:cNvGrpSpPr/>
                        <wpg:grpSpPr>
                          <a:xfrm>
                            <a:off x="600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330" name="矩形 330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1" name="直接箭头连接符 331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32" name="直接箭头连接符 332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337" name="组合 337"/>
                        <wpg:cNvGrpSpPr/>
                        <wpg:grpSpPr>
                          <a:xfrm>
                            <a:off x="1215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334" name="矩形 334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5" name="直接箭头连接符 335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36" name="直接箭头连接符 336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5.5pt;margin-top:25pt;height:39pt;width:70.5pt;z-index:251750400;mso-width-relative:page;mso-height-relative:page;" coordorigin="600,2790" coordsize="1230,675" o:gfxdata="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CId65z2QAA&#10;AAoBAAAPAAAAAAAAAAEAIAAAACIAAABkcnMvZG93bnJldi54bWxQSwECFAAUAAAACACHTuJAd9bW&#10;83MDAAAMEgAADgAAAAAAAAABACAAAAAoAQAAZHJzL2Uyb0RvYy54bWxQSwUGAAAAAAYABgBZAQAA&#10;DQcAAAAA&#10;">
                <o:lock v:ext="edit" aspectratio="f"/>
                <v:group id="_x0000_s1026" o:spid="_x0000_s1026" o:spt="203" style="position:absolute;left:600;top:2790;height:675;width:615;" coordorigin="600,2790" coordsize="615,675" o:gfxdata="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7gp/q+AAAA3A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41ncQ7oAAADc&#10;AAAADwAAAGRycy9kb3ducmV2LnhtbEVPPW/CMBDdK/EfrENiKzZEqkrAMIBAMEKysB3xkQTicxQb&#10;CP319VCp49P7Xqx624gndb52rGEyViCIC2dqLjXk2fbzG4QPyAYbx6ThTR5Wy8HHAlPjXnyk5ymU&#10;IoawT1FDFUKbSumLiiz6sWuJI3d1ncUQYVdK0+ErhttGTpX6khZrjg0VtrSuqLifHlbDpZ7m+HPM&#10;dsrOtkk49Nntcd5oPRpO1BxEoD78i//ce6MhSeL8eCYeAbn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WdxD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P2Ureb8AAADc&#10;AAAADwAAAGRycy9kb3ducmV2LnhtbEWPT2sCMRTE70K/Q3hCbzW7KlpWo4eW0tZ60K3o9bF5bpZu&#10;XpYk9c+3N4WCx2FmfsPMlxfbihP50DhWkA8yEMSV0w3XCnbfb0/PIEJE1tg6JgVXCrBcPPTmWGh3&#10;5i2dyliLBOFQoAITY1dIGSpDFsPAdcTJOzpvMSbpa6k9nhPctnKYZRNpseG0YLCjF0PVT/lrFYw3&#10;x9IfPtfy63WyGvp3sz+YqVXqsZ9nMxCRLvEe/m9/aAWjUQ5/Z9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9lK3m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Nytuyb0AAADc&#10;AAAADwAAAGRycy9kb3ducmV2LnhtbEWPQYvCMBSE74L/ITzBm6ZVVqQaRUTRwx7Wqgdvj+bZFpuX&#10;0qRW/71ZWNjjMPPNMMv1y1TiSY0rLSuIxxEI4szqknMFl/N+NAfhPLLGyjIpeJOD9arfW2Kibccn&#10;eqY+F6GEXYIKCu/rREqXFWTQjW1NHLy7bQz6IJtc6ga7UG4qOYmimTRYclgosKZtQdkjbY2C6Wbn&#10;0q6tq/h6RTwfbvnXd/uj1HAQRwsQnl7+P/xHH3XgphP4PROOgFx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K27J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1215;top:2790;height:675;width:615;" coordorigin="600,2790" coordsize="615,675" o:gfxdata="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Hbofm+AAAA3A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nGLaQL4AAADc&#10;AAAADwAAAGRycy9kb3ducmV2LnhtbEWPwW7CMBBE75X6D9ZW4lbsEFSVgMOhFRUcIVy4LfE2SRuv&#10;o9hA4OsxUqUeRzPzRrNYDrYVZ+p941hDMlYgiEtnGq407IvV6zsIH5ANto5Jw5U8LPPnpwVmxl14&#10;S+ddqESEsM9QQx1Cl0npy5os+rHriKP37XqLIcq+kqbHS4TbVk6UepMWG44LNXb0UVP5uztZDcdm&#10;ssfbtvhSdrZKw2Yofk6HT61HL4magwg0hP/wX3ttNKTpFB5n4hGQ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GLaQL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QF4ter8AAADc&#10;AAAADwAAAGRycy9kb3ducmV2LnhtbEWPT2sCMRTE7wW/Q3hCbzWrVi2r0UNLqdUe2rXo9bF5bpZu&#10;XpYk/vv2RhB6HGbmN8xscbaNOJIPtWMF/V4Ggrh0uuZKwe/m/ekFRIjIGhvHpOBCARbzzsMMc+1O&#10;/EPHIlYiQTjkqMDE2OZShtKQxdBzLXHy9s5bjEn6SmqPpwS3jRxk2VharDktGGzp1VD5Vxysgufv&#10;feF3n19y/TZeDfyH2e7MxCr12O1nUxCRzvE/fG8vtYLhcAS3M+kI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BeLX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SBBoyr8AAADc&#10;AAAADwAAAGRycy9kb3ducmV2LnhtbEWPQWuDQBSE74X8h+UFequrkYRgswmlNLSHHFqNh9we7qtK&#10;3bfirtH++2yg0OMw880wu8NsOnGlwbWWFSRRDIK4srrlWsG5OD5tQTiPrLGzTAp+ycFhv3jYYabt&#10;xF90zX0tQgm7DBU03veZlK5qyKCLbE8cvG87GPRBDrXUA06h3HRyFccbabDlsNBgT68NVT/5aBSk&#10;L28un8a+S8oSsXi/1OvT+KnU4zKJn0F4mv1/+I/+0IFLN3A/E46A3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QaM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327025</wp:posOffset>
                </wp:positionV>
                <wp:extent cx="895350" cy="495300"/>
                <wp:effectExtent l="5080" t="4445" r="13970" b="14605"/>
                <wp:wrapNone/>
                <wp:docPr id="329" name="组合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95300"/>
                          <a:chOff x="600" y="2790"/>
                          <a:chExt cx="1230" cy="675"/>
                        </a:xfrm>
                      </wpg:grpSpPr>
                      <wpg:grpSp>
                        <wpg:cNvPr id="324" name="组合 324"/>
                        <wpg:cNvGrpSpPr/>
                        <wpg:grpSpPr>
                          <a:xfrm>
                            <a:off x="600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321" name="矩形 321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2" name="直接箭头连接符 322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23" name="直接箭头连接符 323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328" name="组合 328"/>
                        <wpg:cNvGrpSpPr/>
                        <wpg:grpSpPr>
                          <a:xfrm>
                            <a:off x="1215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325" name="矩形 325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6" name="直接箭头连接符 326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27" name="直接箭头连接符 327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5pt;margin-top:25.75pt;height:39pt;width:70.5pt;z-index:251749376;mso-width-relative:page;mso-height-relative:page;" coordorigin="600,2790" coordsize="1230,675" o:gfxdata="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ElT8qTZAAAACQEAAA8AAAAAAAAA&#10;AQAgAAAAIgAAAGRycy9kb3ducmV2LnhtbFBLAQIUABQAAAAIAIdO4kD2A/p1ZgMAAAwSAAAOAAAA&#10;AAAAAAEAIAAAACgBAABkcnMvZTJvRG9jLnhtbFBLBQYAAAAABgAGAFkBAAAABwAAAAA=&#10;">
                <o:lock v:ext="edit" aspectratio="f"/>
                <v:group id="_x0000_s1026" o:spid="_x0000_s1026" o:spt="203" style="position:absolute;left:600;top:2790;height:675;width:615;" coordorigin="600,2790" coordsize="615,675" o:gfxdata="UEsDBAoAAAAAAIdO4kAAAAAAAAAAAAAAAAAEAAAAZHJzL1BLAwQUAAAACACHTuJAFNCpU7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Xz2Q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U0KlT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CczvBb0AAADc&#10;AAAADwAAAGRycy9kb3ducmV2LnhtbEWPwW7CMBBE75X6D9ZW4lbsBAm1AcOhFQiOEC7ctvGSBOJ1&#10;FBsIfD1GQupxNDNvNNN5bxtxoc7XjjUkQwWCuHCm5lLDLl98foHwAdlg45g03MjDfPb+NsXMuCtv&#10;6LINpYgQ9hlqqEJoMyl9UZFFP3QtcfQOrrMYouxKaTq8RrhtZKrUWFqsOS5U2NJPRcVpe7Ya/up0&#10;h/dNvlT2ezEK6z4/nve/Wg8+EjUBEagP/+FXe2U0jNIEnmfiEZ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zO8F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Sm4j078AAADc&#10;AAAADwAAAGRycy9kb3ducmV2LnhtbEWPT2sCMRTE74V+h/AKvWnWVWzZGj0oYms9tKvU62Pz3Cxu&#10;XpYk9c+3NwWhx2FmfsNMZhfbihP50DhWMOhnIIgrpxuuFey2y94riBCRNbaOScGVAsymjw8TLLQ7&#10;8zedyliLBOFQoAITY1dIGSpDFkPfdcTJOzhvMSbpa6k9nhPctjLPsrG02HBaMNjR3FB1LH+tgtHX&#10;ofT7j438XIzXuV+Zn715sUo9Pw2yNxCRLvE/fG+/awXDPIe/M+kIyO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uI9O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3b5dj70AAADc&#10;AAAADwAAAGRycy9kb3ducmV2LnhtbEWPQYvCMBSE74L/ITzBm6ZVVqQaRUTRwx7Wqgdvj+bZFpuX&#10;0qRW/71ZWNjjMPPNMMv1y1TiSY0rLSuIxxEI4szqknMFl/N+NAfhPLLGyjIpeJOD9arfW2Kibccn&#10;eqY+F6GEXYIKCu/rREqXFWTQjW1NHLy7bQz6IJtc6ga7UG4qOYmimTRYclgosKZtQdkjbY2C6Wbn&#10;0q6tq/h6RTwfbvnXd/uj1HAQRwsQnl7+P/xHH3XgJlP4PROOgFx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vl2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1215;top:2790;height:675;width:615;" coordorigin="600,2790" coordsize="615,675" o:gfxdata="UEsDBAoAAAAAAIdO4kAAAAAAAAAAAAAAAAAEAAAAZHJzL1BLAwQUAAAACACHTuJAlZ2jVr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uazsDa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Wdo1a7AAAA3A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dvfpBr0AAADc&#10;AAAADwAAAGRycy9kb3ducmV2LnhtbEWPwW7CMBBE75X4B2uRuBWboKISMByoqOgRwoXbEi9JIF5H&#10;sYHA19eVkHoczcwbzXzZ2VrcqPWVYw2joQJBnDtTcaFhn63fP0H4gGywdkwaHuRhuei9zTE17s5b&#10;uu1CISKEfYoayhCaVEqfl2TRD11DHL2Tay2GKNtCmhbvEW5rmSg1kRYrjgslNrQqKb/srlbDsUr2&#10;+Nxm38pO1+Pw02Xn6+FL60F/pGYgAnXhP/xqb4yGcfIB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+kG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NVUl0MAAAADc&#10;AAAADwAAAGRycy9kb3ducmV2LnhtbEWPT2sCMRTE74V+h/AK3jTrtqxla/SgSLX1YLelXh+b52Zx&#10;87Ik8U+/fVMQehxm5jfMdH61nTiTD61jBeNRBoK4drrlRsHX52r4DCJEZI2dY1LwQwHms/u7KZba&#10;XfiDzlVsRIJwKFGBibEvpQy1IYth5Hri5B2ctxiT9I3UHi8JbjuZZ1khLbacFgz2tDBUH6uTVfC0&#10;O1R+v9nK92XxlvtX8703E6vU4GGcvYCIdI3/4Vt7rRU85gX8nUlHQM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1VSXQ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ooVbjL0AAADc&#10;AAAADwAAAGRycy9kb3ducmV2LnhtbEWPQYvCMBSE74L/ITzB25pWcV26RpFlRQ8etOphb4/mbVts&#10;XkqTWv33RhA8DjPfDDNf3kwlrtS40rKCeBSBIM6sLjlXcDquP75AOI+ssbJMCu7kYLno9+aYaNvx&#10;ga6pz0UoYZeggsL7OpHSZQUZdCNbEwfv3zYGfZBNLnWDXSg3lRxH0ac0WHJYKLCmn4KyS9oaBZPV&#10;r0u7tq7i8xnxuPnLp7t2r9RwEEffIDzd/Dv8orc6cOMZPM+EIy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hVuM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32"/>
          <w:szCs w:val="32"/>
        </w:rPr>
        <w:t>w</w:t>
      </w:r>
      <w:r>
        <w:rPr>
          <w:rFonts w:hint="eastAsia"/>
          <w:sz w:val="32"/>
          <w:szCs w:val="32"/>
        </w:rPr>
        <w:t>ǒ</w:t>
      </w:r>
      <w:r>
        <w:rPr>
          <w:sz w:val="32"/>
          <w:szCs w:val="32"/>
        </w:rPr>
        <w:t xml:space="preserve">  men     sh</w:t>
      </w:r>
      <w:r>
        <w:rPr>
          <w:rFonts w:hint="eastAsia"/>
          <w:sz w:val="32"/>
          <w:szCs w:val="32"/>
        </w:rPr>
        <w:t>í</w:t>
      </w:r>
      <w:r>
        <w:rPr>
          <w:sz w:val="32"/>
          <w:szCs w:val="32"/>
        </w:rPr>
        <w:t xml:space="preserve">  </w:t>
      </w:r>
      <w:r>
        <w:rPr>
          <w:rFonts w:ascii="Meiryo" w:hAnsi="Meiryo" w:eastAsia="Meiryo" w:cs="Meiryo"/>
          <w:sz w:val="32"/>
          <w:szCs w:val="32"/>
        </w:rPr>
        <w:t>g</w:t>
      </w:r>
      <w:r>
        <w:rPr>
          <w:rFonts w:hint="eastAsia"/>
          <w:sz w:val="32"/>
          <w:szCs w:val="32"/>
        </w:rPr>
        <w:t>è</w:t>
      </w:r>
      <w:r>
        <w:rPr>
          <w:sz w:val="32"/>
          <w:szCs w:val="32"/>
        </w:rPr>
        <w:t xml:space="preserve">    d</w:t>
      </w:r>
      <w:r>
        <w:rPr>
          <w:rFonts w:hint="eastAsia"/>
          <w:sz w:val="32"/>
          <w:szCs w:val="32"/>
        </w:rPr>
        <w:t>ā</w:t>
      </w:r>
      <w:r>
        <w:rPr>
          <w:sz w:val="32"/>
          <w:szCs w:val="32"/>
        </w:rPr>
        <w:t>o  zi    sh</w:t>
      </w:r>
      <w:r>
        <w:rPr>
          <w:rFonts w:hint="eastAsia"/>
          <w:sz w:val="32"/>
          <w:szCs w:val="32"/>
        </w:rPr>
        <w:t>ū</w:t>
      </w:r>
      <w:r>
        <w:rPr>
          <w:sz w:val="32"/>
          <w:szCs w:val="32"/>
        </w:rPr>
        <w:t xml:space="preserve">  b</w:t>
      </w:r>
      <w:r>
        <w:rPr>
          <w:rFonts w:hint="eastAsia"/>
          <w:sz w:val="32"/>
          <w:szCs w:val="32"/>
        </w:rPr>
        <w:t>ě</w:t>
      </w:r>
      <w:r>
        <w:rPr>
          <w:sz w:val="32"/>
          <w:szCs w:val="32"/>
        </w:rPr>
        <w:t>n   zh</w:t>
      </w:r>
      <w:r>
        <w:rPr>
          <w:rFonts w:hint="eastAsia"/>
          <w:sz w:val="32"/>
          <w:szCs w:val="32"/>
        </w:rPr>
        <w:t>ō</w:t>
      </w:r>
      <w:r>
        <w:rPr>
          <w:sz w:val="32"/>
          <w:szCs w:val="32"/>
        </w:rPr>
        <w:t>n</w:t>
      </w:r>
      <w:r>
        <w:rPr>
          <w:rFonts w:ascii="Meiryo" w:hAnsi="Meiryo" w:eastAsia="Meiryo" w:cs="Meiryo"/>
          <w:sz w:val="32"/>
          <w:szCs w:val="32"/>
        </w:rPr>
        <w:t>g</w:t>
      </w:r>
    </w:p>
    <w:p>
      <w:pPr>
        <w:spacing w:line="560" w:lineRule="exact"/>
        <w:ind w:left="210" w:hanging="210" w:hangingChars="100"/>
        <w:rPr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43180</wp:posOffset>
                </wp:positionV>
                <wp:extent cx="457200" cy="495300"/>
                <wp:effectExtent l="4445" t="4445" r="14605" b="14605"/>
                <wp:wrapNone/>
                <wp:docPr id="437" name="组合 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7095" y="2516"/>
                          <a:chExt cx="720" cy="686"/>
                        </a:xfrm>
                      </wpg:grpSpPr>
                      <wps:wsp>
                        <wps:cNvPr id="434" name="矩形 434"/>
                        <wps:cNvSpPr/>
                        <wps:spPr>
                          <a:xfrm>
                            <a:off x="7095" y="2516"/>
                            <a:ext cx="720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5" name="直接箭头连接符 435"/>
                        <wps:cNvCnPr/>
                        <wps:spPr>
                          <a:xfrm>
                            <a:off x="7470" y="2516"/>
                            <a:ext cx="15" cy="68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36" name="直接箭头连接符 436"/>
                        <wps:cNvCnPr/>
                        <wps:spPr>
                          <a:xfrm>
                            <a:off x="7095" y="2880"/>
                            <a:ext cx="72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4.75pt;margin-top:3.4pt;height:39pt;width:36pt;z-index:251753472;mso-width-relative:page;mso-height-relative:page;" coordorigin="7095,2516" coordsize="720,686" o:gfxdata="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Jt+uR2AAAAAgBAAAPAAAAAAAAAAEAIAAAACIAAABkcnMvZG93bnJldi54bWxQ&#10;SwECFAAUAAAACACHTuJAAPl80dsCAAArCQAADgAAAAAAAAABACAAAAAnAQAAZHJzL2Uyb0RvYy54&#10;bWxQSwUGAAAAAAYABgBZAQAAdAYAAAAA&#10;">
                <o:lock v:ext="edit" aspectratio="f"/>
                <v:rect id="_x0000_s1026" o:spid="_x0000_s1026" o:spt="1" style="position:absolute;left:7095;top:2516;height:686;width:720;" fillcolor="#FFFFFF" filled="t" stroked="t" coordsize="21600,21600" o:gfxdata="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yBcl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32" type="#_x0000_t32" style="position:absolute;left:7470;top:2516;height:686;width:15;" filled="f" stroked="t" coordsize="21600,21600" o:gfxdata="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04B+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_x0000_s1026" o:spid="_x0000_s1026" o:spt="32" type="#_x0000_t32" style="position:absolute;left:7095;top:2880;height:0;width:720;" filled="f" stroked="t" coordsize="21600,21600" o:gfxdata="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mfm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32"/>
          <w:szCs w:val="32"/>
        </w:rPr>
        <w:t xml:space="preserve">   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        </w:t>
      </w:r>
      <w:r>
        <w:rPr>
          <w:rFonts w:hint="eastAsia"/>
          <w:sz w:val="32"/>
          <w:szCs w:val="32"/>
        </w:rPr>
        <w:t>国</w:t>
      </w:r>
    </w:p>
    <w:p>
      <w:pPr>
        <w:spacing w:line="540" w:lineRule="exact"/>
        <w:rPr>
          <w:rFonts w:hint="eastAsia"/>
          <w:sz w:val="32"/>
          <w:szCs w:val="32"/>
        </w:rPr>
      </w:pPr>
    </w:p>
    <w:p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二、组词（</w:t>
      </w:r>
      <w:r>
        <w:rPr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</w:rPr>
        <w:t>分）</w:t>
      </w:r>
    </w:p>
    <w:p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水（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力（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下（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土（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不（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</w:p>
    <w:p>
      <w:pPr>
        <w:spacing w:line="54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小（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刀（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上（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十（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木（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</w:p>
    <w:p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三、连线。（</w:t>
      </w:r>
      <w:r>
        <w:rPr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</w:rPr>
        <w:t>分）</w:t>
      </w:r>
    </w:p>
    <w:p>
      <w:pPr>
        <w:spacing w:line="540" w:lineRule="exact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36195</wp:posOffset>
                </wp:positionV>
                <wp:extent cx="19050" cy="1676400"/>
                <wp:effectExtent l="12700" t="0" r="25400" b="0"/>
                <wp:wrapNone/>
                <wp:docPr id="479" name="直接箭头连接符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7640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25pt;margin-top:2.85pt;height:132pt;width:1.5pt;z-index:251754496;mso-width-relative:page;mso-height-relative:page;" o:connectortype="straight" filled="f" stroked="t" coordsize="21600,21600" o:gfxdata="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2iNe/aAAAACQEAAA8AAAAAAAAAAQAgAAAAIgAAAGRycy9kb3ducmV2LnhtbFBLAQIUABQAAAAI&#10;AIdO4kD693OF6wEAAKcDAAAOAAAAAAAAAAEAIAAAACkBAABkcnMvZTJvRG9jLnhtbFBLBQYAAAAA&#10;BgAGAFkBAACGBQAAAAA=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w:t>国旗</w:t>
      </w:r>
      <w:r>
        <w:rPr>
          <w:sz w:val="32"/>
          <w:szCs w:val="32"/>
        </w:rPr>
        <w:t xml:space="preserve">      pin</w:t>
      </w:r>
      <w:r>
        <w:rPr>
          <w:rFonts w:ascii="Meiryo" w:hAnsi="Meiryo" w:eastAsia="Meiryo" w:cs="Meiryo"/>
          <w:sz w:val="32"/>
          <w:szCs w:val="32"/>
        </w:rPr>
        <w:t>g g</w:t>
      </w:r>
      <w:r>
        <w:rPr>
          <w:sz w:val="32"/>
          <w:szCs w:val="32"/>
        </w:rPr>
        <w:t>u</w:t>
      </w:r>
      <w:r>
        <w:rPr>
          <w:rFonts w:hint="eastAsia"/>
          <w:sz w:val="32"/>
          <w:szCs w:val="32"/>
        </w:rPr>
        <w:t>ǒ</w:t>
      </w: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森林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sz w:val="32"/>
          <w:szCs w:val="32"/>
        </w:rPr>
        <w:t xml:space="preserve">  s</w:t>
      </w:r>
      <w:r>
        <w:rPr>
          <w:rFonts w:hint="eastAsia"/>
          <w:sz w:val="32"/>
          <w:szCs w:val="32"/>
        </w:rPr>
        <w:t>ē</w:t>
      </w:r>
      <w:r>
        <w:rPr>
          <w:sz w:val="32"/>
          <w:szCs w:val="32"/>
        </w:rPr>
        <w:t>n  l</w:t>
      </w:r>
      <w:r>
        <w:rPr>
          <w:rFonts w:hint="eastAsia"/>
          <w:sz w:val="32"/>
          <w:szCs w:val="32"/>
        </w:rPr>
        <w:t>í</w:t>
      </w:r>
      <w:r>
        <w:rPr>
          <w:sz w:val="32"/>
          <w:szCs w:val="32"/>
        </w:rPr>
        <w:t xml:space="preserve">n </w:t>
      </w:r>
    </w:p>
    <w:p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苹果</w:t>
      </w:r>
      <w:r>
        <w:rPr>
          <w:sz w:val="32"/>
          <w:szCs w:val="32"/>
        </w:rPr>
        <w:t xml:space="preserve">      </w:t>
      </w:r>
      <w:r>
        <w:rPr>
          <w:rFonts w:ascii="Meiryo" w:hAnsi="Meiryo" w:eastAsia="Meiryo" w:cs="Meiryo"/>
          <w:sz w:val="32"/>
          <w:szCs w:val="32"/>
        </w:rPr>
        <w:t>g</w:t>
      </w:r>
      <w:r>
        <w:rPr>
          <w:sz w:val="32"/>
          <w:szCs w:val="32"/>
        </w:rPr>
        <w:t>u</w:t>
      </w:r>
      <w:r>
        <w:rPr>
          <w:rFonts w:hint="eastAsia"/>
          <w:sz w:val="32"/>
          <w:szCs w:val="32"/>
        </w:rPr>
        <w:t>ó</w:t>
      </w:r>
      <w:r>
        <w:rPr>
          <w:sz w:val="32"/>
          <w:szCs w:val="32"/>
        </w:rPr>
        <w:t xml:space="preserve"> q</w:t>
      </w:r>
      <w:r>
        <w:rPr>
          <w:rFonts w:hint="eastAsia"/>
          <w:sz w:val="32"/>
          <w:szCs w:val="32"/>
        </w:rPr>
        <w:t>í</w:t>
      </w:r>
      <w:r>
        <w:rPr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学校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sz w:val="32"/>
          <w:szCs w:val="32"/>
        </w:rPr>
        <w:t xml:space="preserve">  h</w:t>
      </w:r>
      <w:r>
        <w:rPr>
          <w:rFonts w:hint="eastAsia"/>
          <w:sz w:val="32"/>
          <w:szCs w:val="32"/>
        </w:rPr>
        <w:t>ē</w:t>
      </w:r>
      <w:r>
        <w:rPr>
          <w:sz w:val="32"/>
          <w:szCs w:val="32"/>
        </w:rPr>
        <w:t xml:space="preserve">i  </w:t>
      </w:r>
      <w:r>
        <w:rPr>
          <w:rFonts w:ascii="Meiryo" w:hAnsi="Meiryo" w:eastAsia="Meiryo" w:cs="Meiryo"/>
          <w:sz w:val="32"/>
          <w:szCs w:val="32"/>
        </w:rPr>
        <w:t>g</w:t>
      </w:r>
      <w:r>
        <w:rPr>
          <w:rFonts w:hint="eastAsia"/>
          <w:sz w:val="32"/>
          <w:szCs w:val="32"/>
        </w:rPr>
        <w:t>ǒ</w:t>
      </w:r>
      <w:r>
        <w:rPr>
          <w:sz w:val="32"/>
          <w:szCs w:val="32"/>
        </w:rPr>
        <w:t>u</w:t>
      </w:r>
    </w:p>
    <w:p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美丽</w:t>
      </w:r>
      <w:r>
        <w:rPr>
          <w:sz w:val="32"/>
          <w:szCs w:val="32"/>
        </w:rPr>
        <w:t xml:space="preserve">      m</w:t>
      </w:r>
      <w:r>
        <w:rPr>
          <w:rFonts w:hint="eastAsia"/>
          <w:sz w:val="32"/>
          <w:szCs w:val="32"/>
        </w:rPr>
        <w:t>ě</w:t>
      </w:r>
      <w:r>
        <w:rPr>
          <w:sz w:val="32"/>
          <w:szCs w:val="32"/>
        </w:rPr>
        <w:t>i l</w:t>
      </w:r>
      <w:r>
        <w:rPr>
          <w:rFonts w:hint="eastAsia"/>
          <w:sz w:val="32"/>
          <w:szCs w:val="32"/>
        </w:rPr>
        <w:t>ì</w:t>
      </w:r>
      <w:r>
        <w:rPr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影子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sz w:val="32"/>
          <w:szCs w:val="32"/>
        </w:rPr>
        <w:t xml:space="preserve">  xu</w:t>
      </w:r>
      <w:r>
        <w:rPr>
          <w:rFonts w:hint="eastAsia"/>
          <w:sz w:val="32"/>
          <w:szCs w:val="32"/>
        </w:rPr>
        <w:t>é</w:t>
      </w:r>
      <w:r>
        <w:rPr>
          <w:sz w:val="32"/>
          <w:szCs w:val="32"/>
        </w:rPr>
        <w:t xml:space="preserve"> xi</w:t>
      </w:r>
      <w:r>
        <w:rPr>
          <w:rFonts w:hint="eastAsia"/>
          <w:sz w:val="32"/>
          <w:szCs w:val="32"/>
        </w:rPr>
        <w:t>à</w:t>
      </w:r>
      <w:r>
        <w:rPr>
          <w:sz w:val="32"/>
          <w:szCs w:val="32"/>
        </w:rPr>
        <w:t>o</w:t>
      </w:r>
    </w:p>
    <w:p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朋友</w:t>
      </w:r>
      <w:r>
        <w:rPr>
          <w:sz w:val="32"/>
          <w:szCs w:val="32"/>
        </w:rPr>
        <w:t xml:space="preserve">      zu</w:t>
      </w:r>
      <w:r>
        <w:rPr>
          <w:rFonts w:hint="eastAsia"/>
          <w:sz w:val="32"/>
          <w:szCs w:val="32"/>
        </w:rPr>
        <w:t>ǒ</w:t>
      </w:r>
      <w:r>
        <w:rPr>
          <w:sz w:val="32"/>
          <w:szCs w:val="32"/>
        </w:rPr>
        <w:t xml:space="preserve"> y</w:t>
      </w:r>
      <w:r>
        <w:rPr>
          <w:rFonts w:hint="eastAsia"/>
          <w:sz w:val="32"/>
          <w:szCs w:val="32"/>
        </w:rPr>
        <w:t>ò</w:t>
      </w:r>
      <w:r>
        <w:rPr>
          <w:sz w:val="32"/>
          <w:szCs w:val="32"/>
        </w:rPr>
        <w:t xml:space="preserve">u           </w:t>
      </w:r>
      <w:r>
        <w:rPr>
          <w:rFonts w:hint="eastAsia"/>
          <w:sz w:val="32"/>
          <w:szCs w:val="32"/>
        </w:rPr>
        <w:t>长短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sz w:val="32"/>
          <w:szCs w:val="32"/>
        </w:rPr>
        <w:t xml:space="preserve"> y</w:t>
      </w:r>
      <w:r>
        <w:rPr>
          <w:rFonts w:hint="eastAsia"/>
          <w:sz w:val="32"/>
          <w:szCs w:val="32"/>
        </w:rPr>
        <w:t>ǐ</w:t>
      </w:r>
      <w:r>
        <w:rPr>
          <w:sz w:val="32"/>
          <w:szCs w:val="32"/>
        </w:rPr>
        <w:t>n</w:t>
      </w:r>
      <w:r>
        <w:rPr>
          <w:rFonts w:ascii="Meiryo" w:hAnsi="Meiryo" w:eastAsia="Meiryo" w:cs="Meiryo"/>
          <w:sz w:val="32"/>
          <w:szCs w:val="32"/>
        </w:rPr>
        <w:t>g</w:t>
      </w:r>
      <w:r>
        <w:rPr>
          <w:sz w:val="32"/>
          <w:szCs w:val="32"/>
        </w:rPr>
        <w:t xml:space="preserve">  zi</w:t>
      </w:r>
    </w:p>
    <w:p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左右</w:t>
      </w:r>
      <w:r>
        <w:rPr>
          <w:sz w:val="32"/>
          <w:szCs w:val="32"/>
        </w:rPr>
        <w:t xml:space="preserve">      p</w:t>
      </w:r>
      <w:r>
        <w:rPr>
          <w:rFonts w:hint="eastAsia"/>
          <w:sz w:val="32"/>
          <w:szCs w:val="32"/>
        </w:rPr>
        <w:t>é</w:t>
      </w:r>
      <w:r>
        <w:rPr>
          <w:sz w:val="32"/>
          <w:szCs w:val="32"/>
        </w:rPr>
        <w:t>n</w:t>
      </w:r>
      <w:r>
        <w:rPr>
          <w:rFonts w:ascii="Meiryo" w:hAnsi="Meiryo" w:eastAsia="Meiryo" w:cs="Meiryo"/>
          <w:sz w:val="32"/>
          <w:szCs w:val="32"/>
        </w:rPr>
        <w:t>g</w:t>
      </w:r>
      <w:r>
        <w:rPr>
          <w:sz w:val="32"/>
          <w:szCs w:val="32"/>
        </w:rPr>
        <w:t xml:space="preserve"> you          </w:t>
      </w:r>
      <w:r>
        <w:rPr>
          <w:rFonts w:hint="eastAsia"/>
          <w:sz w:val="32"/>
          <w:szCs w:val="32"/>
        </w:rPr>
        <w:t>黑狗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 xml:space="preserve"> ch</w:t>
      </w:r>
      <w:r>
        <w:rPr>
          <w:rFonts w:hint="eastAsia"/>
          <w:sz w:val="32"/>
          <w:szCs w:val="32"/>
        </w:rPr>
        <w:t>á</w:t>
      </w:r>
      <w:r>
        <w:rPr>
          <w:sz w:val="32"/>
          <w:szCs w:val="32"/>
        </w:rPr>
        <w:t>n</w:t>
      </w:r>
      <w:r>
        <w:rPr>
          <w:rFonts w:ascii="Meiryo" w:hAnsi="Meiryo" w:eastAsia="Meiryo" w:cs="Meiryo"/>
          <w:sz w:val="32"/>
          <w:szCs w:val="32"/>
        </w:rPr>
        <w:t>g</w:t>
      </w:r>
      <w:r>
        <w:rPr>
          <w:sz w:val="32"/>
          <w:szCs w:val="32"/>
        </w:rPr>
        <w:t xml:space="preserve"> du</w:t>
      </w:r>
      <w:r>
        <w:rPr>
          <w:rFonts w:hint="eastAsia"/>
          <w:sz w:val="32"/>
          <w:szCs w:val="32"/>
        </w:rPr>
        <w:t>ǎ</w:t>
      </w:r>
      <w:r>
        <w:rPr>
          <w:sz w:val="32"/>
          <w:szCs w:val="32"/>
        </w:rPr>
        <w:t>n</w:t>
      </w:r>
    </w:p>
    <w:p>
      <w:pPr>
        <w:spacing w:line="540" w:lineRule="exact"/>
        <w:rPr>
          <w:rFonts w:hint="eastAsia"/>
          <w:sz w:val="32"/>
          <w:szCs w:val="32"/>
        </w:rPr>
      </w:pPr>
    </w:p>
    <w:p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302260</wp:posOffset>
                </wp:positionV>
                <wp:extent cx="407035" cy="444500"/>
                <wp:effectExtent l="4445" t="4445" r="7620" b="8255"/>
                <wp:wrapNone/>
                <wp:docPr id="441" name="组合 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035" cy="444500"/>
                          <a:chOff x="7095" y="2516"/>
                          <a:chExt cx="720" cy="686"/>
                        </a:xfrm>
                      </wpg:grpSpPr>
                      <wps:wsp>
                        <wps:cNvPr id="438" name="矩形 438"/>
                        <wps:cNvSpPr/>
                        <wps:spPr>
                          <a:xfrm>
                            <a:off x="7095" y="2516"/>
                            <a:ext cx="720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9" name="直接箭头连接符 439"/>
                        <wps:cNvCnPr/>
                        <wps:spPr>
                          <a:xfrm>
                            <a:off x="7470" y="2516"/>
                            <a:ext cx="15" cy="68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40" name="直接箭头连接符 440"/>
                        <wps:cNvCnPr/>
                        <wps:spPr>
                          <a:xfrm>
                            <a:off x="7095" y="2880"/>
                            <a:ext cx="72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8.2pt;margin-top:23.8pt;height:35pt;width:32.05pt;z-index:251756544;mso-width-relative:page;mso-height-relative:page;" coordorigin="7095,2516" coordsize="720,686" o:gfxdata="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fAC6CdkAAAAKAQAADwAAAAAAAAABACAAAAAiAAAAZHJzL2Rv&#10;d25yZXYueG1sUEsBAhQAFAAAAAgAh07iQJi0yprkAgAAKwkAAA4AAAAAAAAAAQAgAAAAKAEAAGRy&#10;cy9lMm9Eb2MueG1sUEsFBgAAAAAGAAYAWQEAAH4GAAAAAA==&#10;">
                <o:lock v:ext="edit" aspectratio="f"/>
                <v:rect id="_x0000_s1026" o:spid="_x0000_s1026" o:spt="1" style="position:absolute;left:7095;top:2516;height:686;width:720;" fillcolor="#FFFFFF" filled="t" stroked="t" coordsize="21600,21600" o:gfxdata="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hR0g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32" type="#_x0000_t32" style="position:absolute;left:7470;top:2516;height:686;width:15;" filled="f" stroked="t" coordsize="21600,21600" o:gfxdata="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G56hq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_x0000_s1026" o:spid="_x0000_s1026" o:spt="32" type="#_x0000_t32" style="position:absolute;left:7095;top:2880;height:0;width:720;" filled="f" stroked="t" coordsize="21600,21600" o:gfxdata="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IUw+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340360</wp:posOffset>
                </wp:positionV>
                <wp:extent cx="457200" cy="444500"/>
                <wp:effectExtent l="4445" t="4445" r="14605" b="8255"/>
                <wp:wrapNone/>
                <wp:docPr id="153" name="组合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44500"/>
                          <a:chOff x="7095" y="2516"/>
                          <a:chExt cx="720" cy="686"/>
                        </a:xfrm>
                      </wpg:grpSpPr>
                      <wps:wsp>
                        <wps:cNvPr id="150" name="矩形 150"/>
                        <wps:cNvSpPr/>
                        <wps:spPr>
                          <a:xfrm>
                            <a:off x="7095" y="2516"/>
                            <a:ext cx="720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1" name="直接箭头连接符 151"/>
                        <wps:cNvCnPr/>
                        <wps:spPr>
                          <a:xfrm>
                            <a:off x="7470" y="2516"/>
                            <a:ext cx="15" cy="68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2" name="直接箭头连接符 152"/>
                        <wps:cNvCnPr/>
                        <wps:spPr>
                          <a:xfrm>
                            <a:off x="7095" y="2880"/>
                            <a:ext cx="72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0.5pt;margin-top:26.8pt;height:35pt;width:36pt;z-index:251755520;mso-width-relative:page;mso-height-relative:page;" coordorigin="7095,2516" coordsize="720,686" o:gfxdata="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PtrUOPYAAAACgEAAA8AAAAAAAAAAQAgAAAAIgAAAGRycy9kb3ducmV2LnhtbFBL&#10;AQIUABQAAAAIAIdO4kCbO1PF2gIAACsJAAAOAAAAAAAAAAEAIAAAACcBAABkcnMvZTJvRG9jLnht&#10;bFBLBQYAAAAABgAGAFkBAABzBgAAAAA=&#10;">
                <o:lock v:ext="edit" aspectratio="f"/>
                <v:rect id="_x0000_s1026" o:spid="_x0000_s1026" o:spt="1" style="position:absolute;left:7095;top:2516;height:686;width:720;" fillcolor="#FFFFFF" filled="t" stroked="t" coordsize="21600,21600" o:gfxdata="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0JXA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32" type="#_x0000_t32" style="position:absolute;left:7470;top:2516;height:686;width:15;" filled="f" stroked="t" coordsize="21600,21600" o:gfxdata="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fqA4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_x0000_s1026" o:spid="_x0000_s1026" o:spt="32" type="#_x0000_t32" style="position:absolute;left:7095;top:2880;height:0;width:720;" filled="f" stroked="t" coordsize="21600,21600" o:gfxdata="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+sPk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4810760</wp:posOffset>
                </wp:positionH>
                <wp:positionV relativeFrom="paragraph">
                  <wp:posOffset>289560</wp:posOffset>
                </wp:positionV>
                <wp:extent cx="457200" cy="495300"/>
                <wp:effectExtent l="4445" t="4445" r="14605" b="14605"/>
                <wp:wrapNone/>
                <wp:docPr id="177" name="组合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7095" y="2516"/>
                          <a:chExt cx="720" cy="686"/>
                        </a:xfrm>
                      </wpg:grpSpPr>
                      <wps:wsp>
                        <wps:cNvPr id="174" name="矩形 174"/>
                        <wps:cNvSpPr/>
                        <wps:spPr>
                          <a:xfrm>
                            <a:off x="7095" y="2516"/>
                            <a:ext cx="720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5" name="直接箭头连接符 175"/>
                        <wps:cNvCnPr/>
                        <wps:spPr>
                          <a:xfrm>
                            <a:off x="7470" y="2516"/>
                            <a:ext cx="15" cy="68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6" name="直接箭头连接符 176"/>
                        <wps:cNvCnPr/>
                        <wps:spPr>
                          <a:xfrm>
                            <a:off x="7095" y="2880"/>
                            <a:ext cx="72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8.8pt;margin-top:22.8pt;height:39pt;width:36pt;z-index:251759616;mso-width-relative:page;mso-height-relative:page;" coordorigin="7095,2516" coordsize="720,686" o:gfxdata="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DJZb7X2gAAAAoBAAAPAAAAAAAAAAEAIAAAACIAAABkcnMvZG93bnJldi54bWxQ&#10;SwECFAAUAAAACACHTuJAOqK93NkCAAArCQAADgAAAAAAAAABACAAAAApAQAAZHJzL2Uyb0RvYy54&#10;bWxQSwUGAAAAAAYABgBZAQAAdAYAAAAA&#10;">
                <o:lock v:ext="edit" aspectratio="f"/>
                <v:rect id="_x0000_s1026" o:spid="_x0000_s1026" o:spt="1" style="position:absolute;left:7095;top:2516;height:686;width:720;" fillcolor="#FFFFFF" filled="t" stroked="t" coordsize="21600,21600" o:gfxdata="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MDWG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32" type="#_x0000_t32" style="position:absolute;left:7470;top:2516;height:686;width:15;" filled="f" stroked="t" coordsize="21600,21600" o:gfxdata="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8Ppb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_x0000_s1026" o:spid="_x0000_s1026" o:spt="32" type="#_x0000_t32" style="position:absolute;left:7095;top:2880;height:0;width:720;" filled="f" stroked="t" coordsize="21600,21600" o:gfxdata="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yJkL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w:t>四、照样子，填一填。（</w:t>
      </w:r>
      <w:r>
        <w:rPr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分）</w:t>
      </w:r>
    </w:p>
    <w:p>
      <w:pPr>
        <w:spacing w:line="540" w:lineRule="exact"/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日月明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双木</w:t>
      </w: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二人</w:t>
      </w: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禾火</w:t>
      </w:r>
    </w:p>
    <w:p>
      <w:pPr>
        <w:tabs>
          <w:tab w:val="left" w:pos="0"/>
        </w:tabs>
        <w:spacing w:line="540" w:lineRule="exact"/>
        <w:ind w:firstLine="281" w:firstLineChars="100"/>
        <w:rPr>
          <w:sz w:val="32"/>
          <w:szCs w:val="32"/>
        </w:rPr>
      </w:pP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4810760</wp:posOffset>
                </wp:positionH>
                <wp:positionV relativeFrom="paragraph">
                  <wp:posOffset>102235</wp:posOffset>
                </wp:positionV>
                <wp:extent cx="457200" cy="495300"/>
                <wp:effectExtent l="4445" t="4445" r="14605" b="14605"/>
                <wp:wrapNone/>
                <wp:docPr id="483" name="组合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7095" y="2516"/>
                          <a:chExt cx="720" cy="686"/>
                        </a:xfrm>
                      </wpg:grpSpPr>
                      <wps:wsp>
                        <wps:cNvPr id="480" name="矩形 480"/>
                        <wps:cNvSpPr/>
                        <wps:spPr>
                          <a:xfrm>
                            <a:off x="7095" y="2516"/>
                            <a:ext cx="720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1" name="直接箭头连接符 481"/>
                        <wps:cNvCnPr/>
                        <wps:spPr>
                          <a:xfrm>
                            <a:off x="7470" y="2516"/>
                            <a:ext cx="15" cy="68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82" name="直接箭头连接符 482"/>
                        <wps:cNvCnPr/>
                        <wps:spPr>
                          <a:xfrm>
                            <a:off x="7095" y="2880"/>
                            <a:ext cx="72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8.8pt;margin-top:8.05pt;height:39pt;width:36pt;z-index:251760640;mso-width-relative:page;mso-height-relative:page;" coordorigin="7095,2516" coordsize="720,686" o:gfxdata="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EHg8lDZAAAACQEAAA8AAAAAAAAAAQAgAAAAIgAAAGRycy9kb3ducmV2Lnht&#10;bFBLAQIUABQAAAAIAIdO4kANUXyZ3AIAACsJAAAOAAAAAAAAAAEAIAAAACgBAABkcnMvZTJvRG9j&#10;LnhtbFBLBQYAAAAABgAGAFkBAAB2BgAAAAA=&#10;">
                <o:lock v:ext="edit" aspectratio="f"/>
                <v:rect id="_x0000_s1026" o:spid="_x0000_s1026" o:spt="1" style="position:absolute;left:7095;top:2516;height:686;width:720;" fillcolor="#FFFFFF" filled="t" stroked="t" coordsize="21600,21600" o:gfxdata="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TNjB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32" type="#_x0000_t32" style="position:absolute;left:7470;top:2516;height:686;width:15;" filled="f" stroked="t" coordsize="21600,21600" o:gfxdata="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HAv+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_x0000_s1026" o:spid="_x0000_s1026" o:spt="32" type="#_x0000_t32" style="position:absolute;left:7095;top:2880;height:0;width:720;" filled="f" stroked="t" coordsize="21600,21600" o:gfxdata="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KKxj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68580</wp:posOffset>
                </wp:positionV>
                <wp:extent cx="407035" cy="441325"/>
                <wp:effectExtent l="4445" t="4445" r="7620" b="11430"/>
                <wp:wrapNone/>
                <wp:docPr id="487" name="组合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035" cy="441325"/>
                          <a:chOff x="7095" y="2516"/>
                          <a:chExt cx="720" cy="686"/>
                        </a:xfrm>
                      </wpg:grpSpPr>
                      <wps:wsp>
                        <wps:cNvPr id="484" name="矩形 484"/>
                        <wps:cNvSpPr/>
                        <wps:spPr>
                          <a:xfrm>
                            <a:off x="7095" y="2516"/>
                            <a:ext cx="720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5" name="直接箭头连接符 485"/>
                        <wps:cNvCnPr/>
                        <wps:spPr>
                          <a:xfrm>
                            <a:off x="7470" y="2516"/>
                            <a:ext cx="15" cy="68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86" name="直接箭头连接符 486"/>
                        <wps:cNvCnPr/>
                        <wps:spPr>
                          <a:xfrm>
                            <a:off x="7095" y="2880"/>
                            <a:ext cx="72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8.2pt;margin-top:5.4pt;height:34.75pt;width:32.05pt;z-index:251758592;mso-width-relative:page;mso-height-relative:page;" coordorigin="7095,2516" coordsize="720,686" o:gfxdata="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2jciH2AAAAAkBAAAPAAAAAAAAAAEAIAAAACIAAABkcnMvZG93bnJldi54bWxQ&#10;SwECFAAUAAAACACHTuJA3RxVm9sCAAArCQAADgAAAAAAAAABACAAAAAnAQAAZHJzL2Uyb0RvYy54&#10;bWxQSwUGAAAAAAYABgBZAQAAdAYAAAAA&#10;">
                <o:lock v:ext="edit" aspectratio="f"/>
                <v:rect id="_x0000_s1026" o:spid="_x0000_s1026" o:spt="1" style="position:absolute;left:7095;top:2516;height:686;width:720;" fillcolor="#FFFFFF" filled="t" stroked="t" coordsize="21600,21600" o:gfxdata="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933s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32" type="#_x0000_t32" style="position:absolute;left:7470;top:2516;height:686;width:15;" filled="f" stroked="t" coordsize="21600,21600" o:gfxdata="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0sp+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_x0000_s1026" o:spid="_x0000_s1026" o:spt="32" type="#_x0000_t32" style="position:absolute;left:7095;top:2880;height:0;width:720;" filled="f" stroked="t" coordsize="21600,21600" o:gfxdata="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5m3j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97155</wp:posOffset>
                </wp:positionV>
                <wp:extent cx="457200" cy="441325"/>
                <wp:effectExtent l="4445" t="4445" r="14605" b="11430"/>
                <wp:wrapNone/>
                <wp:docPr id="491" name="组合 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41325"/>
                          <a:chOff x="7095" y="2516"/>
                          <a:chExt cx="720" cy="686"/>
                        </a:xfrm>
                      </wpg:grpSpPr>
                      <wps:wsp>
                        <wps:cNvPr id="488" name="矩形 488"/>
                        <wps:cNvSpPr/>
                        <wps:spPr>
                          <a:xfrm>
                            <a:off x="7095" y="2516"/>
                            <a:ext cx="720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9" name="直接箭头连接符 489"/>
                        <wps:cNvCnPr/>
                        <wps:spPr>
                          <a:xfrm>
                            <a:off x="7470" y="2516"/>
                            <a:ext cx="15" cy="68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90" name="直接箭头连接符 490"/>
                        <wps:cNvCnPr/>
                        <wps:spPr>
                          <a:xfrm>
                            <a:off x="7095" y="2880"/>
                            <a:ext cx="72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0.5pt;margin-top:7.65pt;height:34.75pt;width:36pt;z-index:251757568;mso-width-relative:page;mso-height-relative:page;" coordorigin="7095,2516" coordsize="720,686" o:gfxdata="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QiMHA9kAAAAJAQAADwAAAAAAAAABACAAAAAiAAAAZHJzL2Rv&#10;d25yZXYueG1sUEsBAhQAFAAAAAgAh07iQBV9dNHkAgAAKwkAAA4AAAAAAAAAAQAgAAAAKAEAAGRy&#10;cy9lMm9Eb2MueG1sUEsFBgAAAAAGAAYAWQEAAH4GAAAAAA==&#10;">
                <o:lock v:ext="edit" aspectratio="f"/>
                <v:rect id="_x0000_s1026" o:spid="_x0000_s1026" o:spt="1" style="position:absolute;left:7095;top:2516;height:686;width:720;" fillcolor="#FFFFFF" filled="t" stroked="t" coordsize="21600,21600" o:gfxdata="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OtTH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32" type="#_x0000_t32" style="position:absolute;left:7470;top:2516;height:686;width:15;" filled="f" stroked="t" coordsize="21600,21600" o:gfxdata="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IGI/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_x0000_s1026" o:spid="_x0000_s1026" o:spt="32" type="#_x0000_t32" style="position:absolute;left:7095;top:2880;height:0;width:720;" filled="f" stroked="t" coordsize="21600,21600" o:gfxdata="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uUcv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sz w:val="32"/>
          <w:szCs w:val="32"/>
        </w:rPr>
        <w:t>田力男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小大</w:t>
      </w: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小土</w:t>
      </w: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日生</w:t>
      </w:r>
    </w:p>
    <w:p>
      <w:pPr>
        <w:spacing w:line="540" w:lineRule="exact"/>
        <w:rPr>
          <w:rFonts w:hint="eastAsia"/>
          <w:b/>
          <w:bCs/>
          <w:sz w:val="28"/>
          <w:szCs w:val="28"/>
        </w:rPr>
      </w:pPr>
    </w:p>
    <w:p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五、我会写笔画。</w:t>
      </w:r>
      <w:r>
        <w:rPr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（</w:t>
      </w:r>
      <w:r>
        <w:rPr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</w:rPr>
        <w:t>分）</w:t>
      </w:r>
    </w:p>
    <w:p>
      <w:pPr>
        <w:spacing w:line="540" w:lineRule="exact"/>
        <w:rPr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227330</wp:posOffset>
                </wp:positionV>
                <wp:extent cx="457200" cy="444500"/>
                <wp:effectExtent l="4445" t="4445" r="14605" b="8255"/>
                <wp:wrapNone/>
                <wp:docPr id="495" name="组合 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44500"/>
                          <a:chOff x="7095" y="2516"/>
                          <a:chExt cx="720" cy="686"/>
                        </a:xfrm>
                      </wpg:grpSpPr>
                      <wps:wsp>
                        <wps:cNvPr id="492" name="矩形 492"/>
                        <wps:cNvSpPr/>
                        <wps:spPr>
                          <a:xfrm>
                            <a:off x="7095" y="2516"/>
                            <a:ext cx="720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3" name="直接箭头连接符 493"/>
                        <wps:cNvCnPr/>
                        <wps:spPr>
                          <a:xfrm>
                            <a:off x="7470" y="2516"/>
                            <a:ext cx="15" cy="68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94" name="直接箭头连接符 494"/>
                        <wps:cNvCnPr/>
                        <wps:spPr>
                          <a:xfrm>
                            <a:off x="7095" y="2880"/>
                            <a:ext cx="72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4.75pt;margin-top:17.9pt;height:35pt;width:36pt;z-index:251763712;mso-width-relative:page;mso-height-relative:page;" coordorigin="7095,2516" coordsize="720,686" o:gfxdata="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yib+7tgAAAAKAQAADwAAAAAAAAABACAAAAAiAAAAZHJzL2Rvd25yZXYueG1sUEsBAhQA&#10;FAAAAAgAh07iQL1Bpy/WAgAAKwkAAA4AAAAAAAAAAQAgAAAAJwEAAGRycy9lMm9Eb2MueG1sUEsF&#10;BgAAAAAGAAYAWQEAAG8GAAAAAA==&#10;">
                <o:lock v:ext="edit" aspectratio="f"/>
                <v:rect id="_x0000_s1026" o:spid="_x0000_s1026" o:spt="1" style="position:absolute;left:7095;top:2516;height:686;width:720;" fillcolor="#FFFFFF" filled="t" stroked="t" coordsize="21600,21600" o:gfxdata="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gt18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32" type="#_x0000_t32" style="position:absolute;left:7470;top:2516;height:686;width:15;" filled="f" stroked="t" coordsize="21600,21600" o:gfxdata="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Y3gsq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_x0000_s1026" o:spid="_x0000_s1026" o:spt="32" type="#_x0000_t32" style="position:absolute;left:7095;top:2880;height:0;width:720;" filled="f" stroked="t" coordsize="21600,21600" o:gfxdata="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d4av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255905</wp:posOffset>
                </wp:positionV>
                <wp:extent cx="457200" cy="444500"/>
                <wp:effectExtent l="4445" t="4445" r="14605" b="8255"/>
                <wp:wrapNone/>
                <wp:docPr id="499" name="组合 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44500"/>
                          <a:chOff x="7095" y="2516"/>
                          <a:chExt cx="720" cy="686"/>
                        </a:xfrm>
                      </wpg:grpSpPr>
                      <wps:wsp>
                        <wps:cNvPr id="496" name="矩形 496"/>
                        <wps:cNvSpPr/>
                        <wps:spPr>
                          <a:xfrm>
                            <a:off x="7095" y="2516"/>
                            <a:ext cx="720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7" name="直接箭头连接符 497"/>
                        <wps:cNvCnPr/>
                        <wps:spPr>
                          <a:xfrm>
                            <a:off x="7470" y="2516"/>
                            <a:ext cx="15" cy="68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98" name="直接箭头连接符 498"/>
                        <wps:cNvCnPr/>
                        <wps:spPr>
                          <a:xfrm>
                            <a:off x="7095" y="2880"/>
                            <a:ext cx="72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5.3pt;margin-top:20.15pt;height:35pt;width:36pt;z-index:251762688;mso-width-relative:page;mso-height-relative:page;" coordorigin="7095,2516" coordsize="720,686" o:gfxdata="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ajMzBtgAAAAKAQAADwAAAAAAAAABACAAAAAiAAAAZHJzL2Rvd25yZXYueG1s&#10;UEsBAhQAFAAAAAgAh07iQKChEiPcAgAAKwkAAA4AAAAAAAAAAQAgAAAAJwEAAGRycy9lMm9Eb2Mu&#10;eG1sUEsFBgAAAAAGAAYAWQEAAHUGAAAAAA==&#10;">
                <o:lock v:ext="edit" aspectratio="f"/>
                <v:rect id="_x0000_s1026" o:spid="_x0000_s1026" o:spt="1" style="position:absolute;left:7095;top:2516;height:686;width:720;" fillcolor="#FFFFFF" filled="t" stroked="t" coordsize="21600,21600" o:gfxdata="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MHPz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32" type="#_x0000_t32" style="position:absolute;left:7470;top:2516;height:686;width:15;" filled="f" stroked="t" coordsize="21600,21600" o:gfxdata="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kMhMm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_x0000_s1026" o:spid="_x0000_s1026" o:spt="32" type="#_x0000_t32" style="position:absolute;left:7095;top:2880;height:0;width:720;" filled="f" stroked="t" coordsize="21600,21600" o:gfxdata="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JMQu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276860</wp:posOffset>
                </wp:positionV>
                <wp:extent cx="457200" cy="444500"/>
                <wp:effectExtent l="4445" t="4445" r="14605" b="8255"/>
                <wp:wrapNone/>
                <wp:docPr id="503" name="组合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44500"/>
                          <a:chOff x="7095" y="2516"/>
                          <a:chExt cx="720" cy="686"/>
                        </a:xfrm>
                      </wpg:grpSpPr>
                      <wps:wsp>
                        <wps:cNvPr id="500" name="矩形 500"/>
                        <wps:cNvSpPr/>
                        <wps:spPr>
                          <a:xfrm>
                            <a:off x="7095" y="2516"/>
                            <a:ext cx="720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1" name="直接箭头连接符 501"/>
                        <wps:cNvCnPr/>
                        <wps:spPr>
                          <a:xfrm>
                            <a:off x="7470" y="2516"/>
                            <a:ext cx="15" cy="68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02" name="直接箭头连接符 502"/>
                        <wps:cNvCnPr/>
                        <wps:spPr>
                          <a:xfrm>
                            <a:off x="7095" y="2880"/>
                            <a:ext cx="72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9.5pt;margin-top:21.8pt;height:35pt;width:36pt;z-index:251761664;mso-width-relative:page;mso-height-relative:page;" coordorigin="7095,2516" coordsize="720,686" o:gfxdata="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CvL8ivYAAAACQEAAA8AAAAAAAAAAQAgAAAAIgAAAGRycy9kb3ducmV2LnhtbFBL&#10;AQIUABQAAAAIAIdO4kA9+hPQ2gIAACsJAAAOAAAAAAAAAAEAIAAAACcBAABkcnMvZTJvRG9jLnht&#10;bFBLBQYAAAAABgAGAFkBAABzBgAAAAA=&#10;">
                <o:lock v:ext="edit" aspectratio="f"/>
                <v:rect id="_x0000_s1026" o:spid="_x0000_s1026" o:spt="1" style="position:absolute;left:7095;top:2516;height:686;width:720;" fillcolor="#FFFFFF" filled="t" stroked="t" coordsize="21600,21600" o:gfxdata="UEsDBAoAAAAAAIdO4kAAAAAAAAAAAAAAAAAEAAAAZHJzL1BLAwQUAAAACACHTuJAm37UBrsAAADc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4uK8+OZeATk7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37UB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32" type="#_x0000_t32" style="position:absolute;left:7470;top:2516;height:686;width:15;" filled="f" stroked="t" coordsize="21600,21600" o:gfxdata="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dCIz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_x0000_s1026" o:spid="_x0000_s1026" o:spt="32" type="#_x0000_t32" style="position:absolute;left:7095;top:2880;height:0;width:720;" filled="f" stroked="t" coordsize="21600,21600" o:gfxdata="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QvUu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</w:rPr>
        <w:t>w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 xml:space="preserve"> </w:t>
      </w:r>
      <w:r>
        <w:rPr>
          <w:rFonts w:ascii="Meiryo" w:hAnsi="Meiryo" w:eastAsia="Meiryo" w:cs="Meiryo"/>
          <w:sz w:val="28"/>
          <w:szCs w:val="28"/>
        </w:rPr>
        <w:t>g</w:t>
      </w:r>
      <w:r>
        <w:rPr>
          <w:rFonts w:hint="eastAsia"/>
          <w:sz w:val="28"/>
          <w:szCs w:val="28"/>
        </w:rPr>
        <w:t>ō</w:t>
      </w:r>
      <w:r>
        <w:rPr>
          <w:sz w:val="28"/>
          <w:szCs w:val="28"/>
        </w:rPr>
        <w:t>u         xi</w:t>
      </w:r>
      <w:r>
        <w:rPr>
          <w:rFonts w:hint="eastAsia"/>
          <w:sz w:val="28"/>
          <w:szCs w:val="28"/>
        </w:rPr>
        <w:t>é</w:t>
      </w:r>
      <w:r>
        <w:rPr>
          <w:sz w:val="28"/>
          <w:szCs w:val="28"/>
        </w:rPr>
        <w:t xml:space="preserve"> </w:t>
      </w:r>
      <w:r>
        <w:rPr>
          <w:rFonts w:ascii="Meiryo" w:hAnsi="Meiryo" w:eastAsia="Meiryo" w:cs="Meiryo"/>
          <w:sz w:val="28"/>
          <w:szCs w:val="28"/>
        </w:rPr>
        <w:t>g</w:t>
      </w:r>
      <w:r>
        <w:rPr>
          <w:rFonts w:hint="eastAsia"/>
          <w:sz w:val="28"/>
          <w:szCs w:val="28"/>
        </w:rPr>
        <w:t>ō</w:t>
      </w:r>
      <w:r>
        <w:rPr>
          <w:sz w:val="28"/>
          <w:szCs w:val="28"/>
        </w:rPr>
        <w:t>u          sh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 xml:space="preserve"> t</w:t>
      </w:r>
      <w:r>
        <w:rPr>
          <w:rFonts w:hint="eastAsia"/>
          <w:sz w:val="28"/>
          <w:szCs w:val="28"/>
        </w:rPr>
        <w:t>í</w:t>
      </w:r>
      <w:r>
        <w:rPr>
          <w:sz w:val="28"/>
          <w:szCs w:val="28"/>
        </w:rPr>
        <w:t xml:space="preserve"> </w:t>
      </w:r>
    </w:p>
    <w:p>
      <w:pPr>
        <w:spacing w:line="540" w:lineRule="exac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卧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钩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斜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钩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竖提</w:t>
      </w:r>
    </w:p>
    <w:p>
      <w:pPr>
        <w:spacing w:line="540" w:lineRule="exact"/>
        <w:ind w:firstLine="420" w:firstLineChars="200"/>
        <w:rPr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212090</wp:posOffset>
                </wp:positionV>
                <wp:extent cx="457200" cy="444500"/>
                <wp:effectExtent l="4445" t="4445" r="14605" b="8255"/>
                <wp:wrapNone/>
                <wp:docPr id="507" name="组合 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44500"/>
                          <a:chOff x="7095" y="2516"/>
                          <a:chExt cx="720" cy="686"/>
                        </a:xfrm>
                      </wpg:grpSpPr>
                      <wps:wsp>
                        <wps:cNvPr id="504" name="矩形 504"/>
                        <wps:cNvSpPr/>
                        <wps:spPr>
                          <a:xfrm>
                            <a:off x="7095" y="2516"/>
                            <a:ext cx="720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5" name="直接箭头连接符 505"/>
                        <wps:cNvCnPr/>
                        <wps:spPr>
                          <a:xfrm>
                            <a:off x="7470" y="2516"/>
                            <a:ext cx="15" cy="68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06" name="直接箭头连接符 506"/>
                        <wps:cNvCnPr/>
                        <wps:spPr>
                          <a:xfrm>
                            <a:off x="7095" y="2880"/>
                            <a:ext cx="72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8pt;margin-top:16.7pt;height:35pt;width:36pt;z-index:251765760;mso-width-relative:page;mso-height-relative:page;" coordorigin="7095,2516" coordsize="720,686" o:gfxdata="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Y6KNV2AAAAAoBAAAPAAAAAAAAAAEAIAAAACIAAABkcnMvZG93bnJldi54bWxQ&#10;SwECFAAUAAAACACHTuJAePwPDdsCAAArCQAADgAAAAAAAAABACAAAAAnAQAAZHJzL2Uyb0RvYy54&#10;bWxQSwUGAAAAAAYABgBZAQAAdAYAAAAA&#10;">
                <o:lock v:ext="edit" aspectratio="f"/>
                <v:rect id="_x0000_s1026" o:spid="_x0000_s1026" o:spt="1" style="position:absolute;left:7095;top:2516;height:686;width:720;" fillcolor="#FFFFFF" filled="t" stroked="t" coordsize="21600,21600" o:gfxdata="UEsDBAoAAAAAAIdO4kAAAAAAAAAAAAAAAAAEAAAAZHJzL1BLAwQUAAAACACHTuJA5EXSBb0AAADc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+oDnmfiEZ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RdIF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32" type="#_x0000_t32" style="position:absolute;left:7470;top:2516;height:686;width:15;" filled="f" stroked="t" coordsize="21600,21600" o:gfxdata="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5JT+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_x0000_s1026" o:spid="_x0000_s1026" o:spt="32" type="#_x0000_t32" style="position:absolute;left:7095;top:2880;height:0;width:720;" filled="f" stroked="t" coordsize="21600,21600" o:gfxdata="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iru0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250190</wp:posOffset>
                </wp:positionV>
                <wp:extent cx="457200" cy="444500"/>
                <wp:effectExtent l="4445" t="4445" r="14605" b="8255"/>
                <wp:wrapNone/>
                <wp:docPr id="511" name="组合 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44500"/>
                          <a:chOff x="7095" y="2516"/>
                          <a:chExt cx="720" cy="686"/>
                        </a:xfrm>
                      </wpg:grpSpPr>
                      <wps:wsp>
                        <wps:cNvPr id="508" name="矩形 508"/>
                        <wps:cNvSpPr/>
                        <wps:spPr>
                          <a:xfrm>
                            <a:off x="7095" y="2516"/>
                            <a:ext cx="720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9" name="直接箭头连接符 509"/>
                        <wps:cNvCnPr/>
                        <wps:spPr>
                          <a:xfrm>
                            <a:off x="7470" y="2516"/>
                            <a:ext cx="15" cy="68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0" name="直接箭头连接符 510"/>
                        <wps:cNvCnPr/>
                        <wps:spPr>
                          <a:xfrm>
                            <a:off x="7095" y="2880"/>
                            <a:ext cx="72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1.25pt;margin-top:19.7pt;height:35pt;width:36pt;z-index:251764736;mso-width-relative:page;mso-height-relative:page;" coordorigin="7095,2516" coordsize="720,686" o:gfxdata="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Aj/uci2AAAAAoBAAAPAAAAAAAAAAEAIAAAACIAAABkcnMvZG93bnJl&#10;di54bWxQSwECFAAUAAAACACHTuJAPEE1WOECAAArCQAADgAAAAAAAAABACAAAAAnAQAAZHJzL2Uy&#10;b0RvYy54bWxQSwUGAAAAAAYABgBZAQAAegYAAAAA&#10;">
                <o:lock v:ext="edit" aspectratio="f"/>
                <v:rect id="_x0000_s1026" o:spid="_x0000_s1026" o:spt="1" style="position:absolute;left:7095;top:2516;height:686;width:720;" fillcolor="#FFFFFF" filled="t" stroked="t" coordsize="21600,21600" o:gfxdata="UEsDBAoAAAAAAIdO4kAAAAAAAAAAAAAAAAAEAAAAZHJzL1BLAwQUAAAACACHTuJAZQjYALsAAADc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4uKa+OZeATk7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QjYA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32" type="#_x0000_t32" style="position:absolute;left:7470;top:2516;height:686;width:15;" filled="f" stroked="t" coordsize="21600,21600" o:gfxdata="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0Lzq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_x0000_s1026" o:spid="_x0000_s1026" o:spt="32" type="#_x0000_t32" style="position:absolute;left:7095;top:2880;height:0;width:720;" filled="f" stroked="t" coordsize="21600,21600" o:gfxdata="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3XEHq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</w:rPr>
        <w:t>sh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 xml:space="preserve"> zh</w:t>
      </w:r>
      <w:r>
        <w:rPr>
          <w:rFonts w:hint="eastAsia"/>
          <w:sz w:val="28"/>
          <w:szCs w:val="28"/>
        </w:rPr>
        <w:t>é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sh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 xml:space="preserve"> zh</w:t>
      </w:r>
      <w:r>
        <w:rPr>
          <w:rFonts w:hint="eastAsia"/>
          <w:sz w:val="28"/>
          <w:szCs w:val="28"/>
        </w:rPr>
        <w:t>é</w:t>
      </w:r>
      <w:r>
        <w:rPr>
          <w:sz w:val="28"/>
          <w:szCs w:val="28"/>
        </w:rPr>
        <w:t xml:space="preserve"> zh</w:t>
      </w:r>
      <w:r>
        <w:rPr>
          <w:rFonts w:hint="eastAsia"/>
          <w:sz w:val="28"/>
          <w:szCs w:val="28"/>
        </w:rPr>
        <w:t>é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ascii="Meiryo" w:hAnsi="Meiryo" w:eastAsia="Meiryo" w:cs="Meiryo"/>
          <w:sz w:val="28"/>
          <w:szCs w:val="28"/>
        </w:rPr>
        <w:t>g</w:t>
      </w:r>
      <w:r>
        <w:rPr>
          <w:rFonts w:hint="eastAsia"/>
          <w:sz w:val="28"/>
          <w:szCs w:val="28"/>
        </w:rPr>
        <w:t>ō</w:t>
      </w:r>
      <w:r>
        <w:rPr>
          <w:sz w:val="28"/>
          <w:szCs w:val="28"/>
        </w:rPr>
        <w:t>u</w:t>
      </w:r>
    </w:p>
    <w:p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竖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折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竖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折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折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钩</w:t>
      </w:r>
    </w:p>
    <w:p>
      <w:pPr>
        <w:spacing w:line="540" w:lineRule="exact"/>
        <w:rPr>
          <w:rFonts w:hint="eastAsia"/>
          <w:b/>
          <w:bCs/>
          <w:sz w:val="28"/>
          <w:szCs w:val="28"/>
        </w:rPr>
      </w:pPr>
    </w:p>
    <w:p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六、按课文内容填空。（</w:t>
      </w:r>
      <w:r>
        <w:rPr>
          <w:b/>
          <w:bCs/>
          <w:sz w:val="28"/>
          <w:szCs w:val="28"/>
        </w:rPr>
        <w:t>15</w:t>
      </w:r>
      <w:r>
        <w:rPr>
          <w:rFonts w:hint="eastAsia"/>
          <w:b/>
          <w:bCs/>
          <w:sz w:val="28"/>
          <w:szCs w:val="28"/>
        </w:rPr>
        <w:t>分）</w:t>
      </w:r>
    </w:p>
    <w:p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、春去花还在，（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）惊。</w:t>
      </w:r>
    </w:p>
    <w:p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、一个（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），一个（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），一（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）黄（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），一只猫。</w:t>
      </w:r>
    </w:p>
    <w:p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、向着国旗，（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）们（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），望着国旗，（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）们敬礼。</w:t>
      </w:r>
    </w:p>
    <w:p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、松鼠的尾（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）好像一（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）伞。</w:t>
      </w:r>
    </w:p>
    <w:p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七、照样子，填空。（</w:t>
      </w:r>
      <w:r>
        <w:rPr>
          <w:b/>
          <w:bCs/>
          <w:sz w:val="28"/>
          <w:szCs w:val="28"/>
        </w:rPr>
        <w:t>16</w:t>
      </w:r>
      <w:r>
        <w:rPr>
          <w:rFonts w:hint="eastAsia"/>
          <w:b/>
          <w:bCs/>
          <w:sz w:val="28"/>
          <w:szCs w:val="28"/>
        </w:rPr>
        <w:t>分）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例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“开”一共有（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）笔，第二笔是（一）。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“果”一共有（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）笔，第六笔是（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“刀”一共有（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）笔，第一笔是（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“比”一共有（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）笔，第二笔是（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</w:p>
    <w:p>
      <w:pPr>
        <w:spacing w:line="54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“问”一共有（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）笔，第一笔是（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</w:p>
    <w:p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八、阅读儿歌回答问题。（</w:t>
      </w:r>
      <w:r>
        <w:rPr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分）</w:t>
      </w:r>
    </w:p>
    <w:p>
      <w:pPr>
        <w:pStyle w:val="3"/>
        <w:shd w:val="clear" w:color="auto" w:fill="FFFFFF"/>
        <w:spacing w:before="0" w:beforeAutospacing="0" w:after="150" w:afterAutospacing="0" w:line="540" w:lineRule="exact"/>
        <w:ind w:firstLin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 </w:t>
      </w:r>
      <w:r>
        <w:rPr>
          <w:rFonts w:hint="eastAsia" w:ascii="Arial" w:hAnsi="Arial" w:cs="Arial"/>
          <w:sz w:val="28"/>
          <w:szCs w:val="28"/>
        </w:rPr>
        <w:t>人有两件宝，双手和大脑。双手会做工，大脑会思考。</w:t>
      </w:r>
    </w:p>
    <w:p>
      <w:pPr>
        <w:pStyle w:val="3"/>
        <w:shd w:val="clear" w:color="auto" w:fill="FFFFFF"/>
        <w:spacing w:before="0" w:beforeAutospacing="0" w:after="150" w:afterAutospacing="0" w:line="540" w:lineRule="exact"/>
        <w:ind w:firstLin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 </w:t>
      </w:r>
      <w:r>
        <w:rPr>
          <w:rFonts w:hint="eastAsia" w:ascii="Arial" w:hAnsi="Arial" w:cs="Arial"/>
          <w:sz w:val="28"/>
          <w:szCs w:val="28"/>
        </w:rPr>
        <w:t>用手不用脑，事情做不好。用脑不用手，啥也做不好。</w:t>
      </w:r>
    </w:p>
    <w:p>
      <w:pPr>
        <w:pStyle w:val="3"/>
        <w:shd w:val="clear" w:color="auto" w:fill="FFFFFF"/>
        <w:spacing w:before="0" w:beforeAutospacing="0" w:after="150" w:afterAutospacing="0" w:line="540" w:lineRule="exact"/>
        <w:ind w:firstLin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 </w:t>
      </w:r>
      <w:r>
        <w:rPr>
          <w:rFonts w:hint="eastAsia" w:ascii="Arial" w:hAnsi="Arial" w:cs="Arial"/>
          <w:sz w:val="28"/>
          <w:szCs w:val="28"/>
        </w:rPr>
        <w:t>用手又用脑，才能有创造。一切创造靠劳动，劳动要用手和脑。</w:t>
      </w:r>
    </w:p>
    <w:p>
      <w:pPr>
        <w:pStyle w:val="3"/>
        <w:shd w:val="clear" w:color="auto" w:fill="FFFFFF"/>
        <w:spacing w:before="0" w:beforeAutospacing="0" w:after="150" w:afterAutospacing="0" w:line="54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 w:ascii="Arial" w:hAnsi="Arial" w:cs="Arial"/>
          <w:sz w:val="28"/>
          <w:szCs w:val="28"/>
        </w:rPr>
        <w:t>、这是一首儿歌，一共有（</w:t>
      </w:r>
      <w:r>
        <w:rPr>
          <w:rFonts w:ascii="Arial" w:hAnsi="Arial" w:cs="Arial"/>
          <w:sz w:val="28"/>
          <w:szCs w:val="28"/>
        </w:rPr>
        <w:t>     </w:t>
      </w:r>
      <w:r>
        <w:rPr>
          <w:rFonts w:hint="eastAsia" w:ascii="Arial" w:hAnsi="Arial" w:cs="Arial"/>
          <w:sz w:val="28"/>
          <w:szCs w:val="28"/>
        </w:rPr>
        <w:t>）句话。</w:t>
      </w:r>
    </w:p>
    <w:p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、人的两件宝是指（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）。（填序号）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双手和大脑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大脑和双脚</w:t>
      </w:r>
    </w:p>
    <w:p>
      <w:pPr>
        <w:spacing w:line="540" w:lineRule="exact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、连线。</w:t>
      </w:r>
    </w:p>
    <w:p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双手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思考</w:t>
      </w:r>
    </w:p>
    <w:p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大脑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做工</w:t>
      </w:r>
    </w:p>
    <w:p>
      <w:pPr>
        <w:spacing w:line="560" w:lineRule="exact"/>
        <w:jc w:val="both"/>
        <w:rPr>
          <w:rFonts w:hint="eastAsia"/>
          <w:sz w:val="36"/>
          <w:szCs w:val="36"/>
        </w:rPr>
      </w:pPr>
    </w:p>
    <w:p>
      <w:pPr>
        <w:spacing w:line="560" w:lineRule="exact"/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一年级语文上册第四单元</w:t>
      </w:r>
      <w:r>
        <w:rPr>
          <w:rFonts w:hint="eastAsia"/>
          <w:b/>
          <w:bCs/>
          <w:sz w:val="36"/>
          <w:szCs w:val="36"/>
          <w:lang w:eastAsia="zh-CN"/>
        </w:rPr>
        <w:t>测试卷</w:t>
      </w:r>
    </w:p>
    <w:p>
      <w:pPr>
        <w:spacing w:line="60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一、读拼音，写词语。（20分）</w:t>
      </w:r>
    </w:p>
    <w:p>
      <w:pPr>
        <w:spacing w:line="600" w:lineRule="exact"/>
        <w:rPr>
          <w:rFonts w:hint="eastAsia"/>
          <w:sz w:val="32"/>
          <w:szCs w:val="32"/>
        </w:rPr>
      </w:pPr>
      <w:r>
        <w:rPr>
          <w:sz w:val="32"/>
          <w:szCs w:val="32"/>
        </w:rPr>
        <w:t>t</w:t>
      </w:r>
      <w:r>
        <w:rPr>
          <w:rFonts w:hint="eastAsia"/>
          <w:sz w:val="32"/>
          <w:szCs w:val="32"/>
        </w:rPr>
        <w:t>ó</w:t>
      </w:r>
      <w:r>
        <w:rPr>
          <w:sz w:val="32"/>
          <w:szCs w:val="32"/>
        </w:rPr>
        <w:t>n</w:t>
      </w:r>
      <w:r>
        <w:rPr>
          <w:rFonts w:ascii="Comic Sans MS" w:hAnsi="Comic Sans MS"/>
          <w:sz w:val="32"/>
          <w:szCs w:val="32"/>
        </w:rPr>
        <w:t>g</w:t>
      </w:r>
      <w:r>
        <w:rPr>
          <w:rFonts w:hint="eastAsia"/>
          <w:sz w:val="32"/>
          <w:szCs w:val="32"/>
        </w:rPr>
        <w:t xml:space="preserve">  xué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mín</w:t>
      </w:r>
      <w:r>
        <w:rPr>
          <w:rFonts w:ascii="Comic Sans MS" w:hAnsi="Comic Sans MS"/>
          <w:sz w:val="32"/>
          <w:szCs w:val="32"/>
        </w:rPr>
        <w:t>g</w:t>
      </w:r>
      <w:r>
        <w:rPr>
          <w:rFonts w:hint="eastAsia"/>
          <w:sz w:val="32"/>
          <w:szCs w:val="32"/>
        </w:rPr>
        <w:t xml:space="preserve"> bai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shàn</w:t>
      </w:r>
      <w:r>
        <w:rPr>
          <w:rFonts w:ascii="Comic Sans MS" w:hAnsi="Comic Sans MS"/>
          <w:sz w:val="32"/>
          <w:szCs w:val="32"/>
        </w:rPr>
        <w:t>g</w:t>
      </w:r>
      <w:r>
        <w:rPr>
          <w:rFonts w:hint="eastAsia"/>
          <w:sz w:val="32"/>
          <w:szCs w:val="32"/>
        </w:rPr>
        <w:t xml:space="preserve">  yī</w:t>
      </w:r>
      <w:r>
        <w:rPr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>g</w:t>
      </w:r>
      <w:r>
        <w:rPr>
          <w:rFonts w:hint="eastAsia"/>
          <w:sz w:val="32"/>
          <w:szCs w:val="32"/>
        </w:rPr>
        <w:t>ōng chǎn</w:t>
      </w:r>
      <w:r>
        <w:rPr>
          <w:rFonts w:ascii="Comic Sans MS" w:hAnsi="Comic Sans MS"/>
          <w:sz w:val="32"/>
          <w:szCs w:val="32"/>
        </w:rPr>
        <w:t>g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shí  zǐ</w:t>
      </w:r>
    </w:p>
    <w:p>
      <w:pPr>
        <w:spacing w:line="660" w:lineRule="exact"/>
        <w:rPr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895350" cy="495300"/>
                <wp:effectExtent l="5080" t="4445" r="13970" b="14605"/>
                <wp:wrapNone/>
                <wp:docPr id="520" name="组合 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95300"/>
                          <a:chOff x="600" y="2790"/>
                          <a:chExt cx="1230" cy="675"/>
                        </a:xfrm>
                      </wpg:grpSpPr>
                      <wpg:grpSp>
                        <wpg:cNvPr id="515" name="组合 515"/>
                        <wpg:cNvGrpSpPr/>
                        <wpg:grpSpPr>
                          <a:xfrm>
                            <a:off x="600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512" name="矩形 512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13" name="直接箭头连接符 513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14" name="直接箭头连接符 514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519" name="组合 519"/>
                        <wpg:cNvGrpSpPr/>
                        <wpg:grpSpPr>
                          <a:xfrm>
                            <a:off x="1215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516" name="矩形 516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17" name="直接箭头连接符 517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18" name="直接箭头连接符 518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1.8pt;height:39pt;width:70.5pt;z-index:251766784;mso-width-relative:page;mso-height-relative:page;" coordorigin="600,2790" coordsize="1230,675" o:gfxdata="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">
                <o:lock v:ext="edit" aspectratio="f"/>
                <v:group id="_x0000_s1026" o:spid="_x0000_s1026" o:spt="203" style="position:absolute;left:600;top:2790;height:675;width:615;" coordorigin="600,2790" coordsize="615,675" o:gfxdata="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O7BI2+AAAA3A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gTl5N7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8JG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Tl5N7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XQWODcAAAADc&#10;AAAADwAAAGRycy9kb3ducmV2LnhtbEWPT08CMRTE7yZ+h+aRcJPuIiJZKBwgBlAOuBi5vmwf243b&#10;101b/vjtrYmJx8nM/CYzW9xsKy7kQ+NYQT7IQBBXTjdcK/g4vDxMQISIrLF1TAq+KcBifn83w0K7&#10;K7/TpYy1SBAOBSowMXaFlKEyZDEMXEecvJPzFmOSvpba4zXBbSuHWTaWFhtOCwY7WhqqvsqzVTDa&#10;n0p/3O7k22r8OvRr83k0z1apfi/PpiAi3eJ/+K+90Qqe8kf4PZOOgJz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BY4N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KnDNvr4AAADc&#10;AAAADwAAAGRycy9kb3ducmV2LnhtbEWPT4vCMBTE74LfITzBm6b1H0vXKCK7rAcPWvWwt0fzti02&#10;L6VJrfvtjSB4HGbmN8xyfTeVuFHjSssK4nEEgjizuuRcwfn0PfoA4TyyxsoyKfgnB+tVv7fERNuO&#10;j3RLfS4ChF2CCgrv60RKlxVk0I1tTRy8P9sY9EE2udQNdgFuKjmJooU0WHJYKLCmbUHZNW2Ngunm&#10;y6VdW1fx5YJ4+vnN5/v2oNRwEEefIDzd/Tv8au+0gnk8g+eZcATk6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nDNv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1215;top:2790;height:675;width:615;" coordorigin="600,2790" coordsize="615,675" o:gfxdata="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C9g6I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/gJ/NL4AAADc&#10;AAAADwAAAGRycy9kb3ducmV2LnhtbEWPwW7CMBBE75X6D9ZW4lbsgIragJNDEQiOEC69LfE2SRuv&#10;o9hA4OtrJKQeRzPzRrPIB9uKM/W+cawhGSsQxKUzDVcaDsXq9R2ED8gGW8ek4Uoe8uz5aYGpcRfe&#10;0XkfKhEh7FPUUIfQpVL6siaLfuw64uh9u95iiLKvpOnxEuG2lROlZtJiw3Ghxo4+ayp/9yer4dhM&#10;DnjbFWtlP1bTsB2Kn9PXUuvRS6LmIAIN4T/8aG+MhrdkBvcz8Qj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gJ/NL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Ij6IDr8AAADc&#10;AAAADwAAAGRycy9kb3ducmV2LnhtbEWPT2sCMRTE70K/Q3hCb5pdqVpWoweltNoedCt6fWyem6Wb&#10;lyVJ/fPtm0Khx2FmfsPMlzfbigv50DhWkA8zEMSV0w3XCg6fL4NnECEia2wdk4I7BVguHnpzLLS7&#10;8p4uZaxFgnAoUIGJsSukDJUhi2HoOuLknZ23GJP0tdQerwluWznKsom02HBaMNjRylD1VX5bBU+7&#10;c+lPmw/5vp5sR/7VHE9mapV67OfZDESkW/wP/7XftIJxPoXfM+kI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I+iA6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qz3Hu7oAAADc&#10;AAAADwAAAGRycy9kb3ducmV2LnhtbEVPTYvCMBC9L/gfwgje1rSKi1SjiCh68OBWPXgbmrEtNpPS&#10;pFb/vTkIHh/ve758mko8qHGlZQXxMAJBnFldcq7gfNr+TkE4j6yxskwKXuRguej9zDHRtuN/eqQ+&#10;FyGEXYIKCu/rREqXFWTQDW1NHLibbQz6AJtc6ga7EG4qOYqiP2mw5NBQYE3rgrJ72hoF49XGpV1b&#10;V/HlgnjaXfPJoT0qNejH0QyEp6f/ij/uvVYwicPacCYcAbl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Pce7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22860</wp:posOffset>
                </wp:positionV>
                <wp:extent cx="895350" cy="495300"/>
                <wp:effectExtent l="5080" t="4445" r="13970" b="14605"/>
                <wp:wrapNone/>
                <wp:docPr id="529" name="组合 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95300"/>
                          <a:chOff x="600" y="2790"/>
                          <a:chExt cx="1230" cy="675"/>
                        </a:xfrm>
                      </wpg:grpSpPr>
                      <wpg:grpSp>
                        <wpg:cNvPr id="524" name="组合 524"/>
                        <wpg:cNvGrpSpPr/>
                        <wpg:grpSpPr>
                          <a:xfrm>
                            <a:off x="600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521" name="矩形 521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22" name="直接箭头连接符 522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23" name="直接箭头连接符 523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528" name="组合 528"/>
                        <wpg:cNvGrpSpPr/>
                        <wpg:grpSpPr>
                          <a:xfrm>
                            <a:off x="1215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525" name="矩形 525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26" name="直接箭头连接符 526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27" name="直接箭头连接符 527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1pt;margin-top:1.8pt;height:39pt;width:70.5pt;z-index:251769856;mso-width-relative:page;mso-height-relative:page;" coordorigin="600,2790" coordsize="1230,675" o:gfxdata="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ezqJOdgAAAAIAQAADwAAAAAAAAAB&#10;ACAAAAAiAAAAZHJzL2Rvd25yZXYueG1sUEsBAhQAFAAAAAgAh07iQKHxQDNmAwAADBIAAA4AAAAA&#10;AAAAAQAgAAAAJwEAAGRycy9lMm9Eb2MueG1sUEsFBgAAAAAGAAYAWQEAAP8GAAAAAA==&#10;">
                <o:lock v:ext="edit" aspectratio="f"/>
                <v:group id="_x0000_s1026" o:spid="_x0000_s1026" o:spt="203" style="position:absolute;left:600;top:2790;height:675;width:615;" coordorigin="600,2790" coordsize="615,675" o:gfxdata="UEsDBAoAAAAAAIdO4kAAAAAAAAAAAAAAAAAEAAAAZHJzL1BLAwQUAAAACACHTuJAoptrq7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Fi/gp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im2ur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v4ct/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8JEm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4ct/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/CXhK78AAADc&#10;AAAADwAAAGRycy9kb3ducmV2LnhtbEWPT2sCMRTE74V+h/AKvWnWRW3ZGj0oYms9tKvU62Pz3Cxu&#10;XpYk9c+3NwWhx2FmfsNMZhfbihP50DhWMOhnIIgrpxuuFey2y94riBCRNbaOScGVAsymjw8TLLQ7&#10;8zedyliLBOFQoAITY1dIGSpDFkPfdcTJOzhvMSbpa6k9nhPctjLPsrG02HBaMNjR3FB1LH+tguHX&#10;ofT7j438XIzXuV+Zn715sUo9Pw2yNxCRLvE/fG+/awWjPIe/M+kIyO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wl4Su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a/Wfd78AAADc&#10;AAAADwAAAGRycy9kb3ducmV2LnhtbEWPQWvCQBSE74L/YXlCb2YTJVJSVxFpqQcPNTaH3h7Z1yQ0&#10;+zZkNyb+e7dQ6HGYmW+Y7X4yrbhR7xrLCpIoBkFcWt1wpeDz+rZ8BuE8ssbWMim4k4P9bj7bYqbt&#10;yBe65b4SAcIuQwW1910mpStrMugi2xEH79v2Bn2QfSV1j2OAm1au4ngjDTYcFmrs6FhT+ZMPRsH6&#10;8OrycejapCgQr+9fVXoePpR6WiTxCwhPk/8P/7VPWkG6WsPvmXAE5O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1n3e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1215;top:2790;height:675;width:615;" coordorigin="600,2790" coordsize="615,675" o:gfxdata="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j1mGu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wLwr/r4AAADc&#10;AAAADwAAAGRycy9kb3ducmV2LnhtbEWPwW7CMBBE70j9B2uRegObVFSQYnJolao9Qrhw28ZLEojX&#10;UWwg7ddjpEocRzPzRrPKBtuKC/W+caxhNlUgiEtnGq407Ip8sgDhA7LB1jFp+CUP2fpptMLUuCtv&#10;6LINlYgQ9ilqqEPoUil9WZNFP3UdcfQOrrcYouwraXq8RrhtZaLUq7TYcFyosaP3msrT9mw1/DTJ&#10;Dv82xaeyy/wlfA/F8bz/0Pp5PFNvIAIN4RH+b38ZDfNkDvc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Lwr/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gx7nKMAAAADc&#10;AAAADwAAAGRycy9kb3ducmV2LnhtbEWPT2sCMRTE74V+h/AK3jTr0q5la/SgSLX1YLelXh+b52Zx&#10;87Ik8U+/fVMQehxm5jfMdH61nTiTD61jBeNRBoK4drrlRsHX52r4DCJEZI2dY1LwQwHms/u7KZba&#10;XfiDzlVsRIJwKFGBibEvpQy1IYth5Hri5B2ctxiT9I3UHi8JbjuZZ1khLbacFgz2tDBUH6uTVfC4&#10;O1R+v9nK92XxlvtX8703E6vU4GGcvYCIdI3/4Vt7rRU85QX8nUlHQM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Huco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FM6ZdL4AAADc&#10;AAAADwAAAGRycy9kb3ducmV2LnhtbEWPQYvCMBSE7wv+h/AEb2taxV2pRhFR9OBht+rB26N5tsXm&#10;pTSp1X9vhIU9DjPzDTNfPkwl7tS40rKCeBiBIM6sLjlXcDpuP6cgnEfWWFkmBU9ysFz0PuaYaNvx&#10;L91Tn4sAYZeggsL7OpHSZQUZdENbEwfvahuDPsgml7rBLsBNJUdR9CUNlhwWCqxpXVB2S1ujYLza&#10;uLRr6yo+nxGPu0s+ObQ/Sg36cTQD4enh/8N/7b1WMBl9w/tMOAJy8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M6Zd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22860</wp:posOffset>
                </wp:positionV>
                <wp:extent cx="895350" cy="495300"/>
                <wp:effectExtent l="5080" t="4445" r="13970" b="14605"/>
                <wp:wrapNone/>
                <wp:docPr id="538" name="组合 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95300"/>
                          <a:chOff x="600" y="2790"/>
                          <a:chExt cx="1230" cy="675"/>
                        </a:xfrm>
                      </wpg:grpSpPr>
                      <wpg:grpSp>
                        <wpg:cNvPr id="533" name="组合 533"/>
                        <wpg:cNvGrpSpPr/>
                        <wpg:grpSpPr>
                          <a:xfrm>
                            <a:off x="600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530" name="矩形 530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31" name="直接箭头连接符 531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32" name="直接箭头连接符 532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537" name="组合 537"/>
                        <wpg:cNvGrpSpPr/>
                        <wpg:grpSpPr>
                          <a:xfrm>
                            <a:off x="1215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534" name="矩形 534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35" name="直接箭头连接符 535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36" name="直接箭头连接符 536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0pt;margin-top:1.8pt;height:39pt;width:70.5pt;z-index:251776000;mso-width-relative:page;mso-height-relative:page;" coordorigin="600,2790" coordsize="1230,675" o:gfxdata="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BLfbDrYAAAA&#10;CAEAAA8AAAAAAAAAAQAgAAAAIgAAAGRycy9kb3ducmV2LnhtbFBLAQIUABQAAAAIAIdO4kAgJGy1&#10;cwMAAAwSAAAOAAAAAAAAAAEAIAAAACcBAABkcnMvZTJvRG9jLnhtbFBLBQYAAAAABgAGAFkBAAAM&#10;BwAAAAA=&#10;">
                <o:lock v:ext="edit" aspectratio="f"/>
                <v:group id="_x0000_s1026" o:spid="_x0000_s1026" o:spt="203" style="position:absolute;left:600;top:2790;height:675;width:615;" coordorigin="600,2790" coordsize="615,675" o:gfxdata="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oq2UC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VRIeu7oAAADc&#10;AAAADwAAAGRycy9kb3ducmV2LnhtbEVPPW/CMBDdK/U/WFeJrdiAQDRgGIpAMEKydDviIwmNz1Fs&#10;IPDr8YDE+PS+58vO1uJKra8caxj0FQji3JmKCw1Zuv6egvAB2WDtmDTcycNy8fkxx8S4G+/pegiF&#10;iCHsE9RQhtAkUvq8JIu+7xriyJ1cazFE2BbStHiL4baWQ6Um0mLFsaHEhn5Lyv8PF6vhWA0zfOzT&#10;jbI/61HYden58rfSuvc1UDMQgbrwFr/cW6NhPIrz45l4BOTi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Eh67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iS7pgcAAAADc&#10;AAAADwAAAGRycy9kb3ducmV2LnhtbEWPT08CMRTE7yZ+h+aRcJPuIiJZKBwgBlAOuBi5vmwf243b&#10;101b/vjtrYmJx8nM/CYzW9xsKy7kQ+NYQT7IQBBXTjdcK/g4vDxMQISIrLF1TAq+KcBifn83w0K7&#10;K7/TpYy1SBAOBSowMXaFlKEyZDEMXEecvJPzFmOSvpba4zXBbSuHWTaWFhtOCwY7WhqqvsqzVTDa&#10;n0p/3O7k22r8OvRr83k0z1apfi/PpiAi3eJ/+K+90QqeHnP4PZOOgJz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LumB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gWCsMb8AAADc&#10;AAAADwAAAGRycy9kb3ducmV2LnhtbEWPQWvCQBSE74L/YXlCb2YTJVJSVxFpqQcPNTaH3h7Z1yQ0&#10;+zZkNyb+e7dQ6HGYmW+Y7X4yrbhR7xrLCpIoBkFcWt1wpeDz+rZ8BuE8ssbWMim4k4P9bj7bYqbt&#10;yBe65b4SAcIuQwW1910mpStrMugi2xEH79v2Bn2QfSV1j2OAm1au4ngjDTYcFmrs6FhT+ZMPRsH6&#10;8OrycejapCgQr+9fVXoePpR6WiTxCwhPk/8P/7VPWkG6XsHvmXAE5O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FgrDG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1215;top:2790;height:675;width:615;" coordorigin="600,2790" coordsize="615,675" o:gfxdata="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eQYwG+AAAA3A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KikYuL0AAADc&#10;AAAADwAAAGRycy9kb3ducmV2LnhtbEWPzW7CMBCE75V4B2uReis2v4IUw4GKCo4QLtyWeElS4nUU&#10;G0j79DUSEsfRzHyjmS9bW4kbNb50rKHfUyCIM2dKzjUc0vXHFIQPyAYrx6ThlzwsF523OSbG3XlH&#10;t33IRYSwT1BDEUKdSOmzgiz6nquJo3d2jcUQZZNL0+A9wm0lB0pNpMWS40KBNa0Kyi77q9VwKgcH&#10;/Nul38rO1sOwbdOf6/FL6/duX32CCNSGV/jZ3hgN4+EIHmfiEZ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KRi4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9hXvgr8AAADc&#10;AAAADwAAAGRycy9kb3ducmV2LnhtbEWPT2sCMRTE74LfITzBm2bVqmU1emgprbWHdi16fWyem6Wb&#10;lyVJ/fPtjVDocZiZ3zDL9cU24kQ+1I4VjIYZCOLS6ZorBd+7l8EjiBCRNTaOScGVAqxX3c4Sc+3O&#10;/EWnIlYiQTjkqMDE2OZShtKQxTB0LXHyjs5bjEn6SmqP5wS3jRxn2UxarDktGGzpyVD5U/xaBQ+f&#10;x8IfNh9y+zx7H/tXsz+YuVWq3xtlCxCRLvE//Nd+0wqmkyncz6QjIF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YV74K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/luqMr8AAADc&#10;AAAADwAAAGRycy9kb3ducmV2LnhtbEWPQWuDQBSE74X8h+UFequrCUqx2YQQUtpDD6nWQ28P91Wl&#10;7ltx15j8+2wh0OMwM98wm93F9OJMo+ssK0iiGARxbXXHjYKv8vXpGYTzyBp7y6TgSg5228XDBnNt&#10;Z/6kc+EbESDsclTQej/kUrq6JYMusgNx8H7saNAHOTZSjzgHuOnlKo4zabDjsNDiQIeW6t9iMgrW&#10;+6Mr5mnok6pCLN++m/RjOin1uEziFxCeLv4/fG+/awXpOoO/M+EIyO0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5bqjK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</wp:posOffset>
                </wp:positionV>
                <wp:extent cx="895350" cy="495300"/>
                <wp:effectExtent l="5080" t="4445" r="13970" b="14605"/>
                <wp:wrapNone/>
                <wp:docPr id="547" name="组合 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95300"/>
                          <a:chOff x="600" y="2790"/>
                          <a:chExt cx="1230" cy="675"/>
                        </a:xfrm>
                      </wpg:grpSpPr>
                      <wpg:grpSp>
                        <wpg:cNvPr id="542" name="组合 542"/>
                        <wpg:cNvGrpSpPr/>
                        <wpg:grpSpPr>
                          <a:xfrm>
                            <a:off x="600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539" name="矩形 539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40" name="直接箭头连接符 540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41" name="直接箭头连接符 541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546" name="组合 546"/>
                        <wpg:cNvGrpSpPr/>
                        <wpg:grpSpPr>
                          <a:xfrm>
                            <a:off x="1215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543" name="矩形 543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44" name="直接箭头连接符 544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45" name="直接箭头连接符 545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0pt;margin-top:1.8pt;height:39pt;width:70.5pt;z-index:251768832;mso-width-relative:page;mso-height-relative:page;" coordorigin="600,2790" coordsize="1230,675" o:gfxdata="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Fo2iJfXAAAACAEAAA8AAAAAAAAA&#10;AQAgAAAAIgAAAGRycy9kb3ducmV2LnhtbFBLAQIUABQAAAAIAIdO4kAR4EZNaAMAAAwSAAAOAAAA&#10;AAAAAAEAIAAAACYBAABkcnMvZTJvRG9jLnhtbFBLBQYAAAAABgAGAFkBAAAABwAAAAA=&#10;">
                <o:lock v:ext="edit" aspectratio="f"/>
                <v:group id="_x0000_s1026" o:spid="_x0000_s1026" o:spt="203" style="position:absolute;left:600;top:2790;height:675;width:615;" coordorigin="600,2790" coordsize="615,675" o:gfxdata="UEsDBAoAAAAAAIdO4kAAAAAAAAAAAAAAAAAEAAAAZHJzL1BLAwQUAAAACACHTuJAn+Gz5L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HidQ5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f4bPk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xCi3Jr8AAADc&#10;AAAADwAAAGRycy9kb3ducmV2LnhtbEWPwW7CMBBE70j9B2sr9QY2IKomxXAoApVjSC69beNtkjZe&#10;R7Ehab8eI1XiOJqZN5r1drStuFDvG8ca5jMFgrh0puFKQ5Hvpy8gfEA22DomDb/kYbt5mKwxNW7g&#10;jC6nUIkIYZ+ihjqELpXSlzVZ9DPXEUfvy/UWQ5R9JU2PQ4TbVi6UepYWG44LNXb0VlP5czpbDZ/N&#10;osC/LD8om+yX4Tjm3+ePndZPj3P1CiLQGO7h//a70bBaJn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Qotya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vmQ/Z7wAAADc&#10;AAAADwAAAGRycy9kb3ducmV2LnhtbEVPyW7CMBC9I/EP1iD1Bg6ITSmGQ6uqZTlAWpXrKB7iqPE4&#10;sl2Wv8cHJI5Pb1+srrYRZ/KhdqxgOMhAEJdO11wp+Pn+6M9BhIissXFMCm4UYLXsdhaYa3fhA52L&#10;WIkUwiFHBSbGNpcylIYshoFriRN3ct5iTNBXUnu8pHDbyFGWTaXFmlODwZbeDJV/xb9VMN6fCn9c&#10;7+T2fboZ+U/zezQzq9RLb5i9goh0jU/xw/2lFUzGaX46k46AX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5kP2e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KbRBO74AAADc&#10;AAAADwAAAGRycy9kb3ducmV2LnhtbEWPT4vCMBTE74LfITzBm6b1H0vXKCK7rAcPWvWwt0fzti02&#10;L6VJrfvtjSB4HGbmN8xyfTeVuFHjSssK4nEEgjizuuRcwfn0PfoA4TyyxsoyKfgnB+tVv7fERNuO&#10;j3RLfS4ChF2CCgrv60RKlxVk0I1tTRy8P9sY9EE2udQNdgFuKjmJooU0WHJYKLCmbUHZNW2Ngunm&#10;y6VdW1fx5YJ4+vnN5/v2oNRwEEefIDzd/Tv8au+0gvkshueZcATk6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bRBO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1215;top:2790;height:675;width:615;" coordorigin="600,2790" coordsize="615,675" o:gfxdata="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Datee+AAAA3A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/cbzsb0AAADc&#10;AAAADwAAAGRycy9kb3ducmV2LnhtbEWPzW7CMBCE75V4B2uReis2v4IUw4GKCo4QLtyWeElS4nUU&#10;G0j79DUSEsfRzHyjmS9bW4kbNb50rKHfUyCIM2dKzjUc0vXHFIQPyAYrx6ThlzwsF523OSbG3XlH&#10;t33IRYSwT1BDEUKdSOmzgiz6nquJo3d2jcUQZZNL0+A9wm0lB0pNpMWS40KBNa0Kyi77q9VwKgcH&#10;/Nul38rO1sOwbdOf6/FL6/duX32CCNSGV/jZ3hgN49EQHmfiEZ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xvOx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wV85ZL8AAADc&#10;AAAADwAAAGRycy9kb3ducmV2LnhtbEWPQWsCMRSE70L/Q3hCb5pVtlpWo4eW0tZ60K3o9bF5bpZu&#10;XpYkVfvvTUHwOMzMN8x8ebGtOJEPjWMFo2EGgrhyuuFawe77bfAMIkRkja1jUvBHAZaLh94cC+3O&#10;vKVTGWuRIBwKVGBi7AopQ2XIYhi6jjh5R+ctxiR9LbXHc4LbVo6zbCItNpwWDHb0Yqj6KX+tgnxz&#10;LP3hcy2/XiersX83+4OZWqUe+6NsBiLSJd7Dt/aHVvCU5/B/Jh0Bub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fOWS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Vo9HOL8AAADc&#10;AAAADwAAAGRycy9kb3ducmV2LnhtbEWPQWvCQBSE74X+h+UVvOkmakqJ2UgRpR560FgPvT2yzyQ0&#10;+zZkN8b++64g9DjMzDdMtr6ZVlypd41lBfEsAkFcWt1wpeDrtJu+gXAeWWNrmRT8koN1/vyUYart&#10;yEe6Fr4SAcIuRQW1910qpStrMuhmtiMO3sX2Bn2QfSV1j2OAm1bOo+hVGmw4LNTY0aam8qcYjILF&#10;+9YV49C18fmMePr4rpLP4aDU5CWOViA83fx/+NHeawXJMoH7mXAEZP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aPRzi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</wp:posOffset>
                </wp:positionV>
                <wp:extent cx="895350" cy="495300"/>
                <wp:effectExtent l="5080" t="4445" r="13970" b="14605"/>
                <wp:wrapNone/>
                <wp:docPr id="556" name="组合 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95300"/>
                          <a:chOff x="600" y="2790"/>
                          <a:chExt cx="1230" cy="675"/>
                        </a:xfrm>
                      </wpg:grpSpPr>
                      <wpg:grpSp>
                        <wpg:cNvPr id="551" name="组合 551"/>
                        <wpg:cNvGrpSpPr/>
                        <wpg:grpSpPr>
                          <a:xfrm>
                            <a:off x="600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548" name="矩形 548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49" name="直接箭头连接符 549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50" name="直接箭头连接符 550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555" name="组合 555"/>
                        <wpg:cNvGrpSpPr/>
                        <wpg:grpSpPr>
                          <a:xfrm>
                            <a:off x="1215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552" name="矩形 552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53" name="直接箭头连接符 553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54" name="直接箭头连接符 554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0pt;margin-top:1.8pt;height:39pt;width:70.5pt;z-index:251767808;mso-width-relative:page;mso-height-relative:page;" coordorigin="600,2790" coordsize="1230,675" o:gfxdata="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">
                <o:lock v:ext="edit" aspectratio="f"/>
                <v:group id="_x0000_s1026" o:spid="_x0000_s1026" o:spt="203" style="position:absolute;left:600;top:2790;height:675;width:615;" coordorigin="600,2790" coordsize="615,675" o:gfxdata="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rqu06+AAAA3A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82JhwLoAAADc&#10;AAAADwAAAGRycy9kb3ducmV2LnhtbEVPPW/CMBDdkfgP1lXqBjZQEAQMA4iqjBAWtiM+ktD4HMUG&#10;0v56PCAxPr3vxaq1lbhT40vHGgZ9BYI4c6bkXMMx3famIHxANlg5Jg1/5GG17HYWmBj34D3dDyEX&#10;MYR9ghqKEOpESp8VZNH3XU0cuYtrLIYIm1yaBh8x3FZyqNREWiw5NhRY07qg7PdwsxrO5fCI//v0&#10;W9nZdhR2bXq9nTZaf34M1BxEoDa8xS/3j9Ew/opr45l4BOTy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YmHA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L16W+r8AAADc&#10;AAAADwAAAGRycy9kb3ducmV2LnhtbEWPT2sCMRTE7wW/Q3iCN80q1trV6KEi2tpDuxa9PjbPzdLN&#10;y5LEP/32TUHocZiZ3zDz5c024kI+1I4VDAcZCOLS6ZorBV/7dX8KIkRkjY1jUvBDAZaLzsMcc+2u&#10;/EmXIlYiQTjkqMDE2OZShtKQxTBwLXHyTs5bjEn6SmqP1wS3jRxl2URarDktGGzpxVD5XZytgvHH&#10;qfDH13e5W03eRn5jDkfzZJXqdYfZDESkW/wP39tbreBx/Ax/Z9IRk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9elv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wyFyfbsAAADc&#10;AAAADwAAAGRycy9kb3ducmV2LnhtbEVPTYvCMBC9C/6HMII3TetSka5RlmVlPXjQVg/ehma2LdtM&#10;SpNa/ffmIHh8vO/19m4acaPO1ZYVxPMIBHFhdc2lgnO+m61AOI+ssbFMCh7kYLsZj9aYajvwiW6Z&#10;L0UIYZeigsr7NpXSFRUZdHPbEgfuz3YGfYBdKXWHQwg3jVxE0VIarDk0VNjSd0XFf9YbBR9fPy4b&#10;+raJLxfE/PdaJof+qNR0EkefIDzd/Vv8cu+1giQJ88OZcATk5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yFyf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1215;top:2790;height:675;width:615;" coordorigin="600,2790" coordsize="615,675" o:gfxdata="UEsDBAoAAAAAAIdO4kAAAAAAAAAAAAAAAAAEAAAAZHJzL1BLAwQUAAAACACHTuJAldG9Tb4AAADc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RJ4HkmHAG5eg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XRvU2+AAAA3A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F1PA974AAADc&#10;AAAADwAAAGRycy9kb3ducmV2LnhtbEWPwW7CMBBE70j9B2uRegObVFSQYnJolao9Qrhw28ZLEojX&#10;UWwg7ddjpEocRzPzRrPKBtuKC/W+caxhNlUgiEtnGq407Ip8sgDhA7LB1jFp+CUP2fpptMLUuCtv&#10;6LINlYgQ9ilqqEPoUil9WZNFP3UdcfQOrrcYouwraXq8RrhtZaLUq7TYcFyosaP3msrT9mw1/DTJ&#10;Dv82xaeyy/wlfA/F8bz/0Pp5PFNvIAIN4RH+b38ZDfN5Avc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1PA97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y283zb8AAADc&#10;AAAADwAAAGRycy9kb3ducmV2LnhtbEWPT2sCMRTE74LfITzBm2bVqmU1emgprbWHdi16fWyem6Wb&#10;lyVJ/fPtjVDocZiZ3zDL9cU24kQ+1I4VjIYZCOLS6ZorBd+7l8EjiBCRNTaOScGVAqxX3c4Sc+3O&#10;/EWnIlYiQTjkqMDE2OZShtKQxTB0LXHyjs5bjEn6SmqP5wS3jRxn2UxarDktGGzpyVD5U/xaBQ+f&#10;x8IfNh9y+zx7H/tXsz+YuVWq3xtlCxCRLvE//Nd+0wqm0wncz6QjIF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tvN82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vBp0fr8AAADc&#10;AAAADwAAAGRycy9kb3ducmV2LnhtbEWPQWvCQBSE74X+h+UVvOkmakqJ2UgRpR560FgPvT2yzyQ0&#10;+zZkN8b++64g9DjMzDdMtr6ZVlypd41lBfEsAkFcWt1wpeDrtJu+gXAeWWNrmRT8koN1/vyUYart&#10;yEe6Fr4SAcIuRQW1910qpStrMuhmtiMO3sX2Bn2QfSV1j2OAm1bOo+hVGmw4LNTY0aam8qcYjILF&#10;+9YV49C18fmMePr4rpLP4aDU5CWOViA83fx/+NHeawVJsoT7mXAEZP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wadH6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</w:t>
      </w:r>
    </w:p>
    <w:p>
      <w:pPr>
        <w:spacing w:line="660" w:lineRule="exact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zhú  lín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mā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ma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yuè  yá    yòn</w:t>
      </w:r>
      <w:r>
        <w:rPr>
          <w:rFonts w:ascii="Comic Sans MS" w:hAnsi="Comic Sans MS"/>
          <w:sz w:val="32"/>
          <w:szCs w:val="32"/>
        </w:rPr>
        <w:t>g</w:t>
      </w:r>
      <w:r>
        <w:rPr>
          <w:rFonts w:hint="eastAsia"/>
          <w:sz w:val="32"/>
          <w:szCs w:val="32"/>
        </w:rPr>
        <w:t xml:space="preserve">  lì    zì  jǐ</w:t>
      </w:r>
    </w:p>
    <w:p>
      <w:pPr>
        <w:spacing w:line="660" w:lineRule="exact"/>
        <w:rPr>
          <w:rFonts w:hint="eastAsia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25400</wp:posOffset>
                </wp:positionV>
                <wp:extent cx="895350" cy="495300"/>
                <wp:effectExtent l="5080" t="4445" r="13970" b="14605"/>
                <wp:wrapNone/>
                <wp:docPr id="565" name="组合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95300"/>
                          <a:chOff x="600" y="2790"/>
                          <a:chExt cx="1230" cy="675"/>
                        </a:xfrm>
                      </wpg:grpSpPr>
                      <wpg:grpSp>
                        <wpg:cNvPr id="560" name="组合 560"/>
                        <wpg:cNvGrpSpPr/>
                        <wpg:grpSpPr>
                          <a:xfrm>
                            <a:off x="600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557" name="矩形 557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58" name="直接箭头连接符 558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59" name="直接箭头连接符 559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564" name="组合 564"/>
                        <wpg:cNvGrpSpPr/>
                        <wpg:grpSpPr>
                          <a:xfrm>
                            <a:off x="1215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561" name="矩形 561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62" name="直接箭头连接符 562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63" name="直接箭头连接符 563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1pt;margin-top:2pt;height:39pt;width:70.5pt;z-index:251777024;mso-width-relative:page;mso-height-relative:page;" coordorigin="600,2790" coordsize="1230,675" o:gfxdata="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IHiDvbWAAAACAEAAA8AAAAAAAAA&#10;AQAgAAAAIgAAAGRycy9kb3ducmV2LnhtbFBLAQIUABQAAAAIAIdO4kCeO3dXaQMAAAwSAAAOAAAA&#10;AAAAAAEAIAAAACUBAABkcnMvZTJvRG9jLnhtbFBLBQYAAAAABgAGAFkBAAAABwAAAAA=&#10;">
                <o:lock v:ext="edit" aspectratio="f"/>
                <v:group id="_x0000_s1026" o:spid="_x0000_s1026" o:spt="203" style="position:absolute;left:600;top:2790;height:675;width:615;" coordorigin="600,2790" coordsize="615,675" o:gfxdata="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LytRo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ByRjb78AAADc&#10;AAAADwAAAGRycy9kb3ducmV2LnhtbEWPwW7CMBBE75X6D9ZW6q3YAdFCisOhiAqOkFx6W+IlSRuv&#10;o9hA6NfXSJU4jmbmjWaxHGwrztT7xrGGZKRAEJfONFxpKPL1ywyED8gGW8ek4UoeltnjwwJT4y68&#10;o/M+VCJC2KeooQ6hS6X0ZU0W/ch1xNE7ut5iiLKvpOnxEuG2lWOlXqXFhuNCjR191FT+7E9Ww6EZ&#10;F/i7yz+Vna8nYTvk36evldbPT4l6BxFoCPfwf3tjNEynb3A7E4+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ckY2+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xculvLwAAADc&#10;AAAADwAAAGRycy9kb3ducmV2LnhtbEVPy2oCMRTdC/5DuEJ3mlHqg6nRRUXaqgudlrq9TK6ToZOb&#10;IUl9/L1ZCC4P5z1fXm0jzuRD7VjBcJCBIC6drrlS8PO97s9AhIissXFMCm4UYLnoduaYa3fhA52L&#10;WIkUwiFHBSbGNpcylIYshoFriRN3ct5iTNBXUnu8pHDbyFGWTaTFmlODwZbeDZV/xb9V8Lo/Ff74&#10;tZPb1WQz8h/m92imVqmX3jB7AxHpGp/ih/tTKxiP09p0Jh0Bub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Lpby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Uhvb4L8AAADc&#10;AAAADwAAAGRycy9kb3ducmV2LnhtbEWPQWvCQBSE7wX/w/IK3uomlRQbXUWKYg8eNNFDb4/sMwnN&#10;vg3ZjdF/3xWEHoeZ+YZZrG6mEVfqXG1ZQTyJQBAXVtdcKjjl27cZCOeRNTaWScGdHKyWo5cFptoO&#10;fKRr5ksRIOxSVFB536ZSuqIig25iW+LgXWxn0AfZlVJ3OAS4aeR7FH1IgzWHhQpb+qqo+M16o2C6&#10;3rhs6NsmPp8R891Pmez7g1Lj1ziag/B08//hZ/tbK0iST3icCUdAL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Ib2+C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1215;top:2790;height:675;width:615;" coordorigin="600,2790" coordsize="615,675" o:gfxdata="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Tx0mu+AAAA3A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Ke2UPb4AAADc&#10;AAAADwAAAGRycy9kb3ducmV2LnhtbEWPwW7CMBBE75X6D9ZW4lbsgIragJNDEQiOEC69LfE2SRuv&#10;o9hA4OtrJKQeRzPzRrPIB9uKM/W+cawhGSsQxKUzDVcaDsXq9R2ED8gGW8ek4Uoe8uz5aYGpcRfe&#10;0XkfKhEh7FPUUIfQpVL6siaLfuw64uh9u95iiLKvpOnxEuG2lROlZtJiw3Ghxo4+ayp/9yer4dhM&#10;DnjbFWtlP1bTsB2Kn9PXUuvRS6LmIAIN4T/8aG+MhrdZAvcz8Qj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2UP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ak9Y68AAAADc&#10;AAAADwAAAGRycy9kb3ducmV2LnhtbEWPT2sCMRTE74V+h/AK3jTr0q5la/SgSLX1YLelXh+b52Zx&#10;87Ik8U+/fVMQehxm5jfMdH61nTiTD61jBeNRBoK4drrlRsHX52r4DCJEZI2dY1LwQwHms/u7KZba&#10;XfiDzlVsRIJwKFGBibEvpQy1IYth5Hri5B2ctxiT9I3UHi8JbjuZZ1khLbacFgz2tDBUH6uTVfC4&#10;O1R+v9nK92XxlvtX8703E6vU4GGcvYCIdI3/4Vt7rRU8FTn8nUlHQM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T1jr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/Z8mt78AAADc&#10;AAAADwAAAGRycy9kb3ducmV2LnhtbEWPQWuDQBSE74X8h+UFequrCUqx2YQQUtpDD6nWQ28P91Wl&#10;7ltx15j8+2wh0OMwM98wm93F9OJMo+ssK0iiGARxbXXHjYKv8vXpGYTzyBp7y6TgSg5228XDBnNt&#10;Z/6kc+EbESDsclTQej/kUrq6JYMusgNx8H7saNAHOTZSjzgHuOnlKo4zabDjsNDiQIeW6t9iMgrW&#10;+6Mr5mnok6pCLN++m/RjOin1uEziFxCeLv4/fG+/awVptoa/M+EIyO0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2fJre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25400</wp:posOffset>
                </wp:positionV>
                <wp:extent cx="895350" cy="495300"/>
                <wp:effectExtent l="5080" t="4445" r="13970" b="14605"/>
                <wp:wrapNone/>
                <wp:docPr id="574" name="组合 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95300"/>
                          <a:chOff x="600" y="2790"/>
                          <a:chExt cx="1230" cy="675"/>
                        </a:xfrm>
                      </wpg:grpSpPr>
                      <wpg:grpSp>
                        <wpg:cNvPr id="569" name="组合 569"/>
                        <wpg:cNvGrpSpPr/>
                        <wpg:grpSpPr>
                          <a:xfrm>
                            <a:off x="600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566" name="矩形 566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67" name="直接箭头连接符 567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68" name="直接箭头连接符 568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573" name="组合 573"/>
                        <wpg:cNvGrpSpPr/>
                        <wpg:grpSpPr>
                          <a:xfrm>
                            <a:off x="1215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570" name="矩形 570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71" name="直接箭头连接符 571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72" name="直接箭头连接符 572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0pt;margin-top:2pt;height:39pt;width:70.5pt;z-index:251773952;mso-width-relative:page;mso-height-relative:page;" coordorigin="600,2790" coordsize="1230,675" o:gfxdata="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OgH6/XYAAAACAEAAA8A&#10;AAAAAAAAAQAgAAAAIgAAAGRycy9kb3ducmV2LnhtbFBLAQIUABQAAAAIAIdO4kAxves4bQMAAAwS&#10;AAAOAAAAAAAAAAEAIAAAACcBAABkcnMvZTJvRG9jLnhtbFBLBQYAAAAABgAGAFkBAAAGBwAAAAA=&#10;">
                <o:lock v:ext="edit" aspectratio="f"/>
                <v:group id="_x0000_s1026" o:spid="_x0000_s1026" o:spt="203" style="position:absolute;left:600;top:2790;height:675;width:615;" coordorigin="600,2790" coordsize="615,675" o:gfxdata="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rwffW+AAAA3A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pgQMSb4AAADc&#10;AAAADwAAAGRycy9kb3ducmV2LnhtbEWPwW7CMBBE70j8g7VI3MAG1KhNMRxAoHKE5NLbNl6SQLyO&#10;YgMpX19XqtTjaGbeaJbr3jbiTp2vHWuYTRUI4sKZmksNebabvILwAdlg45g0fJOH9Wo4WGJq3IOP&#10;dD+FUkQI+xQ1VCG0qZS+qMiin7qWOHpn11kMUXalNB0+Itw2cq5UIi3WHBcqbGlTUXE93ayGr3qe&#10;4/OY7ZV92y3Coc8ut8+t1uPRTL2DCNSH//Bf+8NoeEkS+D0Tj4B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gQMS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ejj7c78AAADc&#10;AAAADwAAAGRycy9kb3ducmV2LnhtbEWPT2sCMRTE70K/Q3hCb5pV2rWsRg8tpa160K3o9bF5bpZu&#10;XpYk9c+3bwqCx2FmfsPMFhfbihP50DhWMBpmIIgrpxuuFey+3wcvIEJE1tg6JgVXCrCYP/RmWGh3&#10;5i2dyliLBOFQoAITY1dIGSpDFsPQdcTJOzpvMSbpa6k9nhPctnKcZbm02HBaMNjRq6Hqp/y1Cp42&#10;x9IfvtZy9ZYvx/7D7A9mYpV67I+yKYhIl3gP39qfWsFzPoH/M+kI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o4+3O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8zu0xrsAAADc&#10;AAAADwAAAGRycy9kb3ducmV2LnhtbEVPTYvCMBC9C/6HMII3TasoSzUtIi67Bw9uXQ/ehmZsi82k&#10;NKl1/705CHt8vO9t9jSNeFDnassK4nkEgriwuuZSwe/5c/YBwnlkjY1lUvBHDrJ0PNpiou3AP/TI&#10;fSlCCLsEFVTet4mUrqjIoJvbljhwN9sZ9AF2pdQdDiHcNHIRRWtpsObQUGFL+4qKe94bBcvdweVD&#10;3zbx5YJ4/rqWq2N/Umo6iaMNCE9P/y9+u7+1gtU6rA1nwhGQ6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zu0x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1215;top:2790;height:675;width:615;" coordorigin="600,2790" coordsize="615,675" o:gfxdata="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7B3MK+AAAA3A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w3ine7oAAADc&#10;AAAADwAAAGRycy9kb3ducmV2LnhtbEVPu27CMBTdkfgH61bqBjag8ggYBhBVGSEsbJf4koTG11Fs&#10;IO3X4wGJ8ei8F6vWVuJOjS8daxj0FQjizJmScw3HdNubgvAB2WDlmDT8kYfVsttZYGLcg/d0P4Rc&#10;xBD2CWooQqgTKX1WkEXfdzVx5C6usRgibHJpGnzEcFvJoVJjabHk2FBgTeuCst/DzWo4l8Mj/u/T&#10;b2Vn21HYten1dtpo/fkxUHMQgdrwFr/cP0bD1yTOj2fiEZ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eKd7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H0RQQb8AAADc&#10;AAAADwAAAGRycy9kb3ducmV2LnhtbEWPT2sCMRTE70K/Q3hCb5pdqVpWoweltNoedCt6fWyem6Wb&#10;lyVJ/fPtm0Khx2FmfsPMlzfbigv50DhWkA8zEMSV0w3XCg6fL4NnECEia2wdk4I7BVguHnpzLLS7&#10;8p4uZaxFgnAoUIGJsSukDJUhi2HoOuLknZ23GJP0tdQerwluWznKsom02HBaMNjRylD1VX5bBU+7&#10;c+lPmw/5vp5sR/7VHE9mapV67OfZDESkW/wP/7XftILxNIffM+kI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9EUEG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FwoV8b4AAADc&#10;AAAADwAAAGRycy9kb3ducmV2LnhtbEWPQYvCMBSE7wv+h/AEb2taxV2pRhFR9OBht+rB26N5tsXm&#10;pTSp1X9vhIU9DjPzDTNfPkwl7tS40rKCeBiBIM6sLjlXcDpuP6cgnEfWWFkmBU9ysFz0PuaYaNvx&#10;L91Tn4sAYZeggsL7OpHSZQUZdENbEwfvahuDPsgml7rBLsBNJUdR9CUNlhwWCqxpXVB2S1ujYLza&#10;uLRr6yo+nxGPu0s+ObQ/Sg36cTQD4enh/8N/7b1WMPkewftMOAJy8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woV8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25400</wp:posOffset>
                </wp:positionV>
                <wp:extent cx="895350" cy="495300"/>
                <wp:effectExtent l="5080" t="4445" r="13970" b="14605"/>
                <wp:wrapNone/>
                <wp:docPr id="583" name="组合 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95300"/>
                          <a:chOff x="600" y="2790"/>
                          <a:chExt cx="1230" cy="675"/>
                        </a:xfrm>
                      </wpg:grpSpPr>
                      <wpg:grpSp>
                        <wpg:cNvPr id="578" name="组合 578"/>
                        <wpg:cNvGrpSpPr/>
                        <wpg:grpSpPr>
                          <a:xfrm>
                            <a:off x="600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575" name="矩形 575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76" name="直接箭头连接符 576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77" name="直接箭头连接符 577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582" name="组合 582"/>
                        <wpg:cNvGrpSpPr/>
                        <wpg:grpSpPr>
                          <a:xfrm>
                            <a:off x="1215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579" name="矩形 579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80" name="直接箭头连接符 580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81" name="直接箭头连接符 581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0pt;margin-top:2pt;height:39pt;width:70.5pt;z-index:251772928;mso-width-relative:page;mso-height-relative:page;" coordorigin="600,2790" coordsize="1230,675" o:gfxdata="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KDuD1jYAAAACAEAAA8AAAAAAAAA&#10;AQAgAAAAIgAAAGRycy9kb3ducmV2LnhtbFBLAQIUABQAAAAIAIdO4kCyVg6rZwMAAAwSAAAOAAAA&#10;AAAAAAEAIAAAACcBAABkcnMvZTJvRG9jLnhtbFBLBQYAAAAABgAGAFkBAAAABwAAAAA=&#10;">
                <o:lock v:ext="edit" aspectratio="f"/>
                <v:group id="_x0000_s1026" o:spid="_x0000_s1026" o:spt="203" style="position:absolute;left:600;top:2790;height:675;width:615;" coordorigin="600,2790" coordsize="615,675" o:gfxdata="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wZU6z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0w8E478AAADc&#10;AAAADwAAAGRycy9kb3ducmV2LnhtbEWPwW7CMBBE75X6D9ZW6q3YAdFCisOhiAqOkFx6W+IlSRuv&#10;o9hA6NfXSJU4jmbmjWaxHGwrztT7xrGGZKRAEJfONFxpKPL1ywyED8gGW8ek4UoeltnjwwJT4y68&#10;o/M+VCJC2KeooQ6hS6X0ZU0W/ch1xNE7ut5iiLKvpOnxEuG2lWOlXqXFhuNCjR191FT+7E9Ww6EZ&#10;F/i7yz+Vna8nYTvk36evldbPT4l6BxFoCPfwf3tjNEzfpnA7E4+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PBOO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kK3INb8AAADc&#10;AAAADwAAAGRycy9kb3ducmV2LnhtbEWPT2sCMRTE70K/Q3hCb5pV2rWsRg8tpa160K3o9bF5bpZu&#10;XpYk9c+3bwqCx2FmfsPMFhfbihP50DhWMBpmIIgrpxuuFey+3wcvIEJE1tg6JgVXCrCYP/RmWGh3&#10;5i2dyliLBOFQoAITY1dIGSpDFsPQdcTJOzpvMSbpa6k9nhPctnKcZbm02HBaMNjRq6Hqp/y1Cp42&#10;x9IfvtZy9ZYvx/7D7A9mYpV67I+yKYhIl3gP39qfWsHzJIf/M+kI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CtyDW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B322acAAAADc&#10;AAAADwAAAGRycy9kb3ducmV2LnhtbEWPT2vCQBTE74V+h+UVems2UawluoqI0h56qEk9eHtkn0kw&#10;+zZkN3/67buFgsdhZn7DrLeTacRAnastK0iiGARxYXXNpYLv/PjyBsJ5ZI2NZVLwQw62m8eHNaba&#10;jnyiIfOlCBB2KSqovG9TKV1RkUEX2ZY4eFfbGfRBdqXUHY4Bbho5i+NXabDmsFBhS/uKilvWGwXz&#10;3cFlY982yfmMmL9fysVn/6XU81MSr0B4mvw9/N/+0AoWyyX8nQlHQG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fbZp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1215;top:2790;height:675;width:615;" coordorigin="600,2790" coordsize="615,675" o:gfxdata="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kWAl+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UkIO5r4AAADc&#10;AAAADwAAAGRycy9kb3ducmV2LnhtbEWPwW7CMBBE70j9B2sr9QY2VBQIGA6tqOgRkgu3JV6SQLyO&#10;YgMpX48rVeI4mpk3msWqs7W4UusrxxqGAwWCOHem4kJDlq77UxA+IBusHZOGX/KwWr70FpgYd+Mt&#10;XXehEBHCPkENZQhNIqXPS7LoB64hjt7RtRZDlG0hTYu3CLe1HCn1IS1WHBdKbOizpPy8u1gNh2qU&#10;4X2bfis7W7+Hny49XfZfWr+9DtUcRKAuPMP/7Y3RMJ7M4O9MPAJ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IO5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Rd2F/bwAAADc&#10;AAAADwAAAGRycy9kb3ducmV2LnhtbEVPu27CMBTdkfoP1q3UrTiglqIUh6EVogWGEhCsV/FNHDW+&#10;jmyXx9/joRLj0XnP5hfbiRP50DpWMBpmIIgrp1tuFOx3i+cpiBCRNXaOScGVAsyLh8EMc+3OvKVT&#10;GRuRQjjkqMDE2OdShsqQxTB0PXHiauctxgR9I7XHcwq3nRxn2URabDk1GOzpw1D1W/5ZBS8/demP&#10;3xu5/pysxn5pDkfzZpV6ehxl7yAiXeJd/O/+0gpep2l+OpOOgCx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dhf2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0g37ob4AAADc&#10;AAAADwAAAGRycy9kb3ducmV2LnhtbEWPQYvCMBSE74L/ITzBm6ZVFOkaRURxDx7WVg97ezRv27LN&#10;S2lS6/57syB4HGbmG2a9fZha3Kl1lWUF8TQCQZxbXXGh4JodJysQziNrrC2Tgj9ysN0MB2tMtO35&#10;QvfUFyJA2CWooPS+SaR0eUkG3dQ2xMH7sa1BH2RbSN1iH+CmlrMoWkqDFYeFEhval5T/pp1RMN8d&#10;XNp3TR3fbojZ6btYnLsvpcajOPoA4enh3+FX+1MrWKxi+D8TjoDcP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g37o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48260</wp:posOffset>
                </wp:positionV>
                <wp:extent cx="895350" cy="495300"/>
                <wp:effectExtent l="5080" t="4445" r="13970" b="14605"/>
                <wp:wrapNone/>
                <wp:docPr id="592" name="组合 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95300"/>
                          <a:chOff x="600" y="2790"/>
                          <a:chExt cx="1230" cy="675"/>
                        </a:xfrm>
                      </wpg:grpSpPr>
                      <wpg:grpSp>
                        <wpg:cNvPr id="587" name="组合 587"/>
                        <wpg:cNvGrpSpPr/>
                        <wpg:grpSpPr>
                          <a:xfrm>
                            <a:off x="600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584" name="矩形 584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85" name="直接箭头连接符 585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86" name="直接箭头连接符 586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591" name="组合 591"/>
                        <wpg:cNvGrpSpPr/>
                        <wpg:grpSpPr>
                          <a:xfrm>
                            <a:off x="1215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588" name="矩形 588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89" name="直接箭头连接符 589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90" name="直接箭头连接符 590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0pt;margin-top:3.8pt;height:39pt;width:70.5pt;z-index:251771904;mso-width-relative:page;mso-height-relative:page;" coordorigin="600,2790" coordsize="1230,675" o:gfxdata="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G/omGTXAAAACAEAAA8AAAAAAAAA&#10;AQAgAAAAIgAAAGRycy9kb3ducmV2LnhtbFBLAQIUABQAAAAIAIdO4kBHUjImaAMAAAwSAAAOAAAA&#10;AAAAAAEAIAAAACYBAABkcnMvZTJvRG9jLnhtbFBLBQYAAAAABgAGAFkBAAAABwAAAAA=&#10;">
                <o:lock v:ext="edit" aspectratio="f"/>
                <v:group id="_x0000_s1026" o:spid="_x0000_s1026" o:spt="203" style="position:absolute;left:600;top:2790;height:675;width:615;" coordorigin="600,2790" coordsize="615,675" o:gfxdata="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Qvqua+AAAA3A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iZbRX74AAADc&#10;AAAADwAAAGRycy9kb3ducmV2LnhtbEWPwW7CMBBE70j8g7VIvYENbRGEOBxagdojhAu3JV6StPE6&#10;ig2Efn1dqRLH0cy80aTr3jbiSp2vHWuYThQI4sKZmksNh3wzXoDwAdlg45g03MnDOhsOUkyMu/GO&#10;rvtQighhn6CGKoQ2kdIXFVn0E9cSR+/sOoshyq6UpsNbhNtGzpSaS4s1x4UKW3qrqPjeX6yGUz07&#10;4M8u3yq73DyHzz7/uhzftX4aTdUKRKA+PML/7Q+j4XXxA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ZbRX7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VaomZb8AAADc&#10;AAAADwAAAGRycy9kb3ducmV2LnhtbEWPzWsCMRTE70L/h/CE3jSr1A9Wo4eWUms92K3o9bF5bpZu&#10;XpYkfvS/NwXB4zAzv2Hmy6ttxJl8qB0rGPQzEMSl0zVXCnY/770piBCRNTaOScEfBVgunjpzzLW7&#10;8Dedi1iJBOGQowITY5tLGUpDFkPftcTJOzpvMSbpK6k9XhLcNnKYZWNpsea0YLClV0Plb3GyCl62&#10;x8IfPjfy6228HvoPsz+YiVXquTvIZiAiXeMjfG+vtILRdAT/Z9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WqJmW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XeRj1b0AAADc&#10;AAAADwAAAGRycy9kb3ducmV2LnhtbEWPQYvCMBSE7wv+h/AEb2taRZFqFBFFDx52qx68PZpnW2xe&#10;SpNa/fdGWNjjMDPfMIvV01TiQY0rLSuIhxEI4szqknMF59PuewbCeWSNlWVS8CIHq2Xva4GJth3/&#10;0iP1uQgQdgkqKLyvEyldVpBBN7Q1cfButjHog2xyqRvsAtxUchRFU2mw5LBQYE2bgrJ72hoF4/XW&#10;pV1bV/HlgnjaX/PJsf1RatCPozkIT0//H/5rH7SCyWwKnzPhCMj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5GPV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1215;top:2790;height:675;width:615;" coordorigin="600,2790" coordsize="615,675" o:gfxdata="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RUwHU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CNvbWroAAADc&#10;AAAADwAAAGRycy9kb3ducmV2LnhtbEVPPW/CMBDdkfofrKvUDWxAIAgYBhCojJAsbEd8JGnjcxQb&#10;SPvr8YDE+PS+l+vO1uJOra8caxgOFAji3JmKCw1ZuuvPQPiAbLB2TBr+yMN69dFbYmLcg490P4VC&#10;xBD2CWooQ2gSKX1ekkU/cA1x5K6utRgibAtpWnzEcFvLkVJTabHi2FBiQ5uS8t/TzWq4VKMM/4/p&#10;Xtn5bhwOXfpzO2+1/vocqgWIQF14i1/ub6NhMotr45l4BO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29ta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1OcsYL8AAADc&#10;AAAADwAAAGRycy9kb3ducmV2LnhtbEWPzWsCMRTE70L/h/AEbzWr1K/V6KGlqNVDu5Z6fWyem6Wb&#10;lyWJH/3vm0LB4zAzv2EWq5ttxIV8qB0rGPQzEMSl0zVXCj4Pr49TECEia2wck4IfCrBaPnQWmGt3&#10;5Q+6FLESCcIhRwUmxjaXMpSGLIa+a4mTd3LeYkzSV1J7vCa4beQwy8bSYs1pwWBLz4bK7+JsFTy9&#10;nwp/3O7l7mX8NvRr83U0E6tUrzvI5iAi3eI9/N/eaAWj6Qz+zqQjI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TnLGC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OJjI57sAAADc&#10;AAAADwAAAGRycy9kb3ducmV2LnhtbEVPTYvCMBC9L/gfwgje1rQrilajiKzowYNWPXgbmrEtNpPS&#10;pFb/vTks7PHxvherl6nEkxpXWlYQDyMQxJnVJecKLuft9xSE88gaK8uk4E0OVsve1wITbTs+0TP1&#10;uQgh7BJUUHhfJ1K6rCCDbmhr4sDdbWPQB9jkUjfYhXBTyZ8omkiDJYeGAmvaFJQ90tYoGK1/Xdq1&#10;dRVfr4jn3S0fH9qjUoN+HM1BeHr5f/Gfe68VjGdhfjgTjoBc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JjI5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895350" cy="495300"/>
                <wp:effectExtent l="5080" t="4445" r="13970" b="14605"/>
                <wp:wrapNone/>
                <wp:docPr id="601" name="组合 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95300"/>
                          <a:chOff x="600" y="2790"/>
                          <a:chExt cx="1230" cy="675"/>
                        </a:xfrm>
                      </wpg:grpSpPr>
                      <wpg:grpSp>
                        <wpg:cNvPr id="596" name="组合 596"/>
                        <wpg:cNvGrpSpPr/>
                        <wpg:grpSpPr>
                          <a:xfrm>
                            <a:off x="600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593" name="矩形 593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94" name="直接箭头连接符 594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95" name="直接箭头连接符 595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600" name="组合 600"/>
                        <wpg:cNvGrpSpPr/>
                        <wpg:grpSpPr>
                          <a:xfrm>
                            <a:off x="1215" y="2790"/>
                            <a:ext cx="615" cy="675"/>
                            <a:chOff x="600" y="2790"/>
                            <a:chExt cx="615" cy="675"/>
                          </a:xfrm>
                        </wpg:grpSpPr>
                        <wps:wsp>
                          <wps:cNvPr id="597" name="矩形 597"/>
                          <wps:cNvSpPr/>
                          <wps:spPr>
                            <a:xfrm>
                              <a:off x="600" y="2790"/>
                              <a:ext cx="61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98" name="直接箭头连接符 598"/>
                          <wps:cNvCnPr/>
                          <wps:spPr>
                            <a:xfrm>
                              <a:off x="915" y="2790"/>
                              <a:ext cx="15" cy="67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99" name="直接箭头连接符 599"/>
                          <wps:cNvCnPr/>
                          <wps:spPr>
                            <a:xfrm flipV="1">
                              <a:off x="600" y="3105"/>
                              <a:ext cx="615" cy="1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8.2pt;height:39pt;width:70.5pt;z-index:251770880;mso-width-relative:page;mso-height-relative:page;" coordorigin="600,2790" coordsize="1230,675" o:gfxdata="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EAKmRrWAAAABgEAAA8AAAAAAAAAAQAgAAAA&#10;IgAAAGRycy9kb3ducmV2LnhtbFBLAQIUABQAAAAIAIdO4kDT3OwfYwMAAAwSAAAOAAAAAAAAAAEA&#10;IAAAACUBAABkcnMvZTJvRG9jLnhtbFBLBQYAAAAABgAGAFkBAAD6BgAAAAA=&#10;">
                <o:lock v:ext="edit" aspectratio="f"/>
                <v:group id="_x0000_s1026" o:spid="_x0000_s1026" o:spt="203" style="position:absolute;left:600;top:2790;height:675;width:615;" coordorigin="600,2790" coordsize="615,675" o:gfxdata="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66maC+AAAA3A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g6bf9r8AAADc&#10;AAAADwAAAGRycy9kb3ducmV2LnhtbEWPwW7CMBBE70j9B2sr9QY2IKomxXAoApVjSC69beNtkjZe&#10;R7Ehab8eI1XiOJqZN5r1drStuFDvG8ca5jMFgrh0puFKQ5Hvpy8gfEA22DomDb/kYbt5mKwxNW7g&#10;jC6nUIkIYZ+ihjqELpXSlzVZ9DPXEUfvy/UWQ5R9JU2PQ4TbVi6UepYWG44LNXb0VlP5czpbDZ/N&#10;osC/LD8om+yX4Tjm3+ePndZPj3P1CiLQGO7h//a70bBKln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m3/a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vz8VI78AAADc&#10;AAAADwAAAGRycy9kb3ducmV2LnhtbEWPT2sCMRTE7wW/Q3iCN80q1trV6KEi2tpDuxa9PjbPzdLN&#10;y5LEP/32TUHocZiZ3zDz5c024kI+1I4VDAcZCOLS6ZorBV/7dX8KIkRkjY1jUvBDAZaLzsMcc+2u&#10;/EmXIlYiQTjkqMDE2OZShtKQxTBwLXHyTs5bjEn6SmqP1wS3jRxl2URarDktGGzpxVD5XZytgvHH&#10;qfDH13e5W03eRn5jDkfzZJXqdYfZDESkW/wP39tbreDxeQx/Z9IRk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8/FSO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KO9rf78AAADc&#10;AAAADwAAAGRycy9kb3ducmV2LnhtbEWPQWvCQBSE7wX/w/IK3uomlRQbXUWKYg8eNNFDb4/sMwnN&#10;vg3ZjdF/3xWEHoeZ+YZZrG6mEVfqXG1ZQTyJQBAXVtdcKjjl27cZCOeRNTaWScGdHKyWo5cFptoO&#10;fKRr5ksRIOxSVFB536ZSuqIig25iW+LgXWxn0AfZlVJ3OAS4aeR7FH1IgzWHhQpb+qqo+M16o2C6&#10;3rhs6NsmPp8R891Pmez7g1Lj1ziag/B08//hZ/tbK0g+E3icCUdAL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va3+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_x0000_s1026" o:spid="_x0000_s1026" o:spt="203" style="position:absolute;left:1215;top:2790;height:675;width:615;" coordorigin="600,2790" coordsize="615,675" o:gfxdata="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NMFC0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600;top:2790;height:675;width:615;" fillcolor="#FFFFFF" filled="t" stroked="t" coordsize="21600,21600" o:gfxdata="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J3Z9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32" type="#_x0000_t32" style="position:absolute;left:915;top:2790;height:675;width:15;" filled="f" stroked="t" coordsize="21600,21600" o:gfxdata="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5yHy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600;top:3105;flip:y;height:15;width:615;" filled="f" stroked="t" coordsize="21600,21600" o:gfxdata="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miYX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32"/>
          <w:szCs w:val="32"/>
        </w:rPr>
        <w:t xml:space="preserve">                                                    </w:t>
      </w:r>
    </w:p>
    <w:p>
      <w:pPr>
        <w:spacing w:line="46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二、组词（</w:t>
      </w:r>
      <w:r>
        <w:rPr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</w:rPr>
        <w:t>分）</w:t>
      </w:r>
    </w:p>
    <w:p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只（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出（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马（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目（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同（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</w:p>
    <w:p>
      <w:pPr>
        <w:spacing w:line="54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口（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山（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鸟（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自（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问（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</w:t>
      </w:r>
    </w:p>
    <w:p>
      <w:pPr>
        <w:spacing w:line="540" w:lineRule="exact"/>
        <w:rPr>
          <w:rFonts w:hint="eastAsia"/>
          <w:sz w:val="32"/>
          <w:szCs w:val="32"/>
        </w:rPr>
      </w:pPr>
    </w:p>
    <w:p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317500</wp:posOffset>
                </wp:positionV>
                <wp:extent cx="19050" cy="1676400"/>
                <wp:effectExtent l="12700" t="0" r="25400" b="0"/>
                <wp:wrapNone/>
                <wp:docPr id="602" name="直接箭头连接符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7640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2pt;margin-top:25pt;height:132pt;width:1.5pt;z-index:251774976;mso-width-relative:page;mso-height-relative:page;" o:connectortype="straight" filled="f" stroked="t" coordsize="21600,21600" o:gfxdata="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PKkVQ&#10;1wAAAAoBAAAPAAAAAAAAAAEAIAAAACIAAABkcnMvZG93bnJldi54bWxQSwECFAAUAAAACACHTuJA&#10;5Zi0oOkBAACnAwAADgAAAAAAAAABACAAAAAmAQAAZHJzL2Uyb0RvYy54bWxQSwUGAAAAAAYABgBZ&#10;AQAAgQUAAAAA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w:t>三、连线。（</w:t>
      </w:r>
      <w:r>
        <w:rPr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</w:rPr>
        <w:t>分）</w:t>
      </w:r>
    </w:p>
    <w:p>
      <w:pPr>
        <w:spacing w:line="54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旁边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pán</w:t>
      </w:r>
      <w:r>
        <w:rPr>
          <w:rFonts w:ascii="Comic Sans MS" w:hAnsi="Comic Sans MS"/>
          <w:sz w:val="32"/>
          <w:szCs w:val="32"/>
        </w:rPr>
        <w:t>g</w:t>
      </w:r>
      <w:r>
        <w:rPr>
          <w:rFonts w:hint="eastAsia"/>
          <w:sz w:val="32"/>
          <w:szCs w:val="32"/>
        </w:rPr>
        <w:t xml:space="preserve"> biān</w:t>
      </w:r>
      <w:r>
        <w:rPr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老师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jué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de</w:t>
      </w:r>
    </w:p>
    <w:p>
      <w:pPr>
        <w:spacing w:line="54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发芽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y</w:t>
      </w:r>
      <w:r>
        <w:rPr>
          <w:rFonts w:hint="eastAsia" w:ascii="Meiryo" w:hAnsi="Meiryo" w:cs="Meiryo"/>
          <w:sz w:val="32"/>
          <w:szCs w:val="32"/>
        </w:rPr>
        <w:t>ī yuàn</w:t>
      </w:r>
      <w:r>
        <w:rPr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衣服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 xml:space="preserve"> yī  fu</w:t>
      </w:r>
    </w:p>
    <w:p>
      <w:pPr>
        <w:spacing w:line="54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/>
          <w:sz w:val="32"/>
          <w:szCs w:val="32"/>
        </w:rPr>
        <w:t>参加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fā  yá</w:t>
      </w:r>
      <w:r>
        <w:rPr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</w:rPr>
        <w:t>觉得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 xml:space="preserve"> j</w:t>
      </w:r>
      <w:r>
        <w:rPr>
          <w:rFonts w:hint="eastAsia" w:ascii="宋体" w:hAnsi="宋体" w:cs="宋体"/>
          <w:sz w:val="32"/>
          <w:szCs w:val="32"/>
        </w:rPr>
        <w:t>ǐ  bù</w:t>
      </w:r>
    </w:p>
    <w:p>
      <w:pPr>
        <w:spacing w:line="54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/>
          <w:sz w:val="32"/>
          <w:szCs w:val="32"/>
        </w:rPr>
        <w:t>乌鸦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cān  jiā</w:t>
      </w:r>
      <w:r>
        <w:rPr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 xml:space="preserve">  几步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 xml:space="preserve"> l</w:t>
      </w:r>
      <w:r>
        <w:rPr>
          <w:rFonts w:hint="eastAsia" w:ascii="宋体" w:hAnsi="宋体" w:cs="宋体"/>
          <w:sz w:val="32"/>
          <w:szCs w:val="32"/>
        </w:rPr>
        <w:t>ǎo  shī</w:t>
      </w:r>
    </w:p>
    <w:p>
      <w:pPr>
        <w:spacing w:line="54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医院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wū  yā</w:t>
      </w:r>
      <w:r>
        <w:rPr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 xml:space="preserve"> 放进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fàn</w:t>
      </w:r>
      <w:r>
        <w:rPr>
          <w:rFonts w:ascii="Comic Sans MS" w:hAnsi="Comic Sans MS"/>
          <w:sz w:val="32"/>
          <w:szCs w:val="32"/>
        </w:rPr>
        <w:t>g</w:t>
      </w:r>
      <w:r>
        <w:rPr>
          <w:rFonts w:hint="eastAsia"/>
          <w:sz w:val="32"/>
          <w:szCs w:val="32"/>
        </w:rPr>
        <w:t xml:space="preserve">  jìn</w:t>
      </w:r>
    </w:p>
    <w:p>
      <w:pPr>
        <w:spacing w:line="540" w:lineRule="exact"/>
        <w:rPr>
          <w:rFonts w:hint="eastAsia"/>
          <w:b/>
          <w:bCs/>
          <w:sz w:val="28"/>
          <w:szCs w:val="28"/>
        </w:rPr>
      </w:pPr>
    </w:p>
    <w:p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四、给加点的字选择正确的读音，画“√”。（12分）</w:t>
      </w:r>
    </w:p>
    <w:p>
      <w:pPr>
        <w:spacing w:line="64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喝不</w:t>
      </w:r>
      <w:r>
        <w:rPr>
          <w:rFonts w:hint="eastAsia"/>
          <w:sz w:val="32"/>
          <w:szCs w:val="32"/>
          <w:em w:val="dot"/>
        </w:rPr>
        <w:t>着</w:t>
      </w:r>
      <w:r>
        <w:rPr>
          <w:rFonts w:hint="eastAsia"/>
          <w:sz w:val="32"/>
          <w:szCs w:val="32"/>
        </w:rPr>
        <w:t>（zháo  zhe）水     云</w:t>
      </w:r>
      <w:r>
        <w:rPr>
          <w:rFonts w:hint="eastAsia"/>
          <w:sz w:val="32"/>
          <w:szCs w:val="32"/>
          <w:em w:val="dot"/>
        </w:rPr>
        <w:t>彩</w:t>
      </w:r>
      <w:r>
        <w:rPr>
          <w:rFonts w:hint="eastAsia"/>
          <w:sz w:val="32"/>
          <w:szCs w:val="32"/>
        </w:rPr>
        <w:t>（cǎi  c</w:t>
      </w:r>
      <w:r>
        <w:rPr>
          <w:rFonts w:ascii="Comic Sans MS" w:hAnsi="Comic Sans MS"/>
          <w:sz w:val="32"/>
          <w:szCs w:val="32"/>
        </w:rPr>
        <w:t>a</w:t>
      </w:r>
      <w:r>
        <w:rPr>
          <w:rFonts w:hint="eastAsia"/>
          <w:sz w:val="32"/>
          <w:szCs w:val="32"/>
        </w:rPr>
        <w:t>i）</w:t>
      </w:r>
    </w:p>
    <w:p>
      <w:pPr>
        <w:spacing w:line="640" w:lineRule="exact"/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快</w:t>
      </w:r>
      <w:r>
        <w:rPr>
          <w:rFonts w:hint="eastAsia"/>
          <w:sz w:val="32"/>
          <w:szCs w:val="32"/>
          <w:em w:val="dot"/>
        </w:rPr>
        <w:t>活</w:t>
      </w:r>
      <w:r>
        <w:rPr>
          <w:rFonts w:hint="eastAsia"/>
          <w:sz w:val="32"/>
          <w:szCs w:val="32"/>
        </w:rPr>
        <w:t xml:space="preserve">（huo  huó）         </w:t>
      </w:r>
      <w:r>
        <w:rPr>
          <w:rFonts w:hint="eastAsia"/>
          <w:sz w:val="32"/>
          <w:szCs w:val="32"/>
          <w:em w:val="dot"/>
        </w:rPr>
        <w:t>不</w:t>
      </w:r>
      <w:r>
        <w:rPr>
          <w:rFonts w:hint="eastAsia"/>
          <w:sz w:val="32"/>
          <w:szCs w:val="32"/>
        </w:rPr>
        <w:t>（bù   bú）用</w:t>
      </w:r>
    </w:p>
    <w:p>
      <w:pPr>
        <w:spacing w:line="640" w:lineRule="exact"/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em w:val="dot"/>
        </w:rPr>
        <w:t>数</w:t>
      </w:r>
      <w:r>
        <w:rPr>
          <w:rFonts w:hint="eastAsia"/>
          <w:sz w:val="32"/>
          <w:szCs w:val="32"/>
        </w:rPr>
        <w:t xml:space="preserve">（shǔ  shù）不清        </w:t>
      </w:r>
      <w:r>
        <w:rPr>
          <w:rFonts w:hint="eastAsia"/>
          <w:sz w:val="32"/>
          <w:szCs w:val="32"/>
          <w:em w:val="dot"/>
        </w:rPr>
        <w:t>一</w:t>
      </w:r>
      <w:r>
        <w:rPr>
          <w:rFonts w:hint="eastAsia"/>
          <w:sz w:val="32"/>
          <w:szCs w:val="32"/>
        </w:rPr>
        <w:t>（yí  yì）颗一颗</w:t>
      </w:r>
    </w:p>
    <w:p>
      <w:pPr>
        <w:spacing w:line="540" w:lineRule="exact"/>
        <w:rPr>
          <w:rFonts w:hint="eastAsia"/>
          <w:b/>
          <w:bCs/>
          <w:sz w:val="28"/>
          <w:szCs w:val="28"/>
        </w:rPr>
      </w:pPr>
    </w:p>
    <w:p>
      <w:pPr>
        <w:spacing w:line="54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五、选字填空</w:t>
      </w:r>
      <w:r>
        <w:rPr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（6分）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-40640</wp:posOffset>
                </wp:positionV>
                <wp:extent cx="457200" cy="396240"/>
                <wp:effectExtent l="1905" t="5080" r="17145" b="17780"/>
                <wp:wrapNone/>
                <wp:docPr id="603" name="任意多边形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70pt;margin-top:-3.2pt;height:31.2pt;width:36pt;z-index:251780096;mso-width-relative:page;mso-height-relative:page;" fillcolor="#FFFFFF" filled="t" stroked="t" coordsize="21600,21600" o:gfxdata="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textboxrect="0,0,21600,21600"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-40640</wp:posOffset>
                </wp:positionV>
                <wp:extent cx="457200" cy="396240"/>
                <wp:effectExtent l="1905" t="5080" r="17145" b="17780"/>
                <wp:wrapNone/>
                <wp:docPr id="604" name="任意多边形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80pt;margin-top:-3.2pt;height:31.2pt;width:36pt;z-index:251779072;mso-width-relative:page;mso-height-relative:page;" fillcolor="#FFFFFF" filled="t" stroked="t" coordsize="21600,21600" o:gfxdata="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textboxrect="0,0,21600,21600"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-40640</wp:posOffset>
                </wp:positionV>
                <wp:extent cx="457200" cy="396240"/>
                <wp:effectExtent l="1905" t="5080" r="17145" b="17780"/>
                <wp:wrapNone/>
                <wp:docPr id="605" name="任意多边形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custGeom>
                          <a:avLst/>
                          <a:gdLst>
                            <a:gd name="txL" fmla="*/ 5037 w 21600"/>
                            <a:gd name="txT" fmla="*/ 2277 h 21600"/>
                            <a:gd name="txR" fmla="*/ 16557 w 21600"/>
                            <a:gd name="txB" fmla="*/ 13677 h 21600"/>
                          </a:gdLst>
                          <a:ahLst/>
                          <a:cxnLst>
                            <a:cxn ang="270">
                              <a:pos x="10860" y="2187"/>
                            </a:cxn>
                            <a:cxn ang="180">
                              <a:pos x="2928" y="10800"/>
                            </a:cxn>
                            <a:cxn ang="90">
                              <a:pos x="10860" y="21600"/>
                            </a:cxn>
                            <a:cxn ang="0">
                              <a:pos x="18672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0pt;margin-top:-3.2pt;height:31.2pt;width:36pt;z-index:251778048;mso-width-relative:page;mso-height-relative:page;" fillcolor="#FFFFFF" filled="t" stroked="t" coordsize="21600,21600" o:gfxdata="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textboxrect="0,0,21600,21600" o:connectlocs="10860,2187;2928,10800;10860,21600;18672,10800" o:connectangles="0,0,0,0"/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                </w:t>
      </w:r>
    </w:p>
    <w:p>
      <w:pPr>
        <w:spacing w:line="540" w:lineRule="exact"/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1、你自己去（    ）！          2、这个书包是你的（    ）？</w:t>
      </w: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3、公园的风景真美（     ）！</w:t>
      </w:r>
    </w:p>
    <w:p>
      <w:pPr>
        <w:spacing w:line="500" w:lineRule="exact"/>
        <w:rPr>
          <w:rFonts w:hint="eastAsia"/>
          <w:b/>
          <w:bCs/>
          <w:sz w:val="28"/>
          <w:szCs w:val="28"/>
        </w:rPr>
      </w:pPr>
    </w:p>
    <w:p>
      <w:pPr>
        <w:spacing w:line="50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六、连一连。（16分）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53340</wp:posOffset>
                </wp:positionV>
                <wp:extent cx="0" cy="1287780"/>
                <wp:effectExtent l="4445" t="0" r="14605" b="7620"/>
                <wp:wrapNone/>
                <wp:docPr id="606" name="直接连接符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8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4.2pt;height:101.4pt;width:0pt;z-index:251781120;mso-width-relative:page;mso-height-relative:page;" filled="f" stroked="t" coordsize="21600,21600" o:gfxdata="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g4SxdUAAAAJAQAADwAAAAAA&#10;AAABACAAAAAiAAAAZHJzL2Rvd25yZXYueG1sUEsBAhQAFAAAAAgAh07iQMMM0W/dAQAAmgMAAA4A&#10;AAAAAAAAAQAgAAAAJ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小马画        梅花         金色的        脚印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小鸡画        枫叶         快活的        项链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小鸭画        竹叶         小小的        浪花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小狗画        月牙         雪白的        贝壳</w:t>
      </w:r>
    </w:p>
    <w:p>
      <w:pPr>
        <w:spacing w:line="5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七、照样子，填空。（20分）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例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“比”一共有（ 4 ）笔，第三笔是（丿）。</w:t>
      </w:r>
    </w:p>
    <w:p>
      <w:pPr>
        <w:spacing w:line="50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“多”一共有（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）笔，第五笔是（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</w:p>
    <w:p>
      <w:pPr>
        <w:spacing w:line="50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“对”一共有（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）笔，第一笔是（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</w:p>
    <w:p>
      <w:pPr>
        <w:spacing w:line="50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“出”一共有（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）笔，第三笔是（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</w:p>
    <w:p>
      <w:pPr>
        <w:spacing w:line="500" w:lineRule="exact"/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“马”一共有（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）笔，第二笔是（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</w:p>
    <w:p>
      <w:pPr>
        <w:spacing w:line="50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“和”一共有（      ）笔，第五笔是（     ）。</w:t>
      </w:r>
    </w:p>
    <w:p>
      <w:pPr>
        <w:spacing w:line="480" w:lineRule="exact"/>
        <w:rPr>
          <w:rFonts w:hint="eastAsia"/>
          <w:b/>
          <w:bCs/>
          <w:sz w:val="28"/>
          <w:szCs w:val="28"/>
        </w:rPr>
      </w:pPr>
    </w:p>
    <w:p>
      <w:pPr>
        <w:spacing w:line="48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八、阅读短文回答问题。（6分）</w:t>
      </w:r>
    </w:p>
    <w:p>
      <w:pPr>
        <w:pStyle w:val="3"/>
        <w:shd w:val="clear" w:color="auto" w:fill="FFFFFF"/>
        <w:spacing w:before="0" w:beforeAutospacing="0" w:after="150" w:afterAutospacing="0" w:line="540" w:lineRule="exact"/>
        <w:ind w:firstLine="689" w:firstLineChars="245"/>
        <w:rPr>
          <w:rFonts w:hint="eastAsia" w:ascii="楷体_GB2312" w:hAnsi="Arial" w:eastAsia="楷体_GB2312" w:cs="Arial"/>
          <w:b/>
          <w:sz w:val="28"/>
          <w:szCs w:val="28"/>
        </w:rPr>
      </w:pPr>
      <w:r>
        <w:rPr>
          <w:rStyle w:val="5"/>
          <w:rFonts w:hint="eastAsia" w:ascii="楷体_GB2312" w:hAnsi="Arial" w:eastAsia="楷体_GB2312" w:cs="Arial"/>
          <w:b/>
          <w:sz w:val="28"/>
          <w:szCs w:val="28"/>
          <w:shd w:val="clear" w:color="auto" w:fill="FFFFFF"/>
        </w:rPr>
        <w:t>小鸡们跟着老母鸡跑,就像许多小球在地上滚（gǔn）一样。它们跟着妈妈学着找食物，小小的嘴到处啄（zhuó），有时，就在伙伴们的头上、腿上啄。冷了，老母鸡张开翅膀，那些小鸡就连忙躲到妈妈肚子底下暖和暖和。这些小鸡真可爱！</w:t>
      </w:r>
    </w:p>
    <w:p>
      <w:pPr>
        <w:pStyle w:val="3"/>
        <w:shd w:val="clear" w:color="auto" w:fill="FFFFFF"/>
        <w:spacing w:before="0" w:beforeAutospacing="0" w:after="150" w:afterAutospacing="0" w:line="500" w:lineRule="exact"/>
        <w:ind w:firstLine="420" w:firstLineChars="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 w:ascii="Arial" w:hAnsi="Arial" w:cs="Arial"/>
          <w:sz w:val="28"/>
          <w:szCs w:val="28"/>
        </w:rPr>
        <w:t>、这篇短文一共有（</w:t>
      </w:r>
      <w:r>
        <w:rPr>
          <w:rFonts w:ascii="Arial" w:hAnsi="Arial" w:cs="Arial"/>
          <w:sz w:val="28"/>
          <w:szCs w:val="28"/>
        </w:rPr>
        <w:t>     </w:t>
      </w:r>
      <w:r>
        <w:rPr>
          <w:rFonts w:hint="eastAsia" w:ascii="Arial" w:hAnsi="Arial" w:cs="Arial"/>
          <w:sz w:val="28"/>
          <w:szCs w:val="28"/>
        </w:rPr>
        <w:t>）句话。（2分）</w:t>
      </w:r>
    </w:p>
    <w:p>
      <w:pPr>
        <w:spacing w:line="500" w:lineRule="exact"/>
        <w:ind w:firstLine="420" w:firstLineChars="15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、短文里写了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跟着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跑。（2分）</w:t>
      </w:r>
    </w:p>
    <w:p>
      <w:pPr>
        <w:spacing w:line="500" w:lineRule="exact"/>
      </w:pPr>
      <w:r>
        <w:rPr>
          <w:rFonts w:hint="eastAsia"/>
          <w:sz w:val="28"/>
          <w:szCs w:val="28"/>
        </w:rPr>
        <w:t xml:space="preserve">   3、小鸡们冷了会怎样做？用“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”画出来。（2分）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53008"/>
    <w:rsid w:val="3DC5300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7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7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5">
    <w:name w:val="Strong"/>
    <w:qFormat/>
    <w:uiPriority w:val="22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21.jpeg"/><Relationship Id="rId31" Type="http://schemas.openxmlformats.org/officeDocument/2006/relationships/image" Target="media/image20.jpeg"/><Relationship Id="rId30" Type="http://schemas.openxmlformats.org/officeDocument/2006/relationships/image" Target="media/image19.jpeg"/><Relationship Id="rId3" Type="http://schemas.openxmlformats.org/officeDocument/2006/relationships/theme" Target="theme/theme1.xml"/><Relationship Id="rId29" Type="http://schemas.openxmlformats.org/officeDocument/2006/relationships/image" Target="media/image18.png"/><Relationship Id="rId28" Type="http://schemas.openxmlformats.org/officeDocument/2006/relationships/oleObject" Target="embeddings/oleObject8.bin"/><Relationship Id="rId27" Type="http://schemas.openxmlformats.org/officeDocument/2006/relationships/image" Target="media/image17.png"/><Relationship Id="rId26" Type="http://schemas.openxmlformats.org/officeDocument/2006/relationships/oleObject" Target="embeddings/oleObject7.bin"/><Relationship Id="rId25" Type="http://schemas.openxmlformats.org/officeDocument/2006/relationships/image" Target="media/image16.png"/><Relationship Id="rId24" Type="http://schemas.openxmlformats.org/officeDocument/2006/relationships/oleObject" Target="embeddings/oleObject6.bin"/><Relationship Id="rId23" Type="http://schemas.openxmlformats.org/officeDocument/2006/relationships/image" Target="media/image15.png"/><Relationship Id="rId22" Type="http://schemas.openxmlformats.org/officeDocument/2006/relationships/oleObject" Target="embeddings/oleObject5.bin"/><Relationship Id="rId21" Type="http://schemas.openxmlformats.org/officeDocument/2006/relationships/image" Target="media/image14.png"/><Relationship Id="rId20" Type="http://schemas.openxmlformats.org/officeDocument/2006/relationships/oleObject" Target="embeddings/oleObject4.bin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oleObject" Target="embeddings/oleObject3.bin"/><Relationship Id="rId17" Type="http://schemas.openxmlformats.org/officeDocument/2006/relationships/image" Target="media/image12.png"/><Relationship Id="rId16" Type="http://schemas.openxmlformats.org/officeDocument/2006/relationships/oleObject" Target="embeddings/oleObject2.bin"/><Relationship Id="rId15" Type="http://schemas.openxmlformats.org/officeDocument/2006/relationships/image" Target="media/image11.png"/><Relationship Id="rId14" Type="http://schemas.openxmlformats.org/officeDocument/2006/relationships/oleObject" Target="embeddings/oleObject1.bin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422"/>
    <customShpInfo spid="_x0000_s2423"/>
    <customShpInfo spid="_x0000_s2424"/>
    <customShpInfo spid="_x0000_s2425"/>
    <customShpInfo spid="_x0000_s2426"/>
    <customShpInfo spid="_x0000_s2427"/>
    <customShpInfo spid="_x0000_s2428"/>
    <customShpInfo spid="_x0000_s24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2018-09-18T09:26:00Z</dcterms:created>
  <dc:creator>JO</dc:creator>
  <cp:lastModifiedBy>JO</cp:lastModifiedBy>
  <dcterms:modified xsi:type="dcterms:W3CDTF">2018-09-18T09:33:04Z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