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7"/>
          <w:szCs w:val="27"/>
          <w:bdr w:val="none" w:color="auto" w:sz="0" w:space="0"/>
          <w:shd w:val="clear" w:fill="FFD7D5"/>
        </w:rPr>
        <w:t>部编版一年级语文上册单元知识汇总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color w:val="FFFFFF"/>
          <w:kern w:val="0"/>
          <w:sz w:val="27"/>
          <w:szCs w:val="27"/>
          <w:bdr w:val="none" w:color="auto" w:sz="0" w:space="0"/>
          <w:lang w:val="en-US" w:eastAsia="zh-CN" w:bidi="ar"/>
        </w:rPr>
        <w:t>第一单元知识归类</w:t>
      </w:r>
      <w:r>
        <w:rPr>
          <w:rStyle w:val="4"/>
          <w:rFonts w:ascii="微软雅黑" w:hAnsi="微软雅黑" w:eastAsia="微软雅黑" w:cs="微软雅黑"/>
          <w:i w:val="0"/>
          <w:caps w:val="0"/>
          <w:color w:val="FFFFFF"/>
          <w:spacing w:val="23"/>
          <w:sz w:val="27"/>
          <w:szCs w:val="27"/>
          <w:bdr w:val="none" w:color="auto" w:sz="0" w:space="0"/>
          <w:shd w:val="clear" w:fill="FF9900"/>
        </w:rPr>
        <w:t>第一单元知识归类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一、会写字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一　二　三　上　口　目　耳　手　日　田　禾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火　虫　云　山　八　十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二、会认字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天　地　人　你　我　他　一　二　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四　五　上　下　口　目　耳　手　足　站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坐　日　月　水　火　山　石　田　禾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对　云　雨　风　花　鸟　虫　六　七　八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九　十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三、比较组词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日( 日头 )　  上( 上去 )　 人( 大人 )　耳( 耳朵 )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田( 水田 )　  下( 下来 )　 天(白天)　  目( 目光 )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四、反义词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上——下　大——小　今——古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站——坐　天——地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五、好句积累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dr w:val="none" w:color="auto" w:sz="0" w:space="0"/>
        </w:rPr>
      </w:pPr>
      <w:r>
        <w:rPr>
          <w:bdr w:val="none" w:color="auto" w:sz="0" w:space="0"/>
        </w:rPr>
        <w:t>站如松，坐如钟。行如风，卧如弓。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2、云对雨，雪对风。花对树，鸟对虫。山清对水秀，柳绿对桃红。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3、一二三四五，金木水火土。天地分上下，日月照今古。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4、一片两片三四片，五片六片七八片。九片十片无数片，飞入水中都不见。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5、鹅，鹅，鹅，曲项向天歌。白毛浮绿水，红掌拨清波。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bdr w:val="none" w:color="auto" w:sz="0" w:space="0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color w:val="FFFFFF"/>
          <w:kern w:val="0"/>
          <w:sz w:val="27"/>
          <w:szCs w:val="27"/>
          <w:bdr w:val="none" w:color="auto" w:sz="0" w:space="0"/>
          <w:lang w:val="en-US" w:eastAsia="zh-CN" w:bidi="ar"/>
        </w:rPr>
        <w:t>第二单元知识归类</w:t>
      </w:r>
      <w:r>
        <w:rPr>
          <w:rStyle w:val="4"/>
          <w:rFonts w:ascii="微软雅黑" w:hAnsi="微软雅黑" w:eastAsia="微软雅黑" w:cs="微软雅黑"/>
          <w:i w:val="0"/>
          <w:caps w:val="0"/>
          <w:color w:val="FFFFFF"/>
          <w:spacing w:val="23"/>
          <w:sz w:val="27"/>
          <w:szCs w:val="27"/>
          <w:bdr w:val="none" w:color="auto" w:sz="0" w:space="0"/>
          <w:shd w:val="clear" w:fill="FF9900"/>
        </w:rPr>
        <w:t>第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23"/>
          <w:sz w:val="27"/>
          <w:szCs w:val="27"/>
          <w:bdr w:val="none" w:color="auto" w:sz="0" w:space="0"/>
          <w:shd w:val="clear" w:fill="FF9900"/>
          <w:lang w:eastAsia="zh-CN"/>
        </w:rPr>
        <w:t>二</w:t>
      </w:r>
      <w:r>
        <w:rPr>
          <w:rStyle w:val="4"/>
          <w:rFonts w:ascii="微软雅黑" w:hAnsi="微软雅黑" w:eastAsia="微软雅黑" w:cs="微软雅黑"/>
          <w:i w:val="0"/>
          <w:caps w:val="0"/>
          <w:color w:val="FFFFFF"/>
          <w:spacing w:val="23"/>
          <w:sz w:val="27"/>
          <w:szCs w:val="27"/>
          <w:bdr w:val="none" w:color="auto" w:sz="0" w:space="0"/>
          <w:shd w:val="clear" w:fill="FF9900"/>
        </w:rPr>
        <w:t>单元知识归类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一、汉语拼音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单韵母：</w:t>
      </w:r>
      <w:r>
        <w:rPr>
          <w:bdr w:val="none" w:color="auto" w:sz="0" w:space="0"/>
        </w:rPr>
        <w:t>a　o　e　i　u　ü</w:t>
      </w:r>
      <w:r>
        <w:rPr>
          <w:bdr w:val="none" w:color="auto" w:sz="0" w:space="0"/>
        </w:rPr>
        <w:br w:type="textWrapping"/>
      </w:r>
      <w:r>
        <w:rPr>
          <w:rStyle w:val="4"/>
          <w:bdr w:val="none" w:color="auto" w:sz="0" w:space="0"/>
        </w:rPr>
        <w:t>声母：</w:t>
      </w:r>
      <w:r>
        <w:rPr>
          <w:bdr w:val="none" w:color="auto" w:sz="0" w:space="0"/>
        </w:rPr>
        <w:t>b　p　m　f　d　t　n　l　ɡ　k　h　j　q　x　zh　ch　sh　r　z　c　s　y　w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二、会认字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爸　妈　马　土　不　画　打　棋　鸡　字　词　语　句　子　桌    纸　文　数　学　音　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三、好句积累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1、小兔小兔轻轻跳，小狗小狗慢慢跑。要是踩疼小青草，我就不跟你们好。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2、小黄鸡，小黑鸡，欢欢喜喜在一起。刨刨土，捉捉虫，青草地上做游戏。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3、数学题，三四道，一排等号像小桥。做对了，走过桥，做错了，过不了。想一想，算一算，快快乐乐过了桥。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4、四是四，十是十。十四是十四，四十是四十。四十不是十四，十四不是四十。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5、小剪刀，手中拿，我学奶奶剪窗花。剪梅花，剪雪花，剪对喜鹊叫喳喳。剪只鸡，剪只鸭，剪条鲤鱼摇尾巴。大红鲤鱼谁来抱？哦！再剪一个胖娃娃。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color w:val="FFFFFF"/>
          <w:kern w:val="0"/>
          <w:sz w:val="27"/>
          <w:szCs w:val="27"/>
          <w:bdr w:val="none" w:color="auto" w:sz="0" w:space="0"/>
          <w:lang w:val="en-US" w:eastAsia="zh-CN" w:bidi="ar"/>
        </w:rPr>
        <w:t>第三单元知识归类</w:t>
      </w:r>
      <w:r>
        <w:rPr>
          <w:rStyle w:val="4"/>
          <w:rFonts w:ascii="微软雅黑" w:hAnsi="微软雅黑" w:eastAsia="微软雅黑" w:cs="微软雅黑"/>
          <w:i w:val="0"/>
          <w:caps w:val="0"/>
          <w:color w:val="FFFFFF"/>
          <w:spacing w:val="23"/>
          <w:sz w:val="27"/>
          <w:szCs w:val="27"/>
          <w:bdr w:val="none" w:color="auto" w:sz="0" w:space="0"/>
          <w:shd w:val="clear" w:fill="FF9900"/>
        </w:rPr>
        <w:t>第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23"/>
          <w:sz w:val="27"/>
          <w:szCs w:val="27"/>
          <w:bdr w:val="none" w:color="auto" w:sz="0" w:space="0"/>
          <w:shd w:val="clear" w:fill="FF9900"/>
          <w:lang w:eastAsia="zh-CN"/>
        </w:rPr>
        <w:t>三</w:t>
      </w:r>
      <w:r>
        <w:rPr>
          <w:rStyle w:val="4"/>
          <w:rFonts w:ascii="微软雅黑" w:hAnsi="微软雅黑" w:eastAsia="微软雅黑" w:cs="微软雅黑"/>
          <w:i w:val="0"/>
          <w:caps w:val="0"/>
          <w:color w:val="FFFFFF"/>
          <w:spacing w:val="23"/>
          <w:sz w:val="27"/>
          <w:szCs w:val="27"/>
          <w:bdr w:val="none" w:color="auto" w:sz="0" w:space="0"/>
          <w:shd w:val="clear" w:fill="FF9900"/>
        </w:rPr>
        <w:t>单元知识归类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一、汉语拼音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韵母：</w:t>
      </w:r>
      <w:r>
        <w:rPr>
          <w:bdr w:val="none" w:color="auto" w:sz="0" w:space="0"/>
        </w:rPr>
        <w:t>a、o、e、i、u、ü、ai、ei、ui、ao、ou、iu、ie、üe、er、an、en、in、un、ün、anɡ、enɡ、inɡ、onɡ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rStyle w:val="4"/>
          <w:bdr w:val="none" w:color="auto" w:sz="0" w:space="0"/>
        </w:rPr>
        <w:t>整体认读音节：</w:t>
      </w:r>
      <w:r>
        <w:rPr>
          <w:bdr w:val="none" w:color="auto" w:sz="0" w:space="0"/>
        </w:rPr>
        <w:t>zhi、chi、shi、ri、zi、ci、si、yi、wu、yu、ye、yue、yuan、yin、yun、yinɡ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二、会认字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妹　奶　白　皮　小　桥　台　雪　儿　草　家　是　车　羊　走　也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三、好句积累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1、小白兔，穿皮袄，耳朵长，尾巴小。三瓣嘴，胡子翘，一动一动总在笑。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2、一只船，扬白帆，漂啊漂啊到台湾。接来台湾小朋友，到我学校玩一玩。伸出双手紧紧握，热情的话儿说不完。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3、月儿弯弯挂蓝天，小溪弯弯出青山。大河弯弯流入海，街道弯弯到校园。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4、蓝天是白云的家，树林是小鸟的家，小河是鱼儿的家，泥土是种子的家。我们是祖国的花朵，祖国就是我们的家。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5、桥东走来一只羊，桥西走来一只羊，一起走到小桥上。你也不肯让，我也不肯让，扑通掉进河中央。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color w:val="FFFFFF"/>
          <w:kern w:val="0"/>
          <w:sz w:val="27"/>
          <w:szCs w:val="27"/>
          <w:bdr w:val="none" w:color="auto" w:sz="0" w:space="0"/>
          <w:lang w:val="en-US" w:eastAsia="zh-CN" w:bidi="ar"/>
        </w:rPr>
        <w:t>第四单元知识归类</w:t>
      </w:r>
      <w:r>
        <w:rPr>
          <w:rStyle w:val="4"/>
          <w:rFonts w:ascii="微软雅黑" w:hAnsi="微软雅黑" w:eastAsia="微软雅黑" w:cs="微软雅黑"/>
          <w:i w:val="0"/>
          <w:caps w:val="0"/>
          <w:color w:val="FFFFFF"/>
          <w:spacing w:val="23"/>
          <w:sz w:val="27"/>
          <w:szCs w:val="27"/>
          <w:bdr w:val="none" w:color="auto" w:sz="0" w:space="0"/>
          <w:shd w:val="clear" w:fill="FF9900"/>
        </w:rPr>
        <w:t>第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23"/>
          <w:sz w:val="27"/>
          <w:szCs w:val="27"/>
          <w:bdr w:val="none" w:color="auto" w:sz="0" w:space="0"/>
          <w:shd w:val="clear" w:fill="FF9900"/>
          <w:lang w:eastAsia="zh-CN"/>
        </w:rPr>
        <w:t>四</w:t>
      </w:r>
      <w:r>
        <w:rPr>
          <w:rStyle w:val="4"/>
          <w:rFonts w:ascii="微软雅黑" w:hAnsi="微软雅黑" w:eastAsia="微软雅黑" w:cs="微软雅黑"/>
          <w:i w:val="0"/>
          <w:caps w:val="0"/>
          <w:color w:val="FFFFFF"/>
          <w:spacing w:val="23"/>
          <w:sz w:val="27"/>
          <w:szCs w:val="27"/>
          <w:bdr w:val="none" w:color="auto" w:sz="0" w:space="0"/>
          <w:shd w:val="clear" w:fill="FF9900"/>
        </w:rPr>
        <w:t>单元知识归类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一、会写字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了　子　人　大　月　儿　头　里　可　东　西　天　四　是　女　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二、会认字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秋　气　了　树　叶　片　大　飞　会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个　的　船　两　头　在　里　看　见　闪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星　江　南　可　采　莲　鱼　东　西　北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尖　说　春　青　蛙　夏　弯　地　就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冬　男　女　开　关　正　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三、比较组词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了  （好了）    人（人们）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天  （天上）    四（四个）   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子  （叶子）    大（大家）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头  （里头）    西（东西）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四、多音字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子 zi  叶子       子 zǐ  子女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五、反义词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凉——暖　   落——升   　小——大　   东——西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南——北　   是——否　   弯——直　   冬——夏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上——下     男——女     正——反       开——关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顽皮——安静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六、词语搭配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小小的船　     弯弯的月儿　    闪闪的星星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蓝蓝的天　     尖尖的草芽　    圆圆的荷叶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弯弯的谷穗　   顽皮的雪人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七、好句积累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1、弯弯的月儿小小的船，小小的船儿两头尖。我在小小的船里坐，只看见闪闪的星星蓝蓝的天。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2、江南可采莲，莲叶何田田。鱼戏莲叶间。鱼戏莲叶东，鱼戏莲叶西，鱼戏莲叶南，鱼戏莲叶北。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3、一年之计在于春，一日之计在于晨。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4、一寸光阴一寸金，寸金难买寸光阴。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5、雪人大肚子一挺，他顽皮地说：“我就是冬天。”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color w:val="FFFFFF"/>
          <w:kern w:val="0"/>
          <w:sz w:val="27"/>
          <w:szCs w:val="27"/>
          <w:bdr w:val="none" w:color="auto" w:sz="0" w:space="0"/>
          <w:lang w:val="en-US" w:eastAsia="zh-CN" w:bidi="ar"/>
        </w:rPr>
        <w:t>第五单元知识归类</w:t>
      </w:r>
      <w:r>
        <w:rPr>
          <w:rStyle w:val="4"/>
          <w:rFonts w:ascii="微软雅黑" w:hAnsi="微软雅黑" w:eastAsia="微软雅黑" w:cs="微软雅黑"/>
          <w:i w:val="0"/>
          <w:caps w:val="0"/>
          <w:color w:val="FFFFFF"/>
          <w:spacing w:val="23"/>
          <w:sz w:val="27"/>
          <w:szCs w:val="27"/>
          <w:bdr w:val="none" w:color="auto" w:sz="0" w:space="0"/>
          <w:shd w:val="clear" w:fill="FF9900"/>
        </w:rPr>
        <w:t>第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23"/>
          <w:sz w:val="27"/>
          <w:szCs w:val="27"/>
          <w:bdr w:val="none" w:color="auto" w:sz="0" w:space="0"/>
          <w:shd w:val="clear" w:fill="FF9900"/>
          <w:lang w:eastAsia="zh-CN"/>
        </w:rPr>
        <w:t>五</w:t>
      </w:r>
      <w:r>
        <w:rPr>
          <w:rStyle w:val="4"/>
          <w:rFonts w:ascii="微软雅黑" w:hAnsi="微软雅黑" w:eastAsia="微软雅黑" w:cs="微软雅黑"/>
          <w:i w:val="0"/>
          <w:caps w:val="0"/>
          <w:color w:val="FFFFFF"/>
          <w:spacing w:val="23"/>
          <w:sz w:val="27"/>
          <w:szCs w:val="27"/>
          <w:bdr w:val="none" w:color="auto" w:sz="0" w:space="0"/>
          <w:shd w:val="clear" w:fill="FF9900"/>
        </w:rPr>
        <w:t>单元知识归类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一、会写字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水　去　来　不　小　少　牛　果　鸟　早　书　刀　尺　本　木　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林　土　力　心中　五　立　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二、会认字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远　有　色　近　听　无　声　去　还 来　多　少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黄　牛　只　猫　边　鸭　苹  果　杏　桃 书  包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尺　作　业　本　笔  刀　课　早　校　明　力　尘　从　众  双　木　林　森　条　心　升　国　旗　中  红　歌　起　么　美　丽　立　午　晚  昨　今　年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三、比较组词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小（ 小鸟 ）  刀（ 小刀 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木（ 木头 ）  五（ 五天 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少（ 多少 ）  力（ 力气 ）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林（ 树林 ）  正（ 立正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四、反义词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远——近　  来——去　  有——无　   多——少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大——小　  明——暗　  升——降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静悄悄——闹哄哄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五、好句积累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1、远看山有色，近听水无声。春去花还在，人来鸟不惊。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2、上课静悄悄，下课不乱跑。天天起得早，陪我去学校。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3、一人不成众，独木不成林。众人一条心，黄土变成金。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4、五星红旗，我们的国旗。国歌声中，徐徐升起。迎风飘扬，多么美丽。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5、锄禾日当午，汗滴禾下土。谁知盘中餐，粒粒皆辛苦。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color w:val="FFFFFF"/>
          <w:kern w:val="0"/>
          <w:sz w:val="27"/>
          <w:szCs w:val="27"/>
          <w:bdr w:val="none" w:color="auto" w:sz="0" w:space="0"/>
          <w:lang w:val="en-US" w:eastAsia="zh-CN" w:bidi="ar"/>
        </w:rPr>
        <w:t>第六单元知识归类</w:t>
      </w:r>
      <w:r>
        <w:rPr>
          <w:rStyle w:val="4"/>
          <w:rFonts w:ascii="微软雅黑" w:hAnsi="微软雅黑" w:eastAsia="微软雅黑" w:cs="微软雅黑"/>
          <w:i w:val="0"/>
          <w:caps w:val="0"/>
          <w:color w:val="FFFFFF"/>
          <w:spacing w:val="23"/>
          <w:sz w:val="27"/>
          <w:szCs w:val="27"/>
          <w:bdr w:val="none" w:color="auto" w:sz="0" w:space="0"/>
          <w:shd w:val="clear" w:fill="FF9900"/>
        </w:rPr>
        <w:t>第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23"/>
          <w:sz w:val="27"/>
          <w:szCs w:val="27"/>
          <w:bdr w:val="none" w:color="auto" w:sz="0" w:space="0"/>
          <w:shd w:val="clear" w:fill="FF9900"/>
          <w:lang w:eastAsia="zh-CN"/>
        </w:rPr>
        <w:t>六</w:t>
      </w:r>
      <w:r>
        <w:rPr>
          <w:rStyle w:val="4"/>
          <w:rFonts w:ascii="微软雅黑" w:hAnsi="微软雅黑" w:eastAsia="微软雅黑" w:cs="微软雅黑"/>
          <w:i w:val="0"/>
          <w:caps w:val="0"/>
          <w:color w:val="FFFFFF"/>
          <w:spacing w:val="23"/>
          <w:sz w:val="27"/>
          <w:szCs w:val="27"/>
          <w:bdr w:val="none" w:color="auto" w:sz="0" w:space="0"/>
          <w:shd w:val="clear" w:fill="FF9900"/>
        </w:rPr>
        <w:t>单元知识归类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一、会写字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在　后　我　好　长　比　巴　把　下　个　雨　们　问　有　半　从　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二、会认字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影　前　后　黑　狗　左　右　它　好　朋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友　比　尾　巴　谁　长　短　把　伞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兔　最　公　写　诗　点　要　过　给　当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串　们　以　成　数　彩　半　空　问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到　方　没　更　绿　出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三、比较组词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巴（ 尾巴 ）    下（ 下雨 ）    门（ 门口 ） 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把（ 手把 ）    不（ 不要 ）    们（ 我们 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四、多音字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长 cháng  长短     zhǎng  长大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五、近义词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常常——经常　好像——好似　好看——漂亮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六、反义词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前——后　长——短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黑——白　左——右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好——坏　弯——直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七、好句积累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1、公鸡的尾巴弯。鸭子的尾巴扁。孔雀的尾巴最好看。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2、影子在左，影子在右，影子常常陪着我，它是我的好朋友。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3、不久，有花有草的地方，花更红了，草更绿了。没有花没有草的地方，开出了红的花，长出了绿的草。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4、小时不识月，呼作白玉盘。又疑瑶台镜，飞在青云端。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5、鸟儿怎样飞？扇扇翅膀去又回。马儿怎样跑？四脚腾空仰天叫。鱼儿怎样游？摇摇尾巴摆摆头。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color w:val="FFFFFF"/>
          <w:kern w:val="0"/>
          <w:sz w:val="27"/>
          <w:szCs w:val="27"/>
          <w:bdr w:val="none" w:color="auto" w:sz="0" w:space="0"/>
          <w:lang w:val="en-US" w:eastAsia="zh-CN" w:bidi="ar"/>
        </w:rPr>
        <w:t>第七单元知识归类</w:t>
      </w:r>
      <w:r>
        <w:rPr>
          <w:rStyle w:val="4"/>
          <w:rFonts w:ascii="微软雅黑" w:hAnsi="微软雅黑" w:eastAsia="微软雅黑" w:cs="微软雅黑"/>
          <w:i w:val="0"/>
          <w:caps w:val="0"/>
          <w:color w:val="FFFFFF"/>
          <w:spacing w:val="23"/>
          <w:sz w:val="27"/>
          <w:szCs w:val="27"/>
          <w:bdr w:val="none" w:color="auto" w:sz="0" w:space="0"/>
          <w:shd w:val="clear" w:fill="FF9900"/>
        </w:rPr>
        <w:t>第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23"/>
          <w:sz w:val="27"/>
          <w:szCs w:val="27"/>
          <w:bdr w:val="none" w:color="auto" w:sz="0" w:space="0"/>
          <w:shd w:val="clear" w:fill="FF9900"/>
          <w:lang w:eastAsia="zh-CN"/>
        </w:rPr>
        <w:t>七</w:t>
      </w:r>
      <w:r>
        <w:rPr>
          <w:rStyle w:val="4"/>
          <w:rFonts w:ascii="微软雅黑" w:hAnsi="微软雅黑" w:eastAsia="微软雅黑" w:cs="微软雅黑"/>
          <w:i w:val="0"/>
          <w:caps w:val="0"/>
          <w:color w:val="FFFFFF"/>
          <w:spacing w:val="23"/>
          <w:sz w:val="27"/>
          <w:szCs w:val="27"/>
          <w:bdr w:val="none" w:color="auto" w:sz="0" w:space="0"/>
          <w:shd w:val="clear" w:fill="FF9900"/>
        </w:rPr>
        <w:t>单元知识归类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一、会写字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才　明　同　学　自　己　衣　白　的　又　和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了　长　山　儿　四　我　心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二、会认字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睡　那　海　真　老　师　吗　同　什　才　亮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时　候　觉　得　自　己　很　穿　衣　服　快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蓝　又　笑　着　向　和　贝　娃　挂　活　金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哥　姐　弟　叔　爷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三、比较组词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同（ 同学 ）  自（ 自己 ）   学（ 学生 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月（ 月亮 ）  白（ 白的 ）   字（ 写字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四、多音字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觉  jué 觉得   jiào 睡觉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着  zhe 看着  zhāo 着急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zhuó 着陆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五、近义词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洁白——雪白　希望——盼望　快活——快乐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六、反义词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宽——窄　洁白——乌黑　柔软——坚硬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七、词语搭配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蓝蓝的大海　黄黄的沙滩　雪白雪白的浪花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小小的海螺　小小的贝壳　彩色的项链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金色的项链　洁白柔软的云　哗哗地笑着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八、好句积累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1、大海，蓝蓝的，又宽又远。沙滩，黄黄的，又长又软。雪白雪白的浪花，哗哗地笑着，涌向沙滩，悄悄撒下小小的海螺和贝壳。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2、快活的脚印落在沙滩上，穿成金色的项链，挂在大海胸前。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3、更多的时候，我盼着自己快点儿长大。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4、种瓜得瓜，种豆得豆。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5、前人栽树，后人乘凉。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6、千里之行，始于足下。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7、百尺竿头，更进一步。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color w:val="FFFFFF"/>
          <w:kern w:val="0"/>
          <w:sz w:val="27"/>
          <w:szCs w:val="27"/>
          <w:bdr w:val="none" w:color="auto" w:sz="0" w:space="0"/>
          <w:lang w:val="en-US" w:eastAsia="zh-CN" w:bidi="ar"/>
        </w:rPr>
        <w:t>第八单元</w:t>
      </w:r>
      <w:r>
        <w:rPr>
          <w:rStyle w:val="4"/>
          <w:rFonts w:ascii="微软雅黑" w:hAnsi="微软雅黑" w:eastAsia="微软雅黑" w:cs="微软雅黑"/>
          <w:i w:val="0"/>
          <w:caps w:val="0"/>
          <w:color w:val="FFFFFF"/>
          <w:spacing w:val="23"/>
          <w:sz w:val="27"/>
          <w:szCs w:val="27"/>
          <w:bdr w:val="none" w:color="auto" w:sz="0" w:space="0"/>
          <w:shd w:val="clear" w:fill="FF9900"/>
        </w:rPr>
        <w:t>第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FFFF"/>
          <w:spacing w:val="23"/>
          <w:sz w:val="27"/>
          <w:szCs w:val="27"/>
          <w:bdr w:val="none" w:color="auto" w:sz="0" w:space="0"/>
          <w:shd w:val="clear" w:fill="FF9900"/>
          <w:lang w:eastAsia="zh-CN"/>
        </w:rPr>
        <w:t>八</w:t>
      </w:r>
      <w:bookmarkStart w:id="0" w:name="_GoBack"/>
      <w:bookmarkEnd w:id="0"/>
      <w:r>
        <w:rPr>
          <w:rStyle w:val="4"/>
          <w:rFonts w:ascii="微软雅黑" w:hAnsi="微软雅黑" w:eastAsia="微软雅黑" w:cs="微软雅黑"/>
          <w:i w:val="0"/>
          <w:caps w:val="0"/>
          <w:color w:val="FFFFFF"/>
          <w:spacing w:val="23"/>
          <w:sz w:val="27"/>
          <w:szCs w:val="27"/>
          <w:bdr w:val="none" w:color="auto" w:sz="0" w:space="0"/>
          <w:shd w:val="clear" w:fill="FF9900"/>
        </w:rPr>
        <w:t>单元知识归类</w:t>
      </w:r>
      <w:r>
        <w:rPr>
          <w:rStyle w:val="4"/>
          <w:rFonts w:ascii="宋体" w:hAnsi="宋体" w:eastAsia="宋体" w:cs="宋体"/>
          <w:color w:val="FFFFFF"/>
          <w:kern w:val="0"/>
          <w:sz w:val="27"/>
          <w:szCs w:val="27"/>
          <w:bdr w:val="none" w:color="auto" w:sz="0" w:space="0"/>
          <w:lang w:val="en-US" w:eastAsia="zh-CN" w:bidi="ar"/>
        </w:rPr>
        <w:t>知识归类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一、会写字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竹　牙　马　用　几　只　石　多　出　见　对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妈　全　回　工　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二、会认字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群　竹　牙　用　几　步　为　参　加　洞　着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乌　鸦　处　找　办　旁　许　法　放　进　高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住　孩　玩　吧　发　芽　爬　呀　久　回　全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变　工　厂　医　院　生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三、比较组词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用（ 用处 ）  几（ 几个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石（ 石头 ）  出（ 出去 ）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月（ 月儿 ）  儿（ 儿子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后（ 后来 ）  山（ 山上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四、多音字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几 jǐ 几个   jī 几乎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五、近义词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参加——参与　 到处——处处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许多——很多    渐渐——慢慢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六、反义词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放进——拿出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升高——下降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许多——很少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回来——出去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七、词语积累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碧绿碧绿　粉红粉红　雪白雪白　蔚蓝蔚蓝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火红火红　金黄金黄　乌黑乌黑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八、好句积累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1、解落三秋叶，能开二月花。过江千尺浪，入竹万竿斜。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2、小鸡画竹叶，小狗画梅花。小鸭画枫叶，小马画月牙。不用颜料不用笔，几步就成一幅画。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3、乌鸦看见旁边有许多小石子，想出办法来了。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4、小蜗牛爬呀，爬呀，好久才爬回来。它说：“妈妈，草莓没有了，地上长着蘑菇，树叶全变黄了。”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5、小孩小孩你别馋，过了腊八就是年。腊八粥，喝几天，哩哩啦啦二十三。二十三，糖瓜粘。二十四，扫房子。二十五，冻豆腐。二十六，去买肉。二十七，宰公鸡。二十八，把面发。二十九，蒸馒头。三十晚上熬一宿。初一初二满街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D869C"/>
    <w:multiLevelType w:val="singleLevel"/>
    <w:tmpl w:val="29CD86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476DE"/>
    <w:rsid w:val="541476D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2018-11-02T06:04:00Z</dcterms:created>
  <dc:creator>Administrator</dc:creator>
  <cp:lastModifiedBy>Administrator</cp:lastModifiedBy>
  <dcterms:modified xsi:type="dcterms:W3CDTF">2018-11-02T06:06:12Z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