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840" w:lineRule="exact"/>
        <w:ind w:left="2019" w:right="2115"/>
        <w:jc w:val="center"/>
        <w:rPr>
          <w:rFonts w:ascii="Microsoft JhengHei" w:hAnsi="Microsoft JhengHei" w:cs="Microsoft JhengHei" w:eastAsia="Microsoft JhengHei"/>
          <w:sz w:val="72"/>
          <w:szCs w:val="72"/>
        </w:rPr>
      </w:pPr>
      <w:rPr/>
      <w:r>
        <w:rPr>
          <w:rFonts w:ascii="Microsoft JhengHei" w:hAnsi="Microsoft JhengHei" w:cs="Microsoft JhengHei" w:eastAsia="Microsoft JhengHei"/>
          <w:sz w:val="72"/>
          <w:szCs w:val="72"/>
          <w:color w:val="EC7C30"/>
          <w:spacing w:val="17"/>
          <w:w w:val="100"/>
          <w:b/>
          <w:bCs/>
          <w:position w:val="2"/>
        </w:rPr>
        <w:t>小</w:t>
      </w:r>
      <w:r>
        <w:rPr>
          <w:rFonts w:ascii="Microsoft JhengHei" w:hAnsi="Microsoft JhengHei" w:cs="Microsoft JhengHei" w:eastAsia="Microsoft JhengHei"/>
          <w:sz w:val="72"/>
          <w:szCs w:val="72"/>
          <w:color w:val="EC7C30"/>
          <w:spacing w:val="14"/>
          <w:w w:val="100"/>
          <w:b/>
          <w:bCs/>
          <w:position w:val="2"/>
        </w:rPr>
        <w:t>学</w:t>
      </w:r>
      <w:r>
        <w:rPr>
          <w:rFonts w:ascii="Microsoft JhengHei" w:hAnsi="Microsoft JhengHei" w:cs="Microsoft JhengHei" w:eastAsia="Microsoft JhengHei"/>
          <w:sz w:val="72"/>
          <w:szCs w:val="72"/>
          <w:color w:val="EC7C30"/>
          <w:spacing w:val="17"/>
          <w:w w:val="100"/>
          <w:b/>
          <w:bCs/>
          <w:position w:val="2"/>
        </w:rPr>
        <w:t>生</w:t>
      </w:r>
      <w:r>
        <w:rPr>
          <w:rFonts w:ascii="Microsoft JhengHei" w:hAnsi="Microsoft JhengHei" w:cs="Microsoft JhengHei" w:eastAsia="Microsoft JhengHei"/>
          <w:sz w:val="72"/>
          <w:szCs w:val="72"/>
          <w:color w:val="EC7C30"/>
          <w:spacing w:val="17"/>
          <w:w w:val="100"/>
          <w:b/>
          <w:bCs/>
          <w:position w:val="2"/>
        </w:rPr>
        <w:t>低</w:t>
      </w:r>
      <w:r>
        <w:rPr>
          <w:rFonts w:ascii="Microsoft JhengHei" w:hAnsi="Microsoft JhengHei" w:cs="Microsoft JhengHei" w:eastAsia="Microsoft JhengHei"/>
          <w:sz w:val="72"/>
          <w:szCs w:val="72"/>
          <w:color w:val="EC7C30"/>
          <w:spacing w:val="17"/>
          <w:w w:val="100"/>
          <w:b/>
          <w:bCs/>
          <w:position w:val="2"/>
        </w:rPr>
        <w:t>年</w:t>
      </w:r>
      <w:r>
        <w:rPr>
          <w:rFonts w:ascii="Microsoft JhengHei" w:hAnsi="Microsoft JhengHei" w:cs="Microsoft JhengHei" w:eastAsia="Microsoft JhengHei"/>
          <w:sz w:val="72"/>
          <w:szCs w:val="72"/>
          <w:color w:val="EC7C30"/>
          <w:spacing w:val="14"/>
          <w:w w:val="100"/>
          <w:b/>
          <w:bCs/>
          <w:position w:val="2"/>
        </w:rPr>
        <w:t>级</w:t>
      </w:r>
      <w:r>
        <w:rPr>
          <w:rFonts w:ascii="Microsoft JhengHei" w:hAnsi="Microsoft JhengHei" w:cs="Microsoft JhengHei" w:eastAsia="Microsoft JhengHei"/>
          <w:sz w:val="72"/>
          <w:szCs w:val="72"/>
          <w:color w:val="EC7C30"/>
          <w:spacing w:val="17"/>
          <w:w w:val="100"/>
          <w:b/>
          <w:bCs/>
          <w:position w:val="2"/>
        </w:rPr>
        <w:t>日</w:t>
      </w:r>
      <w:r>
        <w:rPr>
          <w:rFonts w:ascii="Microsoft JhengHei" w:hAnsi="Microsoft JhengHei" w:cs="Microsoft JhengHei" w:eastAsia="Microsoft JhengHei"/>
          <w:sz w:val="72"/>
          <w:szCs w:val="72"/>
          <w:color w:val="EC7C30"/>
          <w:spacing w:val="17"/>
          <w:w w:val="100"/>
          <w:b/>
          <w:bCs/>
          <w:position w:val="2"/>
        </w:rPr>
        <w:t>记</w:t>
      </w:r>
      <w:r>
        <w:rPr>
          <w:rFonts w:ascii="Microsoft JhengHei" w:hAnsi="Microsoft JhengHei" w:cs="Microsoft JhengHei" w:eastAsia="Microsoft JhengHei"/>
          <w:sz w:val="72"/>
          <w:szCs w:val="72"/>
          <w:color w:val="EC7C30"/>
          <w:spacing w:val="14"/>
          <w:w w:val="100"/>
          <w:b/>
          <w:bCs/>
          <w:position w:val="2"/>
        </w:rPr>
        <w:t>大</w:t>
      </w:r>
      <w:r>
        <w:rPr>
          <w:rFonts w:ascii="Microsoft JhengHei" w:hAnsi="Microsoft JhengHei" w:cs="Microsoft JhengHei" w:eastAsia="Microsoft JhengHei"/>
          <w:sz w:val="72"/>
          <w:szCs w:val="72"/>
          <w:color w:val="EC7C30"/>
          <w:spacing w:val="0"/>
          <w:w w:val="100"/>
          <w:b/>
          <w:bCs/>
          <w:position w:val="2"/>
        </w:rPr>
        <w:t>全</w:t>
      </w:r>
      <w:r>
        <w:rPr>
          <w:rFonts w:ascii="Microsoft JhengHei" w:hAnsi="Microsoft JhengHei" w:cs="Microsoft JhengHei" w:eastAsia="Microsoft JhengHei"/>
          <w:sz w:val="72"/>
          <w:szCs w:val="72"/>
          <w:color w:val="00000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41" w:right="4921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DE812F"/>
          <w:spacing w:val="0"/>
          <w:w w:val="99"/>
          <w:b/>
          <w:bCs/>
        </w:rPr>
        <w:t>暑</w:t>
      </w:r>
      <w:r>
        <w:rPr>
          <w:rFonts w:ascii="Microsoft JhengHei" w:hAnsi="Microsoft JhengHei" w:cs="Microsoft JhengHei" w:eastAsia="Microsoft JhengHei"/>
          <w:sz w:val="44"/>
          <w:szCs w:val="44"/>
          <w:color w:val="DE812F"/>
          <w:spacing w:val="3"/>
          <w:w w:val="99"/>
          <w:b/>
          <w:bCs/>
        </w:rPr>
        <w:t>期</w:t>
      </w:r>
      <w:r>
        <w:rPr>
          <w:rFonts w:ascii="Microsoft JhengHei" w:hAnsi="Microsoft JhengHei" w:cs="Microsoft JhengHei" w:eastAsia="Microsoft JhengHei"/>
          <w:sz w:val="44"/>
          <w:szCs w:val="44"/>
          <w:color w:val="DE812F"/>
          <w:spacing w:val="0"/>
          <w:w w:val="99"/>
          <w:b/>
          <w:bCs/>
        </w:rPr>
        <w:t>日记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667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7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2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月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3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2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06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星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期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六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97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气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2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天开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始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写暑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日记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哥把以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用完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本子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纸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订起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种各样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子，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稿本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英语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、数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本、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文本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……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多多本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既节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节约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纸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把一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用完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的纸收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来，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掉，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样我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既赚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钱，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让这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纸利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起来。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2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希望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家也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节省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钱，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成一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自理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力强，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约钱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好孩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4418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假，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从节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用纸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始！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3" w:right="7512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7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2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月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4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2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06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星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期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97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7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说我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步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双旱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鞋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带我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几家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超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市，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都疼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双旱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鞋。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7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于有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双旱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鞋了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两种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色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黄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蓝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7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7"/>
        </w:rPr>
        <w:t>轮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7"/>
        </w:rPr>
        <w:t>子两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7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7"/>
        </w:rPr>
        <w:t>结，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7"/>
        </w:rPr>
        <w:t>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7"/>
        </w:rPr>
        <w:t>可以从</w:t>
      </w:r>
      <w:r>
        <w:rPr>
          <w:rFonts w:ascii="Microsoft JhengHei" w:hAnsi="Microsoft JhengHei" w:cs="Microsoft JhengHei" w:eastAsia="Microsoft JhengHei"/>
          <w:sz w:val="44"/>
          <w:szCs w:val="44"/>
          <w:spacing w:val="100"/>
          <w:w w:val="97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-1"/>
          <w:w w:val="97"/>
        </w:rPr>
        <w:t>3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7"/>
        </w:rPr>
        <w:t>5</w:t>
      </w:r>
      <w:r>
        <w:rPr>
          <w:rFonts w:ascii="Microsoft JhengHei" w:hAnsi="Microsoft JhengHei" w:cs="Microsoft JhengHei" w:eastAsia="Microsoft JhengHei"/>
          <w:sz w:val="44"/>
          <w:szCs w:val="44"/>
          <w:spacing w:val="-30"/>
          <w:w w:val="97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调到</w:t>
      </w:r>
      <w:r>
        <w:rPr>
          <w:rFonts w:ascii="Microsoft JhengHei" w:hAnsi="Microsoft JhengHei" w:cs="Microsoft JhengHei" w:eastAsia="Microsoft JhengHei"/>
          <w:sz w:val="44"/>
          <w:szCs w:val="44"/>
          <w:spacing w:val="-6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-1"/>
          <w:w w:val="89"/>
        </w:rPr>
        <w:t>3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89"/>
        </w:rPr>
        <w:t>8</w:t>
      </w:r>
      <w:r>
        <w:rPr>
          <w:rFonts w:ascii="Microsoft JhengHei" w:hAnsi="Microsoft JhengHei" w:cs="Microsoft JhengHei" w:eastAsia="Microsoft JhengHei"/>
          <w:sz w:val="44"/>
          <w:szCs w:val="44"/>
          <w:spacing w:val="19"/>
          <w:w w:val="8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穿上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很暖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440" w:bottom="280" w:left="180" w:right="80"/>
        </w:sectPr>
      </w:pPr>
      <w:rPr/>
    </w:p>
    <w:p>
      <w:pPr>
        <w:spacing w:before="0" w:after="0" w:line="555" w:lineRule="exact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给我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了护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护腕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盔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当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晚上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鞋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13" w:after="0" w:line="624" w:lineRule="exact"/>
        <w:ind w:left="103" w:right="51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面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去溜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冰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向后退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着溜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差点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倒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吓了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死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也能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决心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定要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那里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算本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心地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试着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两步、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……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终点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太有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！我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许多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样，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骑车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边滑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边滑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转呼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圈，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独立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4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天真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获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兴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已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能很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如的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77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条</w:t>
      </w:r>
      <w:r>
        <w:rPr>
          <w:rFonts w:ascii="Microsoft JhengHei" w:hAnsi="Microsoft JhengHei" w:cs="Microsoft JhengHei" w:eastAsia="Microsoft JhengHei"/>
          <w:sz w:val="44"/>
          <w:szCs w:val="44"/>
          <w:spacing w:val="-77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笑着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spacing w:val="-103"/>
          <w:w w:val="100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姐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像一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天鹅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舞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弹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地上能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坑！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笑死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了。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tabs>
          <w:tab w:pos="2020" w:val="left"/>
          <w:tab w:pos="3560" w:val="left"/>
        </w:tabs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7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2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月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5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2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ab/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星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期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ab/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几天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太阳</w:t>
      </w:r>
      <w:r>
        <w:rPr>
          <w:rFonts w:ascii="Microsoft JhengHei" w:hAnsi="Microsoft JhengHei" w:cs="Microsoft JhengHei" w:eastAsia="Microsoft JhengHei"/>
          <w:sz w:val="44"/>
          <w:szCs w:val="44"/>
          <w:spacing w:val="-105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们热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受不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10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-105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外婆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玩，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泳了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上救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圈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般的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水中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去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手从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外的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行着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用力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上下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动着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龟似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游动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两个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哥玩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手把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始出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巨浪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们被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流水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难行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乖拐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饶。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5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抛足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球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守门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助战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两个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右传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球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轮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抛了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高球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鸟在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空翱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翔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后来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二哥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哥，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值得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傲。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260" w:bottom="280" w:left="180" w:right="0"/>
        </w:sectPr>
      </w:pPr>
      <w:rPr/>
    </w:p>
    <w:p>
      <w:pPr>
        <w:spacing w:before="0" w:after="0" w:line="555" w:lineRule="exact"/>
        <w:ind w:left="103" w:right="764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7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2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月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6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2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06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星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期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二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97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1250" w:lineRule="atLeast"/>
        <w:ind w:left="103" w:right="15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脸圆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红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红苹果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咬一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口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13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w w:val="99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-14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大西瓜</w:t>
      </w:r>
      <w:r>
        <w:rPr>
          <w:rFonts w:ascii="Microsoft JhengHei" w:hAnsi="Microsoft JhengHei" w:cs="Microsoft JhengHei" w:eastAsia="Microsoft JhengHei"/>
          <w:sz w:val="44"/>
          <w:szCs w:val="44"/>
          <w:spacing w:val="-14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吃</w:t>
      </w:r>
      <w:r>
        <w:rPr>
          <w:rFonts w:ascii="Microsoft JhengHei" w:hAnsi="Microsoft JhengHei" w:cs="Microsoft JhengHei" w:eastAsia="Microsoft JhengHei"/>
          <w:sz w:val="44"/>
          <w:szCs w:val="44"/>
          <w:spacing w:val="-14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-2"/>
          <w:w w:val="99"/>
        </w:rPr>
        <w:t>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姐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姐</w:t>
      </w:r>
      <w:r>
        <w:rPr>
          <w:rFonts w:ascii="Microsoft JhengHei" w:hAnsi="Microsoft JhengHei" w:cs="Microsoft JhengHei" w:eastAsia="Microsoft JhengHei"/>
          <w:sz w:val="44"/>
          <w:szCs w:val="44"/>
          <w:spacing w:val="-5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-5"/>
          <w:w w:val="99"/>
        </w:rPr>
        <w:t>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姑</w:t>
      </w:r>
      <w:r>
        <w:rPr>
          <w:rFonts w:ascii="Microsoft JhengHei" w:hAnsi="Microsoft JhengHei" w:cs="Microsoft JhengHei" w:eastAsia="Microsoft JhengHei"/>
          <w:sz w:val="44"/>
          <w:szCs w:val="44"/>
          <w:spacing w:val="-5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弟要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爸爸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好玩。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5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妹最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怕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洋娃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娃</w:t>
      </w:r>
      <w:r>
        <w:rPr>
          <w:rFonts w:ascii="Microsoft JhengHei" w:hAnsi="Microsoft JhengHei" w:cs="Microsoft JhengHei" w:eastAsia="Microsoft JhengHei"/>
          <w:sz w:val="44"/>
          <w:szCs w:val="44"/>
          <w:spacing w:val="-10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洋娃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她就说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怕</w:t>
      </w:r>
      <w:r>
        <w:rPr>
          <w:rFonts w:ascii="Microsoft JhengHei" w:hAnsi="Microsoft JhengHei" w:cs="Microsoft JhengHei" w:eastAsia="Microsoft JhengHei"/>
          <w:sz w:val="44"/>
          <w:szCs w:val="44"/>
          <w:spacing w:val="-14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-41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-14"/>
          <w:w w:val="99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怕</w:t>
      </w:r>
      <w:r>
        <w:rPr>
          <w:rFonts w:ascii="Microsoft JhengHei" w:hAnsi="Microsoft JhengHei" w:cs="Microsoft JhengHei" w:eastAsia="Microsoft JhengHei"/>
          <w:sz w:val="44"/>
          <w:szCs w:val="44"/>
          <w:spacing w:val="-14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成</w:t>
      </w:r>
      <w:r>
        <w:rPr>
          <w:rFonts w:ascii="Microsoft JhengHei" w:hAnsi="Microsoft JhengHei" w:cs="Microsoft JhengHei" w:eastAsia="Microsoft JhengHei"/>
          <w:sz w:val="44"/>
          <w:szCs w:val="44"/>
          <w:spacing w:val="-14"/>
          <w:w w:val="99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牌</w:t>
      </w:r>
      <w:r>
        <w:rPr>
          <w:rFonts w:ascii="Microsoft JhengHei" w:hAnsi="Microsoft JhengHei" w:cs="Microsoft JhengHei" w:eastAsia="Microsoft JhengHei"/>
          <w:sz w:val="44"/>
          <w:szCs w:val="44"/>
          <w:spacing w:val="-14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-41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听不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还一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拿着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娃。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棒棒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糖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会撕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撕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开糖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纸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撕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开了给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-105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-105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吃一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漏</w:t>
      </w:r>
      <w:r>
        <w:rPr>
          <w:rFonts w:ascii="Microsoft JhengHei" w:hAnsi="Microsoft JhengHei" w:cs="Microsoft JhengHei" w:eastAsia="Microsoft JhengHei"/>
          <w:sz w:val="44"/>
          <w:szCs w:val="44"/>
          <w:spacing w:val="-105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且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吃了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半就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吃了。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吃了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娃娃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吓她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完了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听话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洋娃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吓她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法。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4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8"/>
        </w:rPr>
        <w:t>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</w:rPr>
        <w:t>饭时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8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</w:rPr>
        <w:t>好玩。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自己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吃饭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只要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边她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吃的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西却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半在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5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-13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8</w:t>
      </w:r>
      <w:r>
        <w:rPr>
          <w:rFonts w:ascii="Microsoft JhengHei" w:hAnsi="Microsoft JhengHei" w:cs="Microsoft JhengHei" w:eastAsia="Microsoft JhengHei"/>
          <w:sz w:val="44"/>
          <w:szCs w:val="44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会想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-36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（她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家断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-36"/>
          <w:w w:val="100"/>
        </w:rPr>
        <w:t>）。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电视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别想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4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w w:val="99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澡时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喜欢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人</w:t>
      </w:r>
      <w:r>
        <w:rPr>
          <w:rFonts w:ascii="Microsoft JhengHei" w:hAnsi="Microsoft JhengHei" w:cs="Microsoft JhengHei" w:eastAsia="Microsoft JhengHei"/>
          <w:sz w:val="44"/>
          <w:szCs w:val="44"/>
          <w:spacing w:val="-38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此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她的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号</w:t>
      </w:r>
      <w:r>
        <w:rPr>
          <w:rFonts w:ascii="Microsoft JhengHei" w:hAnsi="Microsoft JhengHei" w:cs="Microsoft JhengHei" w:eastAsia="Microsoft JhengHei"/>
          <w:sz w:val="44"/>
          <w:szCs w:val="44"/>
          <w:spacing w:val="-14"/>
          <w:w w:val="99"/>
        </w:rPr>
        <w:t>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狗</w:t>
      </w:r>
      <w:r>
        <w:rPr>
          <w:rFonts w:ascii="Microsoft JhengHei" w:hAnsi="Microsoft JhengHei" w:cs="Microsoft JhengHei" w:eastAsia="Microsoft JhengHei"/>
          <w:sz w:val="44"/>
          <w:szCs w:val="44"/>
          <w:spacing w:val="-14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-38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0"/>
        </w:rPr>
        <w:t>7</w:t>
      </w:r>
      <w:r>
        <w:rPr>
          <w:rFonts w:ascii="Microsoft JhengHei" w:hAnsi="Microsoft JhengHei" w:cs="Microsoft JhengHei" w:eastAsia="Microsoft JhengHei"/>
          <w:sz w:val="44"/>
          <w:szCs w:val="44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44"/>
          <w:szCs w:val="44"/>
          <w:spacing w:val="-4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8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spacing w:val="106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期四</w:t>
      </w:r>
      <w:r>
        <w:rPr>
          <w:rFonts w:ascii="Microsoft JhengHei" w:hAnsi="Microsoft JhengHei" w:cs="Microsoft JhengHei" w:eastAsia="Microsoft JhengHei"/>
          <w:sz w:val="44"/>
          <w:szCs w:val="44"/>
          <w:spacing w:val="101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260" w:bottom="280" w:left="180" w:right="0"/>
        </w:sectPr>
      </w:pPr>
      <w:rPr/>
    </w:p>
    <w:p>
      <w:pPr>
        <w:spacing w:before="0" w:after="0" w:line="559" w:lineRule="exact"/>
        <w:ind w:left="103" w:right="9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哥一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给小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们洗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一次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水已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热了，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13" w:after="0" w:line="624" w:lineRule="exact"/>
        <w:ind w:left="103" w:right="51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把小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放到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们有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它们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放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在里，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水里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常洁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白</w:t>
      </w:r>
      <w:r>
        <w:rPr>
          <w:rFonts w:ascii="Microsoft JhengHei" w:hAnsi="Microsoft JhengHei" w:cs="Microsoft JhengHei" w:eastAsia="Microsoft JhengHei"/>
          <w:sz w:val="44"/>
          <w:szCs w:val="44"/>
          <w:spacing w:val="-10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轻轻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洗它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那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炯炯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神的大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眼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睛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然后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啊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鲜芒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洗发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挤在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兮兮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揉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揉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调皮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狗在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手里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撒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娇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它的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子放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里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仔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地把它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泥用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签挖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它的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屁股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干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净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用水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过程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可是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了九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二虎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再用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湿漉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轻的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干净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又是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只干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可爱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小狗。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把它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放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下了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感到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心、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舒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服有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就感，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着小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出去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散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步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上它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着我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裤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脚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有多开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8897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真好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3" w:right="734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7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2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月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42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06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星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期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96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4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晚上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家的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候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见一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漂亮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玻璃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盒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面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玻璃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豚顶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一个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球</w:t>
      </w:r>
      <w:r>
        <w:rPr>
          <w:rFonts w:ascii="Microsoft JhengHei" w:hAnsi="Microsoft JhengHei" w:cs="Microsoft JhengHei" w:eastAsia="Microsoft JhengHei"/>
          <w:sz w:val="44"/>
          <w:szCs w:val="44"/>
          <w:spacing w:val="-38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玲珑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台阶</w:t>
      </w:r>
      <w:r>
        <w:rPr>
          <w:rFonts w:ascii="Microsoft JhengHei" w:hAnsi="Microsoft JhengHei" w:cs="Microsoft JhengHei" w:eastAsia="Microsoft JhengHei"/>
          <w:sz w:val="44"/>
          <w:szCs w:val="44"/>
          <w:spacing w:val="-36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一共</w:t>
      </w:r>
      <w:r>
        <w:rPr>
          <w:rFonts w:ascii="Microsoft JhengHei" w:hAnsi="Microsoft JhengHei" w:cs="Microsoft JhengHei" w:eastAsia="Microsoft JhengHei"/>
          <w:sz w:val="44"/>
          <w:szCs w:val="44"/>
          <w:spacing w:val="4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6</w:t>
      </w:r>
      <w:r>
        <w:rPr>
          <w:rFonts w:ascii="Microsoft JhengHei" w:hAnsi="Microsoft JhengHei" w:cs="Microsoft JhengHei" w:eastAsia="Microsoft JhengHei"/>
          <w:sz w:val="44"/>
          <w:szCs w:val="44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层</w:t>
      </w:r>
      <w:r>
        <w:rPr>
          <w:rFonts w:ascii="Microsoft JhengHei" w:hAnsi="Microsoft JhengHei" w:cs="Microsoft JhengHei" w:eastAsia="Microsoft JhengHei"/>
          <w:sz w:val="44"/>
          <w:szCs w:val="44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上去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楼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喜欢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根兰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上面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色的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珠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流了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久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龟也游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久。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w w:val="99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spacing w:val="-14"/>
          <w:w w:val="99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那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龟盒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脏了</w:t>
      </w:r>
      <w:r>
        <w:rPr>
          <w:rFonts w:ascii="Microsoft JhengHei" w:hAnsi="Microsoft JhengHei" w:cs="Microsoft JhengHei" w:eastAsia="Microsoft JhengHei"/>
          <w:sz w:val="44"/>
          <w:szCs w:val="44"/>
          <w:spacing w:val="-9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9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后要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勤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给它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换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水，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吗？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67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我说</w:t>
      </w:r>
      <w:r>
        <w:rPr>
          <w:rFonts w:ascii="Microsoft JhengHei" w:hAnsi="Microsoft JhengHei" w:cs="Microsoft JhengHei" w:eastAsia="Microsoft JhengHei"/>
          <w:sz w:val="44"/>
          <w:szCs w:val="44"/>
          <w:spacing w:val="-67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龟</w:t>
      </w:r>
      <w:r>
        <w:rPr>
          <w:rFonts w:ascii="Microsoft JhengHei" w:hAnsi="Microsoft JhengHei" w:cs="Microsoft JhengHei" w:eastAsia="Microsoft JhengHei"/>
          <w:sz w:val="44"/>
          <w:szCs w:val="44"/>
          <w:spacing w:val="-67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幸福</w:t>
      </w:r>
      <w:r>
        <w:rPr>
          <w:rFonts w:ascii="Microsoft JhengHei" w:hAnsi="Microsoft JhengHei" w:cs="Microsoft JhengHei" w:eastAsia="Microsoft JhengHei"/>
          <w:sz w:val="44"/>
          <w:szCs w:val="44"/>
          <w:spacing w:val="-67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想游泳，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880" w:bottom="280" w:left="180" w:right="0"/>
        </w:sectPr>
      </w:pPr>
      <w:rPr/>
    </w:p>
    <w:p>
      <w:pPr>
        <w:spacing w:before="0" w:after="0" w:line="555" w:lineRule="exact"/>
        <w:ind w:left="103" w:right="17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进水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洗澡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想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以晒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阳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13" w:after="0" w:line="624" w:lineRule="exact"/>
        <w:ind w:left="103" w:right="-3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福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喜欢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游泳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样子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吸几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口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抓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手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拖着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它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后腿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两只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浆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的摆动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最可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欢我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龟。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6" w:right="4686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DE812F"/>
          <w:spacing w:val="0"/>
          <w:w w:val="100"/>
          <w:b/>
          <w:bCs/>
        </w:rPr>
        <w:t>日记</w:t>
      </w:r>
      <w:r>
        <w:rPr>
          <w:rFonts w:ascii="Microsoft JhengHei" w:hAnsi="Microsoft JhengHei" w:cs="Microsoft JhengHei" w:eastAsia="Microsoft JhengHei"/>
          <w:sz w:val="44"/>
          <w:szCs w:val="44"/>
          <w:color w:val="DE812F"/>
          <w:spacing w:val="-9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DE812F"/>
          <w:spacing w:val="1"/>
          <w:w w:val="100"/>
          <w:b/>
          <w:bCs/>
        </w:rPr>
        <w:t>5</w:t>
      </w:r>
      <w:r>
        <w:rPr>
          <w:rFonts w:ascii="Microsoft JhengHei" w:hAnsi="Microsoft JhengHei" w:cs="Microsoft JhengHei" w:eastAsia="Microsoft JhengHei"/>
          <w:sz w:val="44"/>
          <w:szCs w:val="44"/>
          <w:color w:val="DE812F"/>
          <w:spacing w:val="0"/>
          <w:w w:val="100"/>
          <w:b/>
          <w:bCs/>
        </w:rPr>
        <w:t>0</w:t>
      </w:r>
      <w:r>
        <w:rPr>
          <w:rFonts w:ascii="Microsoft JhengHei" w:hAnsi="Microsoft JhengHei" w:cs="Microsoft JhengHei" w:eastAsia="Microsoft JhengHei"/>
          <w:sz w:val="44"/>
          <w:szCs w:val="44"/>
          <w:color w:val="DE812F"/>
          <w:spacing w:val="-40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DE812F"/>
          <w:spacing w:val="0"/>
          <w:w w:val="99"/>
          <w:b/>
          <w:bCs/>
        </w:rPr>
        <w:t>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24" w:lineRule="exact"/>
        <w:ind w:left="103" w:right="-3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．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22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心情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也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是如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此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因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为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姐要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带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公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园玩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92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喜欢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姐了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9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次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去公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园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48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跟我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好多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吃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27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也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会阻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止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旋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转木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马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14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快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乐的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只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飞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翔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的小鸟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3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2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．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22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微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去上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班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了想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天一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样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也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开始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欢这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项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作业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快乐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因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为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写日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有趣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事情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79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也是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奖我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得好。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30"/>
        <w:jc w:val="left"/>
        <w:tabs>
          <w:tab w:pos="1540" w:val="left"/>
        </w:tabs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3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糟糕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天把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化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妆品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撒了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我本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只是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奇的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没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想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到犯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大错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是妈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最心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办呢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？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妈回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，大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雷霆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还打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81"/>
        <w:jc w:val="left"/>
        <w:tabs>
          <w:tab w:pos="2420" w:val="left"/>
          <w:tab w:pos="2960" w:val="left"/>
          <w:tab w:pos="6160" w:val="left"/>
          <w:tab w:pos="6380" w:val="left"/>
          <w:tab w:pos="7700" w:val="left"/>
        </w:tabs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4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班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前把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叫醒了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道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从来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不会这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叫醒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难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道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还要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打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ab/>
        <w:tab/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怕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极了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没想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，妈妈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260" w:bottom="280" w:left="180" w:right="180"/>
        </w:sectPr>
      </w:pPr>
      <w:rPr/>
    </w:p>
    <w:p>
      <w:pPr>
        <w:spacing w:before="0" w:after="0" w:line="555" w:lineRule="exact"/>
        <w:ind w:left="103" w:right="237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昨天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好，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实我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19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还是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624" w:lineRule="exact"/>
        <w:ind w:left="103" w:right="9698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妈！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6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5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特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别的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子，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生日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所以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爸亲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自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实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爸爸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厨艺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比妈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好呢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只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爸爸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比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较忙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没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有时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可以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好地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餐一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顿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一件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礼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的肖像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75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可喜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欢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84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亲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6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6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起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的特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别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早，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吃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惊了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要写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业，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说我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乖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6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在家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好学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习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看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电视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几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项作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，看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一个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时电视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29"/>
        <w:jc w:val="left"/>
        <w:tabs>
          <w:tab w:pos="5500" w:val="left"/>
        </w:tabs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7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的生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跟昨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差不多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写作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，看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电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视，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过今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点偷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懒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只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写了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点作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，因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为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真的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想玩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戏的，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也没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责怪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看我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习辛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苦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，奖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2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8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奋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起直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三倍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作业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然后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上，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居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哥哥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找我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们看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一会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电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视，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玩了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游戏，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了宵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，还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他送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回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6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9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是昨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太累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很晚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起床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不过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道，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又要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很是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懒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想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写作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呢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一天的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很累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过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还是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坚持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日记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成了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生活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一部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260" w:bottom="280" w:left="180" w:right="80"/>
        </w:sectPr>
      </w:pPr>
      <w:rPr/>
    </w:p>
    <w:p>
      <w:pPr>
        <w:spacing w:before="0" w:after="0" w:line="555" w:lineRule="exact"/>
        <w:ind w:left="103" w:right="-21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92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92"/>
          <w:b/>
          <w:bCs/>
        </w:rPr>
        <w:t>0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"/>
          <w:w w:val="94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99"/>
        </w:rPr>
        <w:t>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99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9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99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99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99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99"/>
        </w:rPr>
        <w:t>生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99"/>
        </w:rPr>
        <w:t>气了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12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99"/>
        </w:rPr>
        <w:t>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99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9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99"/>
        </w:rPr>
        <w:t>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99"/>
        </w:rPr>
        <w:t>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99"/>
        </w:rPr>
        <w:t>我不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99"/>
        </w:rPr>
        <w:t>自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99"/>
        </w:rPr>
        <w:t>觉完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99"/>
        </w:rPr>
        <w:t>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99"/>
        </w:rPr>
        <w:t>作业，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13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w w:val="99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知道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急坏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就来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40"/>
          <w:w w:val="99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单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打</w:t>
      </w:r>
      <w:r>
        <w:rPr>
          <w:rFonts w:ascii="Microsoft JhengHei" w:hAnsi="Microsoft JhengHei" w:cs="Microsoft JhengHei" w:eastAsia="Microsoft JhengHei"/>
          <w:sz w:val="44"/>
          <w:szCs w:val="44"/>
          <w:spacing w:val="-41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-110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给妈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听见了，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混合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被他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打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肉饼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候才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住了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次教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认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真完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作业。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27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，还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一点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完成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非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的疼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让我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息，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躺了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久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才不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疼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吃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了点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妈还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我看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电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视呢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很累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睡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觉了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51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2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请她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同事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阿姨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她的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女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儿琳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琳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姐姐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吃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比萨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饼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饭店里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点完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菜，菜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了，我吃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淇淋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吃着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昔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还不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地交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换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吃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当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不了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比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萨饼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我拿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起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刀叉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把它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成了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小片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小片。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537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得外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人吃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西可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麻烦！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5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4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吃好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饭，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来洗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。我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把碗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放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进盆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，放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些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倒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一些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第一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碗筷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放进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清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把碗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放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进碗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我第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次帮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爸妈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些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手忙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洗得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干净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奖我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劳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动的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孩子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还要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帮爸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家务。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4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5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生日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。我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去了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姨妈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看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6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高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长高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在餐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吃的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饭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很热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闹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260" w:bottom="280" w:left="180" w:right="0"/>
        </w:sectPr>
      </w:pPr>
      <w:rPr/>
    </w:p>
    <w:p>
      <w:pPr>
        <w:spacing w:before="0" w:after="0" w:line="555" w:lineRule="exact"/>
        <w:ind w:left="103" w:right="197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了酒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祝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日快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乐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午饭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624" w:lineRule="exact"/>
        <w:ind w:left="103" w:right="933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家了。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52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6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姐姐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脏脏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小狗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澡，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姐先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拿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来热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再拿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脸盆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肥皂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先把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用水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打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湿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擦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上肥皂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搓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搓，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后用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清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水洗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干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净！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狗变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又白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漂亮！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51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7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中午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店买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西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2"/>
          <w:w w:val="100"/>
        </w:rPr>
        <w:t>,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从商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出来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外面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刮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,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什么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西在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面挡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样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；我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转过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身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,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又好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人在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样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样，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一步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步艰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难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地走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回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了家。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看不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摸不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能有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么大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劲呢？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4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8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心，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因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为终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把作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写完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段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时间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没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努力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做了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桌子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来奖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要补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聪明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还给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一大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鱼，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实鱼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多次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欢的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9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作业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个人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轻松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约了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几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个同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去公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园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玩，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没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很多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吃得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没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玩很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目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很快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一起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远那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快乐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笑的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灿烂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太阳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样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5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2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0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9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几天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开学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没有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够呢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我跟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说傻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9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就是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务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9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放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假是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奖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84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应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心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还有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个奖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啊，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想了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想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说的对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260" w:bottom="280" w:left="180" w:right="0"/>
        </w:sectPr>
      </w:pPr>
      <w:rPr/>
    </w:p>
    <w:p>
      <w:pPr>
        <w:spacing w:before="0" w:after="0" w:line="555" w:lineRule="exact"/>
        <w:ind w:left="103" w:right="305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2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带我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买开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用的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文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具，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挑选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很多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喜欢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13" w:after="0" w:line="624" w:lineRule="exact"/>
        <w:ind w:left="103" w:right="190"/>
        <w:jc w:val="left"/>
        <w:tabs>
          <w:tab w:pos="9560" w:val="left"/>
        </w:tabs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逛了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衣服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很喜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欢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觉得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说起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很美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开心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买下了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7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2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2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抓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紧最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玩耍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看了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天的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电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视，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戏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还去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居家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邻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居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阿姨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也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很好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心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回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过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没有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宵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夜吃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怕我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饿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准备了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真好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7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2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1"/>
          <w:w w:val="100"/>
          <w:b/>
          <w:bCs/>
        </w:rPr>
        <w:t>3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于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到了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后一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又要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努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力学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习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天我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拾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书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包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备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好了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用的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书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本文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具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，当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直在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帮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助我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拾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开心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暑假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过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的很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意义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信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开学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样会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意义。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730" w:lineRule="atLeast"/>
        <w:ind w:left="103" w:right="4860" w:firstLine="479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DE812F"/>
          <w:spacing w:val="0"/>
          <w:w w:val="100"/>
          <w:b/>
          <w:bCs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color w:val="DE812F"/>
          <w:spacing w:val="3"/>
          <w:w w:val="100"/>
          <w:b/>
          <w:bCs/>
        </w:rPr>
        <w:t>记</w:t>
      </w:r>
      <w:r>
        <w:rPr>
          <w:rFonts w:ascii="Microsoft JhengHei" w:hAnsi="Microsoft JhengHei" w:cs="Microsoft JhengHei" w:eastAsia="Microsoft JhengHei"/>
          <w:sz w:val="44"/>
          <w:szCs w:val="44"/>
          <w:color w:val="DE812F"/>
          <w:spacing w:val="0"/>
          <w:w w:val="100"/>
          <w:b/>
          <w:bCs/>
        </w:rPr>
        <w:t>大全</w:t>
      </w:r>
      <w:r>
        <w:rPr>
          <w:rFonts w:ascii="Microsoft JhengHei" w:hAnsi="Microsoft JhengHei" w:cs="Microsoft JhengHei" w:eastAsia="Microsoft JhengHei"/>
          <w:sz w:val="44"/>
          <w:szCs w:val="44"/>
          <w:color w:val="DE812F"/>
          <w:spacing w:val="0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：我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好伙伴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2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伙伴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名字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燕春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丽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比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岁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没有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高，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也觉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挺高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眼睛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小的，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笑眯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生气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习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也不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错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喜欢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粉红色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上衣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黄色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裤子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课就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我玩，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最知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友</w:t>
      </w:r>
      <w:r>
        <w:rPr>
          <w:rFonts w:ascii="Microsoft JhengHei" w:hAnsi="Microsoft JhengHei" w:cs="Microsoft JhengHei" w:eastAsia="Microsoft JhengHei"/>
          <w:sz w:val="44"/>
          <w:szCs w:val="44"/>
          <w:spacing w:val="-10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想起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那笑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眯的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眼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睛我就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住笑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道她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样了。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260" w:bottom="280" w:left="180" w:right="80"/>
        </w:sectPr>
      </w:pPr>
      <w:rPr/>
    </w:p>
    <w:p>
      <w:pPr>
        <w:spacing w:before="0" w:after="0" w:line="559" w:lineRule="exact"/>
        <w:ind w:left="103" w:right="801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二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：开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心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的下午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5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下午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点半</w:t>
      </w:r>
      <w:r>
        <w:rPr>
          <w:rFonts w:ascii="Microsoft JhengHei" w:hAnsi="Microsoft JhengHei" w:cs="Microsoft JhengHei" w:eastAsia="Microsoft JhengHei"/>
          <w:sz w:val="44"/>
          <w:szCs w:val="44"/>
          <w:spacing w:val="-9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表弟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起去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找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好朋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董依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凯一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玩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找到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董依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凯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多游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戏</w:t>
      </w:r>
      <w:r>
        <w:rPr>
          <w:rFonts w:ascii="Microsoft JhengHei" w:hAnsi="Microsoft JhengHei" w:cs="Microsoft JhengHei" w:eastAsia="Microsoft JhengHei"/>
          <w:sz w:val="44"/>
          <w:szCs w:val="44"/>
          <w:spacing w:val="-26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家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字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抓小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等等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多游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戏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该回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吃饭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高高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兴又陆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续的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下午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开心！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709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三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：新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班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主任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家访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晚上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新班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任王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师来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访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我家离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比较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远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爸妈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都感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很过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不去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苦了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始我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王老师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会凶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？可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-16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面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-16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非常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欢我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新老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当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想念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来的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老师！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841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四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：奶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来了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52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w w:val="99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，爸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打电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来告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好消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来了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兴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放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忙回家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家门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看见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扑在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奶身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，我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经哭了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，都是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-26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-17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想你</w:t>
      </w:r>
      <w:r>
        <w:rPr>
          <w:rFonts w:ascii="Microsoft JhengHei" w:hAnsi="Microsoft JhengHei" w:cs="Microsoft JhengHei" w:eastAsia="Microsoft JhengHei"/>
          <w:sz w:val="44"/>
          <w:szCs w:val="44"/>
          <w:spacing w:val="-7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-26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-26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给我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了一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香喷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饭菜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可惜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-4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3</w:t>
      </w:r>
      <w:r>
        <w:rPr>
          <w:rFonts w:ascii="Microsoft JhengHei" w:hAnsi="Microsoft JhengHei" w:cs="Microsoft JhengHei" w:eastAsia="Microsoft JhengHei"/>
          <w:sz w:val="44"/>
          <w:szCs w:val="44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44"/>
          <w:szCs w:val="44"/>
          <w:spacing w:val="-4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-1"/>
          <w:w w:val="89"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89"/>
        </w:rPr>
        <w:t>4</w:t>
      </w:r>
      <w:r>
        <w:rPr>
          <w:rFonts w:ascii="Microsoft JhengHei" w:hAnsi="Microsoft JhengHei" w:cs="Microsoft JhengHei" w:eastAsia="Microsoft JhengHei"/>
          <w:sz w:val="44"/>
          <w:szCs w:val="44"/>
          <w:spacing w:val="19"/>
          <w:w w:val="8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惠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州了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因为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叔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叔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双胞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宝宝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想奶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走呀。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880" w:bottom="280" w:left="180" w:right="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3" w:lineRule="exact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过许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小制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，其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我最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欢做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是一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飞鸟。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鸟的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料很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用卡纸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刀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笔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具</w:t>
      </w:r>
      <w:r>
        <w:rPr>
          <w:rFonts w:ascii="Microsoft JhengHei" w:hAnsi="Microsoft JhengHei" w:cs="Microsoft JhengHei" w:eastAsia="Microsoft JhengHei"/>
          <w:sz w:val="44"/>
          <w:szCs w:val="44"/>
          <w:spacing w:val="-16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剪刀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出飞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头</w:t>
      </w:r>
      <w:r>
        <w:rPr>
          <w:rFonts w:ascii="Microsoft JhengHei" w:hAnsi="Microsoft JhengHei" w:cs="Microsoft JhengHei" w:eastAsia="Microsoft JhengHei"/>
          <w:sz w:val="44"/>
          <w:szCs w:val="44"/>
          <w:spacing w:val="-16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再剪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鸟的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翅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膀，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彩笔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出鸟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圆圆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眼睛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尖尖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嘴巴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鼻子。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胶水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翅膀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身上</w:t>
      </w:r>
      <w:r>
        <w:rPr>
          <w:rFonts w:ascii="Microsoft JhengHei" w:hAnsi="Microsoft JhengHei" w:cs="Microsoft JhengHei" w:eastAsia="Microsoft JhengHei"/>
          <w:sz w:val="44"/>
          <w:szCs w:val="44"/>
          <w:spacing w:val="-9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再往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挖开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洞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飞鸟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可以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随意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回拉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样一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活灵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非常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欢我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得小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鸟。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48" w:lineRule="exact"/>
        <w:ind w:left="103" w:right="152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友们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你们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快来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试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试吧！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六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：我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表姐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有一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天真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爱的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姐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虽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然性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格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暴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躁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她也有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486" w:lineRule="exact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的一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面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5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次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表姐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街上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散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步时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表姐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现一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正在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着身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们说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你们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钱吧，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在太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了。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，我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现老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爷的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里有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人捐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和一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面包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姐就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不犹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的从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衣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兜里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出</w:t>
      </w:r>
      <w:r>
        <w:rPr>
          <w:rFonts w:ascii="Microsoft JhengHei" w:hAnsi="Microsoft JhengHei" w:cs="Microsoft JhengHei" w:eastAsia="Microsoft JhengHei"/>
          <w:sz w:val="44"/>
          <w:szCs w:val="44"/>
          <w:spacing w:val="1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-1"/>
          <w:w w:val="100"/>
        </w:rPr>
        <w:t>2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0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元</w:t>
      </w:r>
      <w:r>
        <w:rPr>
          <w:rFonts w:ascii="Microsoft JhengHei" w:hAnsi="Microsoft JhengHei" w:cs="Microsoft JhengHei" w:eastAsia="Microsoft JhengHei"/>
          <w:sz w:val="44"/>
          <w:szCs w:val="44"/>
          <w:spacing w:val="-79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时问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姐</w:t>
      </w:r>
      <w:r>
        <w:rPr>
          <w:rFonts w:ascii="Microsoft JhengHei" w:hAnsi="Microsoft JhengHei" w:cs="Microsoft JhengHei" w:eastAsia="Microsoft JhengHei"/>
          <w:sz w:val="44"/>
          <w:szCs w:val="44"/>
          <w:spacing w:val="-105"/>
          <w:w w:val="99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什么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给老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爷</w:t>
      </w:r>
      <w:r>
        <w:rPr>
          <w:rFonts w:ascii="Microsoft JhengHei" w:hAnsi="Microsoft JhengHei" w:cs="Microsoft JhengHei" w:eastAsia="Microsoft JhengHei"/>
          <w:sz w:val="44"/>
          <w:szCs w:val="44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-1"/>
          <w:w w:val="89"/>
        </w:rPr>
        <w:t>2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89"/>
        </w:rPr>
        <w:t>0</w:t>
      </w:r>
      <w:r>
        <w:rPr>
          <w:rFonts w:ascii="Microsoft JhengHei" w:hAnsi="Microsoft JhengHei" w:cs="Microsoft JhengHei" w:eastAsia="Microsoft JhengHei"/>
          <w:sz w:val="44"/>
          <w:szCs w:val="44"/>
          <w:spacing w:val="19"/>
          <w:w w:val="8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呢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？</w:t>
      </w:r>
      <w:r>
        <w:rPr>
          <w:rFonts w:ascii="Microsoft JhengHei" w:hAnsi="Microsoft JhengHei" w:cs="Microsoft JhengHei" w:eastAsia="Microsoft JhengHei"/>
          <w:sz w:val="44"/>
          <w:szCs w:val="44"/>
          <w:spacing w:val="-26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应该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多帮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这些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困人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了眼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里情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自禁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装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满了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眼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泪。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jc w:val="left"/>
        <w:spacing w:after="0"/>
        <w:sectPr>
          <w:pgMar w:header="380" w:footer="0" w:top="800" w:bottom="280" w:left="180" w:right="0"/>
          <w:headerReference w:type="default" r:id="rId5"/>
          <w:pgSz w:w="11920" w:h="1684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3" w:lineRule="exact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  <w:position w:val="1"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  <w:position w:val="1"/>
        </w:rPr>
        <w:t>七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  <w:position w:val="1"/>
        </w:rPr>
        <w:t>：晒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  <w:position w:val="1"/>
        </w:rPr>
        <w:t>太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  <w:position w:val="1"/>
        </w:rPr>
        <w:t>阳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下午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带我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市民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场去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玩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不过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说要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打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店去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点事</w:t>
      </w:r>
      <w:r>
        <w:rPr>
          <w:rFonts w:ascii="Microsoft JhengHei" w:hAnsi="Microsoft JhengHei" w:cs="Microsoft JhengHei" w:eastAsia="Microsoft JhengHei"/>
          <w:sz w:val="44"/>
          <w:szCs w:val="44"/>
          <w:spacing w:val="-15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爸办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44"/>
          <w:szCs w:val="44"/>
          <w:spacing w:val="-15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西市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广场上，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让我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晒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太阳</w:t>
      </w:r>
      <w:r>
        <w:rPr>
          <w:rFonts w:ascii="Microsoft JhengHei" w:hAnsi="Microsoft JhengHei" w:cs="Microsoft JhengHei" w:eastAsia="Microsoft JhengHei"/>
          <w:sz w:val="44"/>
          <w:szCs w:val="44"/>
          <w:spacing w:val="-15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spacing w:val="-16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段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时间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嗽，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晒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太阳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好些。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48" w:lineRule="exact"/>
        <w:ind w:left="103" w:right="14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太厉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汗淋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见我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汗多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店买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奶喝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486" w:lineRule="exact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面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晒了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个多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时，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和爸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就回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1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了。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八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：放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飞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小鸟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51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窝里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正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王宁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过这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外地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现这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受伤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兴极了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让那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他玩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快从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笼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鸟装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了笼子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爷走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来对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说：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在笼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里没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会很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孤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独的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如果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是小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会不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寂寞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伤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心呢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王宁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爷爷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话惭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地低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打开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笼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子把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鸟放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出去，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在蓝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自由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飞翔。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九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：我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没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穿校服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jc w:val="left"/>
        <w:spacing w:after="0"/>
        <w:sectPr>
          <w:pgMar w:header="380" w:footer="0" w:top="800" w:bottom="280" w:left="180" w:right="0"/>
          <w:headerReference w:type="default" r:id="rId6"/>
          <w:pgSz w:w="11920" w:h="16840"/>
        </w:sectPr>
      </w:pPr>
      <w:rPr/>
    </w:p>
    <w:p>
      <w:pPr>
        <w:spacing w:before="0" w:after="0" w:line="555" w:lineRule="exact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到校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口才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装校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服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班只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13" w:after="0" w:line="624" w:lineRule="exact"/>
        <w:ind w:left="103" w:right="14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别同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没有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穿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没穿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被老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罚抄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书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想我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训是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应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该的！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十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：妈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的衣橱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又新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漂亮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衣橱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班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就忙着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装</w:t>
      </w:r>
      <w:r>
        <w:rPr>
          <w:rFonts w:ascii="Microsoft JhengHei" w:hAnsi="Microsoft JhengHei" w:cs="Microsoft JhengHei" w:eastAsia="Microsoft JhengHei"/>
          <w:sz w:val="44"/>
          <w:szCs w:val="44"/>
          <w:spacing w:val="-10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先装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架</w:t>
      </w:r>
      <w:r>
        <w:rPr>
          <w:rFonts w:ascii="Microsoft JhengHei" w:hAnsi="Microsoft JhengHei" w:cs="Microsoft JhengHei" w:eastAsia="Microsoft JhengHei"/>
          <w:sz w:val="44"/>
          <w:szCs w:val="44"/>
          <w:spacing w:val="-10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上罩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-105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衣橱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算装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衣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共有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层</w:t>
      </w:r>
      <w:r>
        <w:rPr>
          <w:rFonts w:ascii="Microsoft JhengHei" w:hAnsi="Microsoft JhengHei" w:cs="Microsoft JhengHei" w:eastAsia="Microsoft JhengHei"/>
          <w:sz w:val="44"/>
          <w:szCs w:val="44"/>
          <w:spacing w:val="-105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还有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衣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杆</w:t>
      </w:r>
      <w:r>
        <w:rPr>
          <w:rFonts w:ascii="Microsoft JhengHei" w:hAnsi="Microsoft JhengHei" w:cs="Microsoft JhengHei" w:eastAsia="Microsoft JhengHei"/>
          <w:sz w:val="44"/>
          <w:szCs w:val="44"/>
          <w:spacing w:val="-10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挂衣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服</w:t>
      </w:r>
      <w:r>
        <w:rPr>
          <w:rFonts w:ascii="Microsoft JhengHei" w:hAnsi="Microsoft JhengHei" w:cs="Microsoft JhengHei" w:eastAsia="Microsoft JhengHei"/>
          <w:sz w:val="44"/>
          <w:szCs w:val="44"/>
          <w:spacing w:val="-105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装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好，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及待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把她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衣服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装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进去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屋里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时整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看着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亮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的衣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想也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十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一：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跳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绳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早上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我跳</w:t>
      </w:r>
      <w:r>
        <w:rPr>
          <w:rFonts w:ascii="Microsoft JhengHei" w:hAnsi="Microsoft JhengHei" w:cs="Microsoft JhengHei" w:eastAsia="Microsoft JhengHei"/>
          <w:sz w:val="44"/>
          <w:szCs w:val="44"/>
          <w:spacing w:val="-44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-1"/>
          <w:w w:val="90"/>
        </w:rPr>
        <w:t>3</w:t>
      </w:r>
      <w:r>
        <w:rPr>
          <w:rFonts w:ascii="Microsoft JhengHei" w:hAnsi="Microsoft JhengHei" w:cs="Microsoft JhengHei" w:eastAsia="Microsoft JhengHei"/>
          <w:sz w:val="44"/>
          <w:szCs w:val="44"/>
          <w:spacing w:val="2"/>
          <w:w w:val="90"/>
        </w:rPr>
        <w:t>0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0"/>
        </w:rPr>
        <w:t>0</w:t>
      </w:r>
      <w:r>
        <w:rPr>
          <w:rFonts w:ascii="Microsoft JhengHei" w:hAnsi="Microsoft JhengHei" w:cs="Microsoft JhengHei" w:eastAsia="Microsoft JhengHei"/>
          <w:sz w:val="44"/>
          <w:szCs w:val="44"/>
          <w:spacing w:val="11"/>
          <w:w w:val="9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晚上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跳了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624" w:lineRule="exact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-1"/>
          <w:w w:val="98"/>
          <w:position w:val="-1"/>
        </w:rPr>
        <w:t>6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  <w:position w:val="-1"/>
        </w:rPr>
        <w:t>0</w:t>
      </w:r>
      <w:r>
        <w:rPr>
          <w:rFonts w:ascii="Microsoft JhengHei" w:hAnsi="Microsoft JhengHei" w:cs="Microsoft JhengHei" w:eastAsia="Microsoft JhengHei"/>
          <w:sz w:val="44"/>
          <w:szCs w:val="44"/>
          <w:spacing w:val="-37"/>
          <w:w w:val="98"/>
          <w:position w:val="-1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  <w:position w:val="-1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8"/>
          <w:position w:val="-1"/>
        </w:rPr>
        <w:t>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  <w:position w:val="-1"/>
        </w:rPr>
        <w:t>就气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8"/>
          <w:position w:val="-1"/>
        </w:rPr>
        <w:t>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  <w:position w:val="-1"/>
        </w:rPr>
        <w:t>吁吁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8"/>
          <w:position w:val="-1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  <w:position w:val="-1"/>
        </w:rPr>
        <w:t>结果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8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  <w:position w:val="-1"/>
        </w:rPr>
        <w:t>我今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8"/>
          <w:position w:val="-1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  <w:position w:val="-1"/>
        </w:rPr>
        <w:t>早上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8"/>
          <w:position w:val="-1"/>
        </w:rPr>
        <w:t>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8"/>
          <w:position w:val="-1"/>
        </w:rPr>
        <w:t>跳了</w:t>
      </w:r>
      <w:r>
        <w:rPr>
          <w:rFonts w:ascii="Microsoft JhengHei" w:hAnsi="Microsoft JhengHei" w:cs="Microsoft JhengHei" w:eastAsia="Microsoft JhengHei"/>
          <w:sz w:val="44"/>
          <w:szCs w:val="44"/>
          <w:spacing w:val="86"/>
          <w:w w:val="98"/>
          <w:position w:val="-1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44"/>
          <w:szCs w:val="44"/>
          <w:spacing w:val="-26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次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就跳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13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4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-1"/>
          <w:w w:val="90"/>
        </w:rPr>
        <w:t>3</w:t>
      </w:r>
      <w:r>
        <w:rPr>
          <w:rFonts w:ascii="Microsoft JhengHei" w:hAnsi="Microsoft JhengHei" w:cs="Microsoft JhengHei" w:eastAsia="Microsoft JhengHei"/>
          <w:sz w:val="44"/>
          <w:szCs w:val="44"/>
          <w:spacing w:val="2"/>
          <w:w w:val="90"/>
        </w:rPr>
        <w:t>2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0"/>
        </w:rPr>
        <w:t>5</w:t>
      </w:r>
      <w:r>
        <w:rPr>
          <w:rFonts w:ascii="Microsoft JhengHei" w:hAnsi="Microsoft JhengHei" w:cs="Microsoft JhengHei" w:eastAsia="Microsoft JhengHei"/>
          <w:sz w:val="44"/>
          <w:szCs w:val="44"/>
          <w:spacing w:val="11"/>
          <w:w w:val="9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绳</w:t>
      </w:r>
      <w:r>
        <w:rPr>
          <w:rFonts w:ascii="Microsoft JhengHei" w:hAnsi="Microsoft JhengHei" w:cs="Microsoft JhengHei" w:eastAsia="Microsoft JhengHei"/>
          <w:sz w:val="44"/>
          <w:szCs w:val="44"/>
          <w:spacing w:val="-117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事</w:t>
      </w:r>
      <w:r>
        <w:rPr>
          <w:rFonts w:ascii="Microsoft JhengHei" w:hAnsi="Microsoft JhengHei" w:cs="Microsoft JhengHei" w:eastAsia="Microsoft JhengHei"/>
          <w:sz w:val="44"/>
          <w:szCs w:val="44"/>
          <w:spacing w:val="-117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常识</w:t>
      </w:r>
      <w:r>
        <w:rPr>
          <w:rFonts w:ascii="Microsoft JhengHei" w:hAnsi="Microsoft JhengHei" w:cs="Microsoft JhengHei" w:eastAsia="Microsoft JhengHei"/>
          <w:sz w:val="44"/>
          <w:szCs w:val="44"/>
          <w:spacing w:val="-117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总是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精神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总是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疲惫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十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二：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奖状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4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中午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发奖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和奖品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都很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待着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己得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品或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状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滋的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正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做我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白日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呢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文具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盒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笔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橡皮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正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读名发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呢。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jc w:val="both"/>
        <w:spacing w:after="0"/>
        <w:sectPr>
          <w:pgMar w:header="0" w:footer="0" w:top="260" w:bottom="280" w:left="180" w:right="0"/>
          <w:headerReference w:type="default" r:id="rId7"/>
          <w:pgSz w:w="11920" w:h="16840"/>
        </w:sectPr>
      </w:pPr>
      <w:rPr/>
    </w:p>
    <w:p>
      <w:pPr>
        <w:spacing w:before="0" w:after="0" w:line="555" w:lineRule="exact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我的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法比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奖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笔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和橡皮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13" w:after="0" w:line="624" w:lineRule="exact"/>
        <w:ind w:left="103" w:right="15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状呢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去一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具盒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啊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速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同桌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苏兴寅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他得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秀少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队员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得到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记本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三年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得到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好学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班干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十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三：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爱我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老师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5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w w:val="99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都说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99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是花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是园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丁</w:t>
      </w:r>
      <w:r>
        <w:rPr>
          <w:rFonts w:ascii="Microsoft JhengHei" w:hAnsi="Microsoft JhengHei" w:cs="Microsoft JhengHei" w:eastAsia="Microsoft JhengHei"/>
          <w:sz w:val="44"/>
          <w:szCs w:val="44"/>
          <w:spacing w:val="-26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-7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却说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99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都是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栽下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果子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无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法明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里的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思，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妈说只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学习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来有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成绩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白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那么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-10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怎么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白呢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任郑老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果子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郑老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每天都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尝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香甜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味道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课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用课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知识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合课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容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既记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了课文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内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课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本上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识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师不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学生只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鼓励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个学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读书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都带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析，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考</w:t>
      </w:r>
      <w:r>
        <w:rPr>
          <w:rFonts w:ascii="Microsoft JhengHei" w:hAnsi="Microsoft JhengHei" w:cs="Microsoft JhengHei" w:eastAsia="Microsoft JhengHei"/>
          <w:sz w:val="44"/>
          <w:szCs w:val="44"/>
          <w:spacing w:val="-15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让我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在课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上质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问难</w:t>
      </w:r>
      <w:r>
        <w:rPr>
          <w:rFonts w:ascii="Microsoft JhengHei" w:hAnsi="Microsoft JhengHei" w:cs="Microsoft JhengHei" w:eastAsia="Microsoft JhengHei"/>
          <w:sz w:val="44"/>
          <w:szCs w:val="44"/>
          <w:spacing w:val="-15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以给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找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不是，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想法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用奖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章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作为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励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语文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课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趣。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52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置给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们的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庭作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也不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般。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天只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置一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两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两本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习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习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插针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却不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jc w:val="left"/>
        <w:spacing w:after="0"/>
        <w:sectPr>
          <w:pgMar w:header="0" w:footer="0" w:top="260" w:bottom="280" w:left="180" w:right="0"/>
          <w:headerReference w:type="default" r:id="rId8"/>
          <w:pgSz w:w="11920" w:h="16840"/>
        </w:sectPr>
      </w:pPr>
      <w:rPr/>
    </w:p>
    <w:p>
      <w:pPr>
        <w:spacing w:before="0" w:after="0" w:line="555" w:lineRule="exact"/>
        <w:ind w:left="103" w:right="117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布置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两本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作业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们学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自觉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学习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中有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624" w:lineRule="exact"/>
        <w:ind w:left="103" w:right="7058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衔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接，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个好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习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惯。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2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师对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待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一丝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苟的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修时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督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促我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诵一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篇的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课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文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片上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组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对于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成绩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够理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象生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怕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孩子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慈母，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一切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以利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间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补进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点是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点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些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人感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吗？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2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看到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上面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写的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内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容，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又说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在教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室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里撒下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籽，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不能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到果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就看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学生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努不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力了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明白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思，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从心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底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师了！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712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十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四：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新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买的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3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t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-12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恤衫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7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-9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着妈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给我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买的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色</w:t>
      </w:r>
      <w:r>
        <w:rPr>
          <w:rFonts w:ascii="Microsoft JhengHei" w:hAnsi="Microsoft JhengHei" w:cs="Microsoft JhengHei" w:eastAsia="Microsoft JhengHei"/>
          <w:sz w:val="44"/>
          <w:szCs w:val="44"/>
          <w:spacing w:val="1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t</w:t>
      </w:r>
      <w:r>
        <w:rPr>
          <w:rFonts w:ascii="Microsoft JhengHei" w:hAnsi="Microsoft JhengHei" w:cs="Microsoft JhengHei" w:eastAsia="Microsoft JhengHei"/>
          <w:sz w:val="44"/>
          <w:szCs w:val="44"/>
          <w:spacing w:val="-23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恤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去上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-7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坦的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公公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直跟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姑娘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起来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外鲜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亮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就找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伴们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。正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当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玩得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兴的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候</w:t>
      </w:r>
      <w:r>
        <w:rPr>
          <w:rFonts w:ascii="Microsoft JhengHei" w:hAnsi="Microsoft JhengHei" w:cs="Microsoft JhengHei" w:eastAsia="Microsoft JhengHei"/>
          <w:sz w:val="44"/>
          <w:szCs w:val="44"/>
          <w:spacing w:val="-9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们大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妒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气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吧？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里来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直撞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冲了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无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推翻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地上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股疼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吧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都可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忍下来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白</w:t>
      </w:r>
      <w:r>
        <w:rPr>
          <w:rFonts w:ascii="Microsoft JhengHei" w:hAnsi="Microsoft JhengHei" w:cs="Microsoft JhengHei" w:eastAsia="Microsoft JhengHei"/>
          <w:sz w:val="44"/>
          <w:szCs w:val="44"/>
          <w:spacing w:val="-4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t</w:t>
      </w:r>
      <w:r>
        <w:rPr>
          <w:rFonts w:ascii="Microsoft JhengHei" w:hAnsi="Microsoft JhengHei" w:cs="Microsoft JhengHei" w:eastAsia="Microsoft JhengHei"/>
          <w:sz w:val="44"/>
          <w:szCs w:val="44"/>
          <w:spacing w:val="-21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恤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成了黑</w:t>
      </w:r>
      <w:r>
        <w:rPr>
          <w:rFonts w:ascii="Microsoft JhengHei" w:hAnsi="Microsoft JhengHei" w:cs="Microsoft JhengHei" w:eastAsia="Microsoft JhengHei"/>
          <w:sz w:val="44"/>
          <w:szCs w:val="44"/>
          <w:spacing w:val="-22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t</w:t>
      </w:r>
      <w:r>
        <w:rPr>
          <w:rFonts w:ascii="Microsoft JhengHei" w:hAnsi="Microsoft JhengHei" w:cs="Microsoft JhengHei" w:eastAsia="Microsoft JhengHei"/>
          <w:sz w:val="44"/>
          <w:szCs w:val="44"/>
          <w:spacing w:val="-21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恤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急得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得我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没心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情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jc w:val="both"/>
        <w:spacing w:after="0"/>
        <w:sectPr>
          <w:pgMar w:header="0" w:footer="0" w:top="260" w:bottom="280" w:left="180" w:right="80"/>
          <w:headerReference w:type="default" r:id="rId9"/>
          <w:pgSz w:w="11920" w:h="16840"/>
        </w:sectPr>
      </w:pPr>
      <w:rPr/>
    </w:p>
    <w:p>
      <w:pPr>
        <w:spacing w:before="0" w:after="0" w:line="555" w:lineRule="exact"/>
        <w:ind w:left="103" w:right="-41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放学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家</w:t>
      </w:r>
      <w:r>
        <w:rPr>
          <w:rFonts w:ascii="Microsoft JhengHei" w:hAnsi="Microsoft JhengHei" w:cs="Microsoft JhengHei" w:eastAsia="Microsoft JhengHei"/>
          <w:sz w:val="44"/>
          <w:szCs w:val="44"/>
          <w:spacing w:val="-15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把这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事告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-15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着说：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13" w:after="0" w:line="624" w:lineRule="exact"/>
        <w:ind w:left="103" w:right="368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w w:val="99"/>
        </w:rPr>
        <w:t>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伤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心，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帮你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一下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就行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87"/>
        </w:rPr>
        <w:t>t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恤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又变白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：妈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真好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你真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妈妈！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十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五：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班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队活动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w w:val="99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-12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班班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活动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举行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歌比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赛</w:t>
      </w:r>
      <w:r>
        <w:rPr>
          <w:rFonts w:ascii="Microsoft JhengHei" w:hAnsi="Microsoft JhengHei" w:cs="Microsoft JhengHei" w:eastAsia="Microsoft JhengHei"/>
          <w:sz w:val="44"/>
          <w:szCs w:val="44"/>
          <w:spacing w:val="-9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spacing w:val="-14"/>
          <w:w w:val="99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课，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举行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歌比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。可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两人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三人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组合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三人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分别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：陈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棋和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国琳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量着：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底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么歌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呢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争争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闹，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开始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和黄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可后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，想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想去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是换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一首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鱼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始比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很紧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张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第一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气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出</w:t>
      </w:r>
      <w:r>
        <w:rPr>
          <w:rFonts w:ascii="Microsoft JhengHei" w:hAnsi="Microsoft JhengHei" w:cs="Microsoft JhengHei" w:eastAsia="Microsoft JhengHei"/>
          <w:sz w:val="44"/>
          <w:szCs w:val="44"/>
          <w:spacing w:val="-16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组大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地上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15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棋和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邓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国琳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有我，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错调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同学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哈哈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笑起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来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笑得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子都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疼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都快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像熟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对我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组的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价是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个微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笑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代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表还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欢这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动，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次唱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比赛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让我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炼了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量。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48" w:lineRule="exact"/>
        <w:ind w:left="103" w:right="322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-41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十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六：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观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察泡茶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发了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个短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信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给爸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，上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面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写着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99"/>
        </w:rPr>
        <w:t>红枣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3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颗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  <w:t>枸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486" w:lineRule="exact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杞</w:t>
      </w:r>
      <w:r>
        <w:rPr>
          <w:rFonts w:ascii="Microsoft JhengHei" w:hAnsi="Microsoft JhengHei" w:cs="Microsoft JhengHei" w:eastAsia="Microsoft JhengHei"/>
          <w:sz w:val="44"/>
          <w:szCs w:val="44"/>
          <w:spacing w:val="-4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-1"/>
          <w:w w:val="89"/>
          <w:position w:val="1"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89"/>
          <w:position w:val="1"/>
        </w:rPr>
        <w:t>0</w:t>
      </w:r>
      <w:r>
        <w:rPr>
          <w:rFonts w:ascii="Microsoft JhengHei" w:hAnsi="Microsoft JhengHei" w:cs="Microsoft JhengHei" w:eastAsia="Microsoft JhengHei"/>
          <w:sz w:val="44"/>
          <w:szCs w:val="44"/>
          <w:spacing w:val="19"/>
          <w:w w:val="89"/>
          <w:position w:val="1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颗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  <w:position w:val="1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桂圆</w:t>
      </w:r>
      <w:r>
        <w:rPr>
          <w:rFonts w:ascii="Microsoft JhengHei" w:hAnsi="Microsoft JhengHei" w:cs="Microsoft JhengHei" w:eastAsia="Microsoft JhengHei"/>
          <w:sz w:val="44"/>
          <w:szCs w:val="44"/>
          <w:spacing w:val="-18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1"/>
        </w:rPr>
        <w:t>2</w:t>
      </w:r>
      <w:r>
        <w:rPr>
          <w:rFonts w:ascii="Microsoft JhengHei" w:hAnsi="Microsoft JhengHei" w:cs="Microsoft JhengHei" w:eastAsia="Microsoft JhengHei"/>
          <w:sz w:val="44"/>
          <w:szCs w:val="44"/>
          <w:spacing w:val="-26"/>
          <w:w w:val="100"/>
          <w:position w:val="1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  <w:position w:val="1"/>
        </w:rPr>
        <w:t>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  <w:position w:val="1"/>
        </w:rPr>
        <w:t>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  <w:position w:val="1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99"/>
          <w:position w:val="1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  <w:position w:val="1"/>
        </w:rPr>
        <w:t>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  <w:position w:val="1"/>
        </w:rPr>
        <w:t>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  <w:position w:val="1"/>
        </w:rPr>
        <w:t>喝能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  <w:position w:val="1"/>
        </w:rPr>
        <w:t>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  <w:position w:val="1"/>
        </w:rPr>
        <w:t>防高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  <w:position w:val="1"/>
        </w:rPr>
        <w:t>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  <w:position w:val="1"/>
        </w:rPr>
        <w:t>压</w:t>
      </w:r>
      <w:r>
        <w:rPr>
          <w:rFonts w:ascii="Microsoft JhengHei" w:hAnsi="Microsoft JhengHei" w:cs="Microsoft JhengHei" w:eastAsia="Microsoft JhengHei"/>
          <w:sz w:val="44"/>
          <w:szCs w:val="44"/>
          <w:spacing w:val="-7"/>
          <w:w w:val="35"/>
          <w:position w:val="1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-21"/>
          <w:w w:val="99"/>
          <w:position w:val="1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  <w:position w:val="1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  <w:position w:val="1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  <w:position w:val="1"/>
        </w:rPr>
        <w:t>泡了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0" w:top="260" w:bottom="280" w:left="180" w:right="0"/>
          <w:headerReference w:type="default" r:id="rId10"/>
          <w:pgSz w:w="11920" w:h="16840"/>
        </w:sectPr>
      </w:pPr>
      <w:rPr/>
    </w:p>
    <w:p>
      <w:pPr>
        <w:spacing w:before="0" w:after="0" w:line="555" w:lineRule="exact"/>
        <w:ind w:left="103" w:right="197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杯</w:t>
      </w:r>
      <w:r>
        <w:rPr>
          <w:rFonts w:ascii="Microsoft JhengHei" w:hAnsi="Microsoft JhengHei" w:cs="Microsoft JhengHei" w:eastAsia="Microsoft JhengHei"/>
          <w:sz w:val="44"/>
          <w:szCs w:val="44"/>
          <w:spacing w:val="-38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要了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杯</w:t>
      </w:r>
      <w:r>
        <w:rPr>
          <w:rFonts w:ascii="Microsoft JhengHei" w:hAnsi="Microsoft JhengHei" w:cs="Microsoft JhengHei" w:eastAsia="Microsoft JhengHei"/>
          <w:sz w:val="44"/>
          <w:szCs w:val="44"/>
          <w:spacing w:val="-36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爸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用开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给我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1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44"/>
          <w:szCs w:val="44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次</w:t>
      </w:r>
      <w:r>
        <w:rPr>
          <w:rFonts w:ascii="Microsoft JhengHei" w:hAnsi="Microsoft JhengHei" w:cs="Microsoft JhengHei" w:eastAsia="Microsoft JhengHei"/>
          <w:sz w:val="44"/>
          <w:szCs w:val="44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红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枣和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624" w:lineRule="exact"/>
        <w:ind w:left="103" w:right="3617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、桂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一块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倒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了杯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，再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上热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5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夫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颜色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慢慢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变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枣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浮在水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沉到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水底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水中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都伸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的懒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腰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和红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枣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红着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脸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圆圆的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觉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中间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黄的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喝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去世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甜的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来香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喷的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杯还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要呢。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6651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十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七：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帮妈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洗头发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到大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都是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妈帮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洗头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节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孝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过午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准备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头发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妈说：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-2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帮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你洗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？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半信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疑看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呀</w:t>
      </w:r>
      <w:r>
        <w:rPr>
          <w:rFonts w:ascii="Microsoft JhengHei" w:hAnsi="Microsoft JhengHei" w:cs="Microsoft JhengHei" w:eastAsia="Microsoft JhengHei"/>
          <w:sz w:val="44"/>
          <w:szCs w:val="44"/>
          <w:spacing w:val="-9"/>
          <w:w w:val="99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看我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吧</w:t>
      </w:r>
      <w:r>
        <w:rPr>
          <w:rFonts w:ascii="Microsoft JhengHei" w:hAnsi="Microsoft JhengHei" w:cs="Microsoft JhengHei" w:eastAsia="Microsoft JhengHei"/>
          <w:sz w:val="44"/>
          <w:szCs w:val="44"/>
          <w:spacing w:val="-9"/>
          <w:w w:val="99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-5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看我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信的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子</w:t>
      </w:r>
      <w:r>
        <w:rPr>
          <w:rFonts w:ascii="Microsoft JhengHei" w:hAnsi="Microsoft JhengHei" w:cs="Microsoft JhengHei" w:eastAsia="Microsoft JhengHei"/>
          <w:sz w:val="44"/>
          <w:szCs w:val="44"/>
          <w:spacing w:val="-9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地答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应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了。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起淋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喷头</w:t>
      </w:r>
      <w:r>
        <w:rPr>
          <w:rFonts w:ascii="Microsoft JhengHei" w:hAnsi="Microsoft JhengHei" w:cs="Microsoft JhengHei" w:eastAsia="Microsoft JhengHei"/>
          <w:sz w:val="44"/>
          <w:szCs w:val="44"/>
          <w:spacing w:val="-15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好水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温</w:t>
      </w:r>
      <w:r>
        <w:rPr>
          <w:rFonts w:ascii="Microsoft JhengHei" w:hAnsi="Microsoft JhengHei" w:cs="Microsoft JhengHei" w:eastAsia="Microsoft JhengHei"/>
          <w:sz w:val="44"/>
          <w:szCs w:val="44"/>
          <w:spacing w:val="-16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把妈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全部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湿，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滴上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几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滴洗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露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揉搓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泡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越来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多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会儿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黑发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部覆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住了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哈哈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看上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苍苍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老奶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奶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正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陶醉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沫之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吩咐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道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快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头发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啊</w:t>
      </w:r>
      <w:r>
        <w:rPr>
          <w:rFonts w:ascii="Microsoft JhengHei" w:hAnsi="Microsoft JhengHei" w:cs="Microsoft JhengHei" w:eastAsia="Microsoft JhengHei"/>
          <w:sz w:val="44"/>
          <w:szCs w:val="44"/>
          <w:spacing w:val="-26"/>
          <w:w w:val="99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-7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听</w:t>
      </w:r>
      <w:r>
        <w:rPr>
          <w:rFonts w:ascii="Microsoft JhengHei" w:hAnsi="Microsoft JhengHei" w:cs="Microsoft JhengHei" w:eastAsia="Microsoft JhengHei"/>
          <w:sz w:val="44"/>
          <w:szCs w:val="44"/>
          <w:spacing w:val="-24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拿起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头对</w:t>
      </w:r>
      <w:r>
        <w:rPr>
          <w:rFonts w:ascii="Microsoft JhengHei" w:hAnsi="Microsoft JhengHei" w:cs="Microsoft JhengHei" w:eastAsia="Microsoft JhengHei"/>
          <w:sz w:val="44"/>
          <w:szCs w:val="44"/>
          <w:spacing w:val="-9"/>
          <w:w w:val="99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泡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沫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世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界</w:t>
      </w:r>
      <w:r>
        <w:rPr>
          <w:rFonts w:ascii="Microsoft JhengHei" w:hAnsi="Microsoft JhengHei" w:cs="Microsoft JhengHei" w:eastAsia="Microsoft JhengHei"/>
          <w:sz w:val="44"/>
          <w:szCs w:val="44"/>
          <w:spacing w:val="-9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就冲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刷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泡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瞬间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一群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孩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99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顺</w:t>
      </w:r>
      <w:r>
        <w:rPr>
          <w:rFonts w:ascii="Microsoft JhengHei" w:hAnsi="Microsoft JhengHei" w:cs="Microsoft JhengHei" w:eastAsia="Microsoft JhengHei"/>
          <w:sz w:val="44"/>
          <w:szCs w:val="44"/>
          <w:spacing w:val="-9"/>
          <w:w w:val="99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梯</w:t>
      </w:r>
      <w:r>
        <w:rPr>
          <w:rFonts w:ascii="Microsoft JhengHei" w:hAnsi="Microsoft JhengHei" w:cs="Microsoft JhengHei" w:eastAsia="Microsoft JhengHei"/>
          <w:sz w:val="44"/>
          <w:szCs w:val="44"/>
          <w:spacing w:val="-9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滑了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冲边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挠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说。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便一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拿喷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，一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手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挠头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44"/>
          <w:szCs w:val="44"/>
          <w:spacing w:val="-79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呀</w:t>
      </w:r>
      <w:r>
        <w:rPr>
          <w:rFonts w:ascii="Microsoft JhengHei" w:hAnsi="Microsoft JhengHei" w:cs="Microsoft JhengHei" w:eastAsia="Microsoft JhengHei"/>
          <w:sz w:val="44"/>
          <w:szCs w:val="44"/>
          <w:spacing w:val="-79"/>
          <w:w w:val="100"/>
        </w:rPr>
        <w:t>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着我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胳膊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流</w:t>
      </w:r>
      <w:r>
        <w:rPr>
          <w:rFonts w:ascii="Microsoft JhengHei" w:hAnsi="Microsoft JhengHei" w:cs="Microsoft JhengHei" w:eastAsia="Microsoft JhengHei"/>
          <w:sz w:val="44"/>
          <w:szCs w:val="44"/>
          <w:spacing w:val="-79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也被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溅湿了</w:t>
      </w:r>
      <w:r>
        <w:rPr>
          <w:rFonts w:ascii="Microsoft JhengHei" w:hAnsi="Microsoft JhengHei" w:cs="Microsoft JhengHei" w:eastAsia="Microsoft JhengHei"/>
          <w:sz w:val="44"/>
          <w:szCs w:val="44"/>
          <w:spacing w:val="-79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难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受！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以前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帮我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时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要有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点儿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舒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服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大叫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现在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于体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到妈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感到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惭愧，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jc w:val="left"/>
        <w:spacing w:after="0"/>
        <w:sectPr>
          <w:pgMar w:header="0" w:footer="0" w:top="260" w:bottom="280" w:left="180" w:right="0"/>
          <w:headerReference w:type="default" r:id="rId11"/>
          <w:pgSz w:w="11920" w:h="16840"/>
        </w:sectPr>
      </w:pPr>
      <w:rPr/>
    </w:p>
    <w:p>
      <w:pPr>
        <w:spacing w:before="0" w:after="0" w:line="555" w:lineRule="exact"/>
        <w:ind w:left="103" w:right="20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以后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也不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那样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容易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头发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干净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再用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624" w:lineRule="exact"/>
        <w:ind w:left="103" w:right="405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干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毛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巾擦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，我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经累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腰酸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1"/>
        </w:rPr>
        <w:t>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1"/>
        </w:rPr>
        <w:t>疼了。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15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夸我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干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事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露出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幸福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容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看到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开心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样子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心里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滋滋的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我要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帮妈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分担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点家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个孝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7971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十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八：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的愿望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直有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个小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望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想养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只小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狗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我最喜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欢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狗了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多么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泼可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啊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照看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家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门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妈妈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养</w:t>
      </w:r>
      <w:r>
        <w:rPr>
          <w:rFonts w:ascii="Microsoft JhengHei" w:hAnsi="Microsoft JhengHei" w:cs="Microsoft JhengHei" w:eastAsia="Microsoft JhengHei"/>
          <w:sz w:val="44"/>
          <w:szCs w:val="44"/>
          <w:spacing w:val="-15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说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家随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大小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太脏了</w:t>
      </w:r>
      <w:r>
        <w:rPr>
          <w:rFonts w:ascii="Microsoft JhengHei" w:hAnsi="Microsoft JhengHei" w:cs="Microsoft JhengHei" w:eastAsia="Microsoft JhengHei"/>
          <w:sz w:val="44"/>
          <w:szCs w:val="44"/>
          <w:spacing w:val="-15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了伤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心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极了。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么想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狗啊。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7971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十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九：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的小组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三小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一名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生，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健康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成长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学习，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如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你到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们教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室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会看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黑板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写的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课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堂大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台</w:t>
      </w:r>
      <w:r>
        <w:rPr>
          <w:rFonts w:ascii="Microsoft JhengHei" w:hAnsi="Microsoft JhengHei" w:cs="Microsoft JhengHei" w:eastAsia="Microsoft JhengHei"/>
          <w:sz w:val="44"/>
          <w:szCs w:val="44"/>
          <w:spacing w:val="-9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展风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采。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组的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名叫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气组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口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追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我赶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有胆。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发言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员不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问组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长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不会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问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老师，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93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组排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第二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定还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继续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力，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获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得第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3" w:right="7577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二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十：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爱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护课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3"/>
          <w:w w:val="100"/>
          <w:b/>
          <w:bCs/>
        </w:rPr>
        <w:t>桌</w:t>
      </w:r>
      <w:r>
        <w:rPr>
          <w:rFonts w:ascii="Microsoft JhengHei" w:hAnsi="Microsoft JhengHei" w:cs="Microsoft JhengHei" w:eastAsia="Microsoft JhengHei"/>
          <w:sz w:val="44"/>
          <w:szCs w:val="44"/>
          <w:color w:val="FF0000"/>
          <w:spacing w:val="0"/>
          <w:w w:val="100"/>
          <w:b/>
          <w:bCs/>
        </w:rPr>
        <w:t>椅</w:t>
      </w:r>
      <w:r>
        <w:rPr>
          <w:rFonts w:ascii="Microsoft JhengHei" w:hAnsi="Microsoft JhengHei" w:cs="Microsoft JhengHei" w:eastAsia="Microsoft JhengHei"/>
          <w:sz w:val="44"/>
          <w:szCs w:val="44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260" w:bottom="280" w:left="180" w:right="0"/>
          <w:headerReference w:type="default" r:id="rId12"/>
          <w:pgSz w:w="11920" w:h="16840"/>
        </w:sectPr>
      </w:pPr>
      <w:rPr/>
    </w:p>
    <w:p>
      <w:pPr>
        <w:spacing w:before="0" w:after="0" w:line="555" w:lineRule="exact"/>
        <w:ind w:left="103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天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童话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题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目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《课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椅游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行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》</w:t>
      </w:r>
      <w:r>
        <w:rPr>
          <w:rFonts w:ascii="Microsoft JhengHei" w:hAnsi="Microsoft JhengHei" w:cs="Microsoft JhengHei" w:eastAsia="Microsoft JhengHei"/>
          <w:sz w:val="44"/>
          <w:szCs w:val="44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主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内容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13" w:after="0" w:line="624" w:lineRule="exact"/>
        <w:ind w:left="103" w:right="150"/>
        <w:jc w:val="both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讲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教室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的课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椅为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抗议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些同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对它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害</w:t>
      </w:r>
      <w:r>
        <w:rPr>
          <w:rFonts w:ascii="Microsoft JhengHei" w:hAnsi="Microsoft JhengHei" w:cs="Microsoft JhengHei" w:eastAsia="Microsoft JhengHei"/>
          <w:sz w:val="44"/>
          <w:szCs w:val="44"/>
          <w:spacing w:val="-10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为了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同学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护</w:t>
      </w:r>
      <w:r>
        <w:rPr>
          <w:rFonts w:ascii="Microsoft JhengHei" w:hAnsi="Microsoft JhengHei" w:cs="Microsoft JhengHei" w:eastAsia="Microsoft JhengHei"/>
          <w:sz w:val="44"/>
          <w:szCs w:val="44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举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了一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次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游行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学们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大庭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众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自己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桌椅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这次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使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那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些损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坏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课桌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椅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同学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认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识到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自己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错误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并且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改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正了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误。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-69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过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学习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认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识到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校里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课桌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椅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是属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学校的</w:t>
      </w:r>
      <w:r>
        <w:rPr>
          <w:rFonts w:ascii="Microsoft JhengHei" w:hAnsi="Microsoft JhengHei" w:cs="Microsoft JhengHei" w:eastAsia="Microsoft JhengHei"/>
          <w:sz w:val="44"/>
          <w:szCs w:val="4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是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于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自己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-161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因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课它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陪伴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着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-158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认真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地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学习，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的更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快</w:t>
      </w:r>
      <w:r>
        <w:rPr>
          <w:rFonts w:ascii="Microsoft JhengHei" w:hAnsi="Microsoft JhengHei" w:cs="Microsoft JhengHei" w:eastAsia="Microsoft JhengHei"/>
          <w:sz w:val="44"/>
          <w:szCs w:val="44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好好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护自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己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的桌椅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篇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十一</w:t>
      </w:r>
      <w:r>
        <w:rPr>
          <w:rFonts w:ascii="Microsoft JhengHei" w:hAnsi="Microsoft JhengHei" w:cs="Microsoft JhengHei" w:eastAsia="Microsoft JhengHei"/>
          <w:sz w:val="44"/>
          <w:szCs w:val="44"/>
          <w:spacing w:val="-31"/>
          <w:w w:val="100"/>
        </w:rPr>
        <w:t>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明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小兔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24" w:lineRule="exact"/>
        <w:ind w:left="103" w:right="51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大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森林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有很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小动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物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，他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都有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自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己想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的事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可是，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只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小兔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知道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干什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</w:rPr>
        <w:t>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sectPr>
      <w:pgMar w:header="0" w:footer="0" w:top="260" w:bottom="280" w:left="180" w:right="0"/>
      <w:headerReference w:type="default" r:id="rId13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.159pt;margin-top:17.985802pt;width:177.906401pt;height:23.95pt;mso-position-horizontal-relative:page;mso-position-vertical-relative:page;z-index:-470" type="#_x0000_t202" filled="f" stroked="f">
          <v:textbox inset="0,0,0,0">
            <w:txbxContent>
              <w:p>
                <w:pPr>
                  <w:spacing w:before="0" w:after="0" w:line="473" w:lineRule="exact"/>
                  <w:ind w:left="20" w:right="-86"/>
                  <w:jc w:val="left"/>
                  <w:rPr>
                    <w:rFonts w:ascii="Microsoft JhengHei" w:hAnsi="Microsoft JhengHei" w:cs="Microsoft JhengHei" w:eastAsia="Microsoft JhengHei"/>
                    <w:sz w:val="44"/>
                    <w:szCs w:val="44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color w:val="FF0000"/>
                    <w:spacing w:val="0"/>
                    <w:w w:val="100"/>
                    <w:b/>
                    <w:bCs/>
                    <w:position w:val="2"/>
                  </w:rPr>
                  <w:t>篇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color w:val="FF0000"/>
                    <w:spacing w:val="3"/>
                    <w:w w:val="100"/>
                    <w:b/>
                    <w:bCs/>
                    <w:position w:val="2"/>
                  </w:rPr>
                  <w:t>五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color w:val="FF0000"/>
                    <w:spacing w:val="0"/>
                    <w:w w:val="100"/>
                    <w:b/>
                    <w:bCs/>
                    <w:position w:val="2"/>
                  </w:rPr>
                  <w:t>：我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color w:val="FF0000"/>
                    <w:spacing w:val="3"/>
                    <w:w w:val="100"/>
                    <w:b/>
                    <w:bCs/>
                    <w:position w:val="2"/>
                  </w:rPr>
                  <w:t>的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color w:val="FF0000"/>
                    <w:spacing w:val="0"/>
                    <w:w w:val="100"/>
                    <w:b/>
                    <w:bCs/>
                    <w:position w:val="2"/>
                  </w:rPr>
                  <w:t>小制作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.159pt;margin-top:17.985802pt;width:353.942501pt;height:23.95pt;mso-position-horizontal-relative:page;mso-position-vertical-relative:page;z-index:-469" type="#_x0000_t202" filled="f" stroked="f">
          <v:textbox inset="0,0,0,0">
            <w:txbxContent>
              <w:p>
                <w:pPr>
                  <w:spacing w:before="0" w:after="0" w:line="473" w:lineRule="exact"/>
                  <w:ind w:left="20" w:right="-86"/>
                  <w:jc w:val="left"/>
                  <w:rPr>
                    <w:rFonts w:ascii="Microsoft JhengHei" w:hAnsi="Microsoft JhengHei" w:cs="Microsoft JhengHei" w:eastAsia="Microsoft JhengHei"/>
                    <w:sz w:val="44"/>
                    <w:szCs w:val="44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spacing w:val="0"/>
                    <w:w w:val="100"/>
                    <w:position w:val="2"/>
                  </w:rPr>
                  <w:t>这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spacing w:val="3"/>
                    <w:w w:val="100"/>
                    <w:position w:val="2"/>
                  </w:rPr>
                  <w:t>就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spacing w:val="0"/>
                    <w:w w:val="100"/>
                    <w:position w:val="2"/>
                  </w:rPr>
                  <w:t>是我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spacing w:val="3"/>
                    <w:w w:val="100"/>
                    <w:position w:val="2"/>
                  </w:rPr>
                  <w:t>的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spacing w:val="0"/>
                    <w:w w:val="100"/>
                    <w:position w:val="2"/>
                  </w:rPr>
                  <w:t>表姐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spacing w:val="3"/>
                    <w:w w:val="100"/>
                    <w:position w:val="2"/>
                  </w:rPr>
                  <w:t>，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spacing w:val="0"/>
                    <w:w w:val="100"/>
                    <w:position w:val="2"/>
                  </w:rPr>
                  <w:t>你们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spacing w:val="3"/>
                    <w:w w:val="100"/>
                    <w:position w:val="2"/>
                  </w:rPr>
                  <w:t>认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spacing w:val="0"/>
                    <w:w w:val="100"/>
                    <w:position w:val="2"/>
                  </w:rPr>
                  <w:t>识她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spacing w:val="3"/>
                    <w:w w:val="100"/>
                    <w:position w:val="2"/>
                  </w:rPr>
                  <w:t>了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spacing w:val="0"/>
                    <w:w w:val="100"/>
                    <w:position w:val="2"/>
                  </w:rPr>
                  <w:t>吗？</w:t>
                </w:r>
                <w:r>
                  <w:rPr>
                    <w:rFonts w:ascii="Microsoft JhengHei" w:hAnsi="Microsoft JhengHei" w:cs="Microsoft JhengHei" w:eastAsia="Microsoft JhengHei"/>
                    <w:sz w:val="44"/>
                    <w:szCs w:val="4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2018-10-02T10:25:39Z</dcterms:created>
  <dcterms:modified xsi:type="dcterms:W3CDTF">2018-10-02T10:25:39Z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LastSaved">
    <vt:filetime>2018-10-02T00:00:00Z</vt:filetime>
  </property>
</Properties>
</file>