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5F5F5"/>
        <w:jc w:val="center"/>
        <w:rPr>
          <w:rFonts w:ascii="宋体" w:hAnsi="宋体" w:eastAsia="宋体" w:cs="宋体"/>
          <w:color w:val="0070C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70C0"/>
          <w:kern w:val="0"/>
          <w:sz w:val="36"/>
          <w:szCs w:val="36"/>
        </w:rPr>
        <w:t>部编版二年级语文上册期中测试题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5F5F5"/>
        <w:spacing w:line="360" w:lineRule="atLeast"/>
        <w:jc w:val="left"/>
        <w:rPr>
          <w:rFonts w:hint="eastAsia" w:ascii="黑体" w:hAnsi="黑体" w:eastAsia="黑体" w:cs="宋体"/>
          <w:b/>
          <w:bCs/>
          <w:color w:val="00B05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B050"/>
          <w:kern w:val="0"/>
          <w:sz w:val="28"/>
          <w:szCs w:val="28"/>
        </w:rPr>
        <w:t>一、快乐字词吧。（49分）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1．给下面加点字选择正确的读音。(6分)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（1）秋天稻子上了（liǎo  le）场(chǎnɡ  chánɡ)，农民伯伯开始忙碌起来。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（2）洪水把整个村庄都淹没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(m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ò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  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é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i)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了，大家成了没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(m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ò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  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é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i)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家可归的难民。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（3）李叔叔非常好（hǎo  hào）客，经常邀请好（hǎo  hào）朋友来家做客。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2.把词语与它的音节连一连。（5分）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yǐn   huǐ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suān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ɡē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sōu</w:t>
      </w:r>
    </w:p>
    <w:p>
      <w:pPr>
        <w:widowControl/>
        <w:shd w:val="clear" w:color="auto" w:fill="F5F5F5"/>
        <w:spacing w:line="36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艘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隐    毁     酸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割</w:t>
      </w:r>
    </w:p>
    <w:p>
      <w:pPr>
        <w:widowControl/>
        <w:shd w:val="clear" w:color="auto" w:fill="F5F5F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5F5F5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3.读拼音，写汉字。(14分)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（1）chuānɡ(     )外刮风了，小pénɡ  yǎu(    )们吓得liǎn  dàn(      )通红，这时hòu(    )chuán(     )长安慰大家，一定要chén(     )住气，很快就过去了。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多读书，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zh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ǎ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n  xi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à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n(       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在大家面前的是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zh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ī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  sh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ì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(        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h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ǎ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i  y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á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n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ɡ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(       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.照样子，写词语。（6分）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山川  名山大川      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穷尽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烟云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遥远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5.选词填空。（6分）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方  丛   条   道    只  座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一（     ）海鸥   一（    ）鱼塘    一（    ）花园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一（     ）小溪   一（    ）翠竹    一（    ）帆船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 我是查字典的小能手。（12分）</w:t>
      </w:r>
    </w:p>
    <w:tbl>
      <w:tblPr>
        <w:tblStyle w:val="3"/>
        <w:tblW w:w="82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2055"/>
        <w:gridCol w:w="2056"/>
        <w:gridCol w:w="20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生字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应查的部首</w:t>
            </w:r>
          </w:p>
        </w:tc>
        <w:tc>
          <w:tcPr>
            <w:tcW w:w="2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除去部首几画</w:t>
            </w:r>
          </w:p>
        </w:tc>
        <w:tc>
          <w:tcPr>
            <w:tcW w:w="2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读音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紫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梢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酸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辉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5F5F5"/>
        <w:spacing w:line="360" w:lineRule="atLeast"/>
        <w:jc w:val="left"/>
        <w:rPr>
          <w:rFonts w:hint="eastAsia" w:ascii="黑体" w:hAnsi="黑体" w:eastAsia="黑体" w:cs="宋体"/>
          <w:b/>
          <w:bCs/>
          <w:color w:val="00B050"/>
          <w:kern w:val="0"/>
          <w:sz w:val="28"/>
          <w:szCs w:val="28"/>
        </w:rPr>
      </w:pPr>
    </w:p>
    <w:p>
      <w:pPr>
        <w:widowControl/>
        <w:shd w:val="clear" w:color="auto" w:fill="F5F5F5"/>
        <w:spacing w:line="360" w:lineRule="atLeast"/>
        <w:jc w:val="left"/>
        <w:rPr>
          <w:rFonts w:hint="eastAsia" w:ascii="黑体" w:hAnsi="黑体" w:eastAsia="黑体" w:cs="宋体"/>
          <w:b/>
          <w:bCs/>
          <w:color w:val="00B05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B050"/>
          <w:kern w:val="0"/>
          <w:sz w:val="28"/>
          <w:szCs w:val="28"/>
        </w:rPr>
        <w:t>二、开心句子林。（17分）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1.补充句子。（8分）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（1）遥知不是雪，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（2）树无根不长，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（3）路人借问遥招手，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（4）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，更上一层楼。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2.照样子，写句子。（9分）</w:t>
      </w:r>
    </w:p>
    <w:p>
      <w:pPr>
        <w:widowControl/>
        <w:shd w:val="clear" w:color="auto" w:fill="F5F5F5"/>
        <w:spacing w:line="360" w:lineRule="atLeast"/>
        <w:ind w:firstLine="1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（1）老师一边说，一边挥着粉笔在黑板上自由地画。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一边——一边——：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（2）到了冬天，我就变成小雪花飘下来，人们又管我叫“雪”。</w:t>
      </w:r>
    </w:p>
    <w:p>
      <w:pPr>
        <w:widowControl/>
        <w:shd w:val="clear" w:color="auto" w:fill="F5F5F5"/>
        <w:spacing w:line="360" w:lineRule="atLeast"/>
        <w:ind w:firstLine="1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飘：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 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（3）我的脾气可怪了，有时候我很温和，有时候我却很暴躁。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有时候——有时候——：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5F5F5"/>
        <w:spacing w:line="360" w:lineRule="atLeast"/>
        <w:jc w:val="left"/>
        <w:rPr>
          <w:rFonts w:hint="eastAsia" w:ascii="黑体" w:hAnsi="黑体" w:eastAsia="黑体" w:cs="宋体"/>
          <w:b/>
          <w:bCs/>
          <w:color w:val="00B05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B050"/>
          <w:kern w:val="0"/>
          <w:sz w:val="28"/>
          <w:szCs w:val="28"/>
        </w:rPr>
        <w:t>三、课文回放站。（11分）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1.按课文填空。（4分）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（1）蒲公英妈妈准备了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传播种子。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（2）苍耳妈妈准备了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传播种子。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2.通过读《妈妈睡了》，在小作者眼里，睡梦中的妈妈真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。（3分）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3.读片段，完成后面的练习。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日月潭很深，湖水碧绿。湖中央有个美丽的小岛，叫光华岛。小岛把湖水分成两半，北边像圆圆的太阳，叫日潭；南边像弯弯的月亮，叫月潭。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（1）日月潭在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省。（2分）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（2）用“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”日月潭名字的由来。（2分）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黑体" w:hAnsi="黑体" w:eastAsia="黑体" w:cs="宋体"/>
          <w:b/>
          <w:bCs/>
          <w:color w:val="00B05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B050"/>
          <w:kern w:val="0"/>
          <w:sz w:val="28"/>
          <w:szCs w:val="28"/>
        </w:rPr>
        <w:t>四、温馨阅读屋。（13分）</w:t>
      </w:r>
    </w:p>
    <w:p>
      <w:pPr>
        <w:widowControl/>
        <w:shd w:val="clear" w:color="auto" w:fill="F5F5F5"/>
        <w:spacing w:line="360" w:lineRule="atLeast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奇妙的雨</w:t>
      </w:r>
    </w:p>
    <w:p>
      <w:pPr>
        <w:widowControl/>
        <w:shd w:val="clear" w:color="auto" w:fill="F5F5F5"/>
        <w:spacing w:line="36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傍晚时分，天空的南面聚集了许多乌云，密密麻麻的，形状各异，真是奇妙！它们有的像小乌龟，有的像可爱的兔子，有的像一条巨龙，更多的像一座座大山……</w:t>
      </w:r>
    </w:p>
    <w:p>
      <w:pPr>
        <w:widowControl/>
        <w:shd w:val="clear" w:color="auto" w:fill="F5F5F5"/>
        <w:spacing w:line="36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突然间，狂风大作，一会儿，天空中划出一道道闪电，照亮了半个天空。雷公公也打起了喷嚏（pēn tì），声音可大了。接着就下起了倾盆大雨。</w:t>
      </w:r>
    </w:p>
    <w:p>
      <w:pPr>
        <w:widowControl/>
        <w:shd w:val="clear" w:color="auto" w:fill="F5F5F5"/>
        <w:spacing w:line="36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透过窗子，我往外看，眼前的景物都模模糊糊的，雨像一条条线往地面上掉，美丽极了！我不由得撑起一把雨伞，走进了雨里，雨水钻进我的鞋里，凉凉的，觉得很舒服。</w:t>
      </w:r>
    </w:p>
    <w:p>
      <w:pPr>
        <w:widowControl/>
        <w:shd w:val="clear" w:color="auto" w:fill="F5F5F5"/>
        <w:spacing w:line="36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渐渐地，雨声小了，雷公公也睡觉了。空气中弥漫着泥土的味道，深呼吸，一股股清新的气味进入鼻中。</w:t>
      </w:r>
    </w:p>
    <w:p>
      <w:pPr>
        <w:widowControl/>
        <w:shd w:val="clear" w:color="auto" w:fill="F5F5F5"/>
        <w:spacing w:line="36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这真是一场及时又奇妙的雨啊!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1.通过读短文，我猜“形状各异”的意思是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。（3分）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2.下雨前，天上的乌云形状各异，有的像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，有的像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，有的像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，有的像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。（4分）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3.“雷公公也打起喷嚏”，“喷嚏”指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。（3分）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4.“这真是一场及时又奇妙的雨啊!”你觉得这还是一场什么样的雨，学作者写一写。（3分）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这真是一场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5F5F5"/>
        <w:spacing w:line="360" w:lineRule="atLeast"/>
        <w:jc w:val="left"/>
        <w:rPr>
          <w:rFonts w:hint="eastAsia" w:ascii="黑体" w:hAnsi="黑体" w:eastAsia="黑体" w:cs="宋体"/>
          <w:b/>
          <w:bCs/>
          <w:color w:val="00B05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B050"/>
          <w:kern w:val="0"/>
          <w:sz w:val="28"/>
          <w:szCs w:val="28"/>
        </w:rPr>
        <w:t>参考答案：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</w:t>
      </w:r>
    </w:p>
    <w:p>
      <w:pPr>
        <w:widowControl/>
        <w:numPr>
          <w:ilvl w:val="0"/>
          <w:numId w:val="1"/>
        </w:numPr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（1）le  chánɡ （2）(mò  mé  （3）hào hǎo  </w:t>
      </w:r>
    </w:p>
    <w:p>
      <w:pPr>
        <w:widowControl/>
        <w:numPr>
          <w:numId w:val="0"/>
        </w:numPr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 yǐn—隐  huǐ—毁 suān—酸    ɡē—割  sōu—艘  </w:t>
      </w:r>
    </w:p>
    <w:p>
      <w:pPr>
        <w:widowControl/>
        <w:numPr>
          <w:numId w:val="0"/>
        </w:numPr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3.（1）窗  朋友  脸蛋  候  船 沉（2）展现  知识 海洋 </w:t>
      </w:r>
    </w:p>
    <w:p>
      <w:pPr>
        <w:widowControl/>
        <w:numPr>
          <w:numId w:val="0"/>
        </w:numPr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 山穷水尽  烟消云散  山遥路远  </w:t>
      </w:r>
    </w:p>
    <w:p>
      <w:pPr>
        <w:widowControl/>
        <w:numPr>
          <w:numId w:val="0"/>
        </w:numPr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5.只  方  座  道  丛  条  </w:t>
      </w:r>
    </w:p>
    <w:p>
      <w:pPr>
        <w:widowControl/>
        <w:numPr>
          <w:numId w:val="0"/>
        </w:numPr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 糸  6 zǐ  木 </w:t>
      </w:r>
    </w:p>
    <w:p>
      <w:pPr>
        <w:widowControl/>
        <w:numPr>
          <w:numId w:val="0"/>
        </w:numPr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7  shāo  酉  7  suān   光  6  huī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1.为有暗香来  人无志不立  怕得鱼惊不应人  欲穷千里目  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2.提示：用上加点词语，句子通顺即可。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</w:t>
      </w:r>
    </w:p>
    <w:p>
      <w:pPr>
        <w:widowControl/>
        <w:numPr>
          <w:ilvl w:val="0"/>
          <w:numId w:val="2"/>
        </w:numPr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（1）降落伞  风  （2）带刺的铠甲  小动物  </w:t>
      </w:r>
    </w:p>
    <w:p>
      <w:pPr>
        <w:widowControl/>
        <w:numPr>
          <w:numId w:val="0"/>
        </w:numPr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 美丽  真慈祥  好累  </w:t>
      </w:r>
    </w:p>
    <w:p>
      <w:pPr>
        <w:widowControl/>
        <w:numPr>
          <w:numId w:val="0"/>
        </w:numPr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 （1）台湾 （2）小岛把湖水分成两半，北边像圆圆的太阳，叫日潭；南边像弯弯的月亮，叫月潭。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1.形状非常多。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2.小乌龟  兔子   巨龙  大山  </w:t>
      </w:r>
    </w:p>
    <w:p>
      <w:pPr>
        <w:widowControl/>
        <w:shd w:val="clear" w:color="auto" w:fill="F5F5F5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3.打雷 </w:t>
      </w:r>
    </w:p>
    <w:p>
      <w:pPr>
        <w:widowControl/>
        <w:shd w:val="clear" w:color="auto" w:fill="F5F5F5"/>
        <w:spacing w:line="36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4.示例：这真是一场给人们带来希望的及时雨啊！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9EE309"/>
    <w:multiLevelType w:val="singleLevel"/>
    <w:tmpl w:val="C39EE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9BFC9B"/>
    <w:multiLevelType w:val="singleLevel"/>
    <w:tmpl w:val="129BFC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37A3B"/>
    <w:rsid w:val="47E523E0"/>
    <w:rsid w:val="5AE37A3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2018-10-17T02:14:00Z</dcterms:created>
  <dc:creator>王老师</dc:creator>
  <cp:lastModifiedBy>王老师</cp:lastModifiedBy>
  <dcterms:modified xsi:type="dcterms:W3CDTF">2018-10-17T02:20:12Z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