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621" w:lineRule="exact"/>
        <w:ind w:left="897" w:right="-20"/>
        <w:jc w:val="left"/>
        <w:rPr>
          <w:rFonts w:ascii="微软雅黑" w:hAnsi="微软雅黑" w:cs="微软雅黑" w:eastAsia="微软雅黑"/>
          <w:sz w:val="52"/>
          <w:szCs w:val="52"/>
        </w:rPr>
      </w:pPr>
      <w:rPr/>
      <w:r>
        <w:rPr>
          <w:rFonts w:ascii="微软雅黑" w:hAnsi="微软雅黑" w:cs="微软雅黑" w:eastAsia="微软雅黑"/>
          <w:sz w:val="52"/>
          <w:szCs w:val="52"/>
          <w:color w:val="4F81BC"/>
          <w:spacing w:val="2"/>
          <w:w w:val="100"/>
          <w:position w:val="-5"/>
        </w:rPr>
        <w:t>部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0"/>
          <w:w w:val="100"/>
          <w:position w:val="-5"/>
        </w:rPr>
        <w:t>编二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2"/>
          <w:w w:val="100"/>
          <w:position w:val="-5"/>
        </w:rPr>
        <w:t>年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0"/>
          <w:w w:val="100"/>
          <w:position w:val="-5"/>
        </w:rPr>
        <w:t>级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2"/>
          <w:w w:val="100"/>
          <w:position w:val="-5"/>
        </w:rPr>
        <w:t>语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0"/>
          <w:w w:val="100"/>
          <w:position w:val="-5"/>
        </w:rPr>
        <w:t>文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2"/>
          <w:w w:val="100"/>
          <w:position w:val="-5"/>
        </w:rPr>
        <w:t>上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0"/>
          <w:w w:val="100"/>
          <w:position w:val="-5"/>
        </w:rPr>
        <w:t>册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2"/>
          <w:w w:val="100"/>
          <w:position w:val="-5"/>
        </w:rPr>
        <w:t>必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0"/>
          <w:w w:val="100"/>
          <w:position w:val="-5"/>
        </w:rPr>
        <w:t>背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2"/>
          <w:w w:val="100"/>
          <w:position w:val="-5"/>
        </w:rPr>
        <w:t>古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0"/>
          <w:w w:val="100"/>
          <w:position w:val="-5"/>
        </w:rPr>
        <w:t>诗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2"/>
          <w:w w:val="100"/>
          <w:position w:val="-5"/>
        </w:rPr>
        <w:t>文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0"/>
          <w:w w:val="100"/>
          <w:position w:val="-5"/>
        </w:rPr>
        <w:t>及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2"/>
          <w:w w:val="100"/>
          <w:position w:val="-5"/>
        </w:rPr>
        <w:t>注</w:t>
      </w:r>
      <w:r>
        <w:rPr>
          <w:rFonts w:ascii="微软雅黑" w:hAnsi="微软雅黑" w:cs="微软雅黑" w:eastAsia="微软雅黑"/>
          <w:sz w:val="52"/>
          <w:szCs w:val="52"/>
          <w:color w:val="4F81BC"/>
          <w:spacing w:val="0"/>
          <w:w w:val="100"/>
          <w:position w:val="-5"/>
        </w:rPr>
        <w:t>释</w:t>
      </w:r>
      <w:r>
        <w:rPr>
          <w:rFonts w:ascii="微软雅黑" w:hAnsi="微软雅黑" w:cs="微软雅黑" w:eastAsia="微软雅黑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2" w:lineRule="exact"/>
        <w:ind w:left="4398" w:right="4398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《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梅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花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4012" w:right="3897" w:firstLine="-2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宋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王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安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100"/>
        </w:rPr>
        <w:t>石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墙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角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数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枝梅，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寒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独自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开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遥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知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不是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雪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为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暗香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来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561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2.760012pt;width:44.15pt;height:28.5pt;mso-position-horizontal-relative:page;mso-position-vertical-relative:paragraph;z-index:-220" coordorigin="720,55" coordsize="883,570">
            <v:shape style="position:absolute;left:720;top:55;width:883;height:570" coordorigin="720,55" coordsize="883,570" path="m720,55l1603,55,1603,625,720,625,720,55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  <w:position w:val="-5"/>
        </w:rPr>
        <w:t>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  <w:position w:val="-5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63" w:after="0" w:line="624" w:lineRule="exact"/>
        <w:ind w:left="100" w:right="-1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那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墙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角的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几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枝梅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，冒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严寒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独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自盛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为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什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么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15"/>
          <w:w w:val="100"/>
        </w:rPr>
        <w:t>望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就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知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道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洁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白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梅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花</w:t>
      </w:r>
      <w:r>
        <w:rPr>
          <w:rFonts w:ascii="微软雅黑" w:hAnsi="微软雅黑" w:cs="微软雅黑" w:eastAsia="微软雅黑"/>
          <w:sz w:val="44"/>
          <w:szCs w:val="44"/>
          <w:spacing w:val="15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雪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呢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？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因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为</w:t>
      </w:r>
      <w:r>
        <w:rPr>
          <w:rFonts w:ascii="微软雅黑" w:hAnsi="微软雅黑" w:cs="微软雅黑" w:eastAsia="微软雅黑"/>
          <w:sz w:val="44"/>
          <w:szCs w:val="44"/>
          <w:spacing w:val="17"/>
          <w:w w:val="100"/>
        </w:rPr>
        <w:t>梅</w:t>
      </w:r>
      <w:r>
        <w:rPr>
          <w:rFonts w:ascii="微软雅黑" w:hAnsi="微软雅黑" w:cs="微软雅黑" w:eastAsia="微软雅黑"/>
          <w:sz w:val="44"/>
          <w:szCs w:val="44"/>
          <w:spacing w:val="15"/>
          <w:w w:val="100"/>
        </w:rPr>
        <w:t>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隐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隐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传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来阵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阵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注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2313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90013pt;width:44.15pt;height:28.5pt;mso-position-horizontal-relative:page;mso-position-vertical-relative:paragraph;z-index:-219" coordorigin="720,-560" coordsize="883,570">
            <v:shape style="position:absolute;left:720;top:-560;width:883;height:570" coordorigin="720,-560" coordsize="883,570" path="m720,-560l1603,-560,1603,10,720,10,720,-560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寒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：冒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严寒。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遥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远远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地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。知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知道。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（</w:t>
      </w:r>
      <w:r>
        <w:rPr>
          <w:rFonts w:ascii="微软雅黑" w:hAnsi="微软雅黑" w:cs="微软雅黑" w:eastAsia="微软雅黑"/>
          <w:sz w:val="44"/>
          <w:szCs w:val="44"/>
          <w:spacing w:val="-1"/>
          <w:w w:val="63"/>
        </w:rPr>
        <w:t>w</w:t>
      </w:r>
      <w:r>
        <w:rPr>
          <w:rFonts w:ascii="微软雅黑" w:hAnsi="微软雅黑" w:cs="微软雅黑" w:eastAsia="微软雅黑"/>
          <w:sz w:val="44"/>
          <w:szCs w:val="44"/>
          <w:spacing w:val="1"/>
          <w:w w:val="87"/>
        </w:rPr>
        <w:t>è</w:t>
      </w:r>
      <w:r>
        <w:rPr>
          <w:rFonts w:ascii="微软雅黑" w:hAnsi="微软雅黑" w:cs="微软雅黑" w:eastAsia="微软雅黑"/>
          <w:sz w:val="44"/>
          <w:szCs w:val="44"/>
          <w:spacing w:val="1"/>
          <w:w w:val="187"/>
        </w:rPr>
        <w:t>i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）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因为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暗香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指梅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花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的幽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香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名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赏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析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—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—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“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遥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知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雪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为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暗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香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5"/>
          <w:w w:val="100"/>
        </w:rPr>
        <w:t>来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-13" w:firstLine="881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5.686115pt;margin-top:-28.303883pt;width:448.42777pt;height:29.12777pt;mso-position-horizontal-relative:page;mso-position-vertical-relative:paragraph;z-index:-218" coordorigin="714,-566" coordsize="8969,583">
            <v:group style="position:absolute;left:720;top:-560;width:1766;height:570" coordorigin="720,-560" coordsize="1766,570">
              <v:shape style="position:absolute;left:720;top:-560;width:1766;height:570" coordorigin="720,-560" coordsize="1766,570" path="m720,-560l2486,-560,2486,10,720,10,720,-560e" filled="t" fillcolor="#54C0D0" stroked="f">
                <v:path arrowok="t"/>
                <v:fill/>
              </v:shape>
            </v:group>
            <v:group style="position:absolute;left:2486;top:-560;width:1326;height:570" coordorigin="2486,-560" coordsize="1326,570">
              <v:shape style="position:absolute;left:2486;top:-560;width:1326;height:570" coordorigin="2486,-560" coordsize="1326,570" path="m2486,-560l3812,-560,3812,10,2486,10,2486,-560e" filled="t" fillcolor="#54C0D0" stroked="f">
                <v:path arrowok="t"/>
                <v:fill/>
              </v:shape>
            </v:group>
            <v:group style="position:absolute;left:3812;top:-560;width:5300;height:570" coordorigin="3812,-560" coordsize="5300,570">
              <v:shape style="position:absolute;left:3812;top:-560;width:5300;height:570" coordorigin="3812,-560" coordsize="5300,570" path="m3812,-560l9112,-560,9112,10,3812,10,3812,-560e" filled="t" fillcolor="#54C0D0" stroked="f">
                <v:path arrowok="t"/>
                <v:fill/>
              </v:shape>
            </v:group>
            <v:group style="position:absolute;left:9112;top:-560;width:442;height:570" coordorigin="9112,-560" coordsize="442,570">
              <v:shape style="position:absolute;left:9112;top:-560;width:442;height:570" coordorigin="9112,-560" coordsize="442,570" path="m9112,-560l9554,-560,9554,10,9112,10,9112,-560e" filled="t" fillcolor="#54C0D0" stroked="f">
                <v:path arrowok="t"/>
                <v:fill/>
              </v:shape>
            </v:group>
            <v:group style="position:absolute;left:9554;top:-560;width:122;height:570" coordorigin="9554,-560" coordsize="122,570">
              <v:shape style="position:absolute;left:9554;top:-560;width:122;height:570" coordorigin="9554,-560" coordsize="122,570" path="m9554,-560l9676,-560,9676,10,9554,10,9554,-560e" filled="t" fillcolor="#54C0D0" stroked="f">
                <v:path arrowok="t"/>
                <v:fill/>
              </v:shape>
            </v:group>
            <w10:wrap type="none"/>
          </v:group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吟唱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花的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中</w:t>
      </w:r>
      <w:r>
        <w:rPr>
          <w:rFonts w:ascii="微软雅黑" w:hAnsi="微软雅黑" w:cs="微软雅黑" w:eastAsia="微软雅黑"/>
          <w:sz w:val="44"/>
          <w:szCs w:val="44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首相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当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名</w:t>
      </w:r>
      <w:r>
        <w:rPr>
          <w:rFonts w:ascii="微软雅黑" w:hAnsi="微软雅黑" w:cs="微软雅黑" w:eastAsia="微软雅黑"/>
          <w:sz w:val="44"/>
          <w:szCs w:val="44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那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是在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之前</w:t>
      </w:r>
      <w:r>
        <w:rPr>
          <w:rFonts w:ascii="微软雅黑" w:hAnsi="微软雅黑" w:cs="微软雅黑" w:eastAsia="微软雅黑"/>
          <w:sz w:val="44"/>
          <w:szCs w:val="44"/>
          <w:spacing w:val="-1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宋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诗人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林</w:t>
      </w:r>
      <w:r>
        <w:rPr>
          <w:rFonts w:ascii="微软雅黑" w:hAnsi="微软雅黑" w:cs="微软雅黑" w:eastAsia="微软雅黑"/>
          <w:sz w:val="44"/>
          <w:szCs w:val="44"/>
          <w:spacing w:val="-14"/>
          <w:w w:val="100"/>
        </w:rPr>
        <w:t>逋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（</w:t>
      </w:r>
      <w:r>
        <w:rPr>
          <w:rFonts w:ascii="微软雅黑" w:hAnsi="微软雅黑" w:cs="微软雅黑" w:eastAsia="微软雅黑"/>
          <w:sz w:val="44"/>
          <w:szCs w:val="44"/>
          <w:spacing w:val="1"/>
          <w:w w:val="78"/>
        </w:rPr>
        <w:t>b</w:t>
      </w:r>
      <w:r>
        <w:rPr>
          <w:rFonts w:ascii="微软雅黑" w:hAnsi="微软雅黑" w:cs="微软雅黑" w:eastAsia="微软雅黑"/>
          <w:sz w:val="44"/>
          <w:szCs w:val="44"/>
          <w:spacing w:val="-1"/>
          <w:w w:val="80"/>
        </w:rPr>
        <w:t>ū</w:t>
      </w:r>
      <w:r>
        <w:rPr>
          <w:rFonts w:ascii="微软雅黑" w:hAnsi="微软雅黑" w:cs="微软雅黑" w:eastAsia="微软雅黑"/>
          <w:sz w:val="44"/>
          <w:szCs w:val="44"/>
          <w:spacing w:val="-14"/>
          <w:w w:val="99"/>
        </w:rPr>
        <w:t>）</w:t>
      </w:r>
      <w:r>
        <w:rPr>
          <w:rFonts w:ascii="微软雅黑" w:hAnsi="微软雅黑" w:cs="微软雅黑" w:eastAsia="微软雅黑"/>
          <w:sz w:val="44"/>
          <w:szCs w:val="44"/>
          <w:spacing w:val="-12"/>
          <w:w w:val="99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-2"/>
          <w:w w:val="99"/>
        </w:rPr>
        <w:t>《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山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园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小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梅</w:t>
      </w:r>
      <w:r>
        <w:rPr>
          <w:rFonts w:ascii="微软雅黑" w:hAnsi="微软雅黑" w:cs="微软雅黑" w:eastAsia="微软雅黑"/>
          <w:sz w:val="44"/>
          <w:szCs w:val="44"/>
          <w:spacing w:val="-14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spacing w:val="-14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尤其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-24"/>
          <w:w w:val="100"/>
        </w:rPr>
        <w:t>中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“疏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横斜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清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浅</w:t>
      </w:r>
      <w:r>
        <w:rPr>
          <w:rFonts w:ascii="微软雅黑" w:hAnsi="微软雅黑" w:cs="微软雅黑" w:eastAsia="微软雅黑"/>
          <w:sz w:val="44"/>
          <w:szCs w:val="44"/>
          <w:spacing w:val="-2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香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浮动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月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黄昏</w:t>
      </w:r>
      <w:r>
        <w:rPr>
          <w:rFonts w:ascii="微软雅黑" w:hAnsi="微软雅黑" w:cs="微软雅黑" w:eastAsia="微软雅黑"/>
          <w:sz w:val="44"/>
          <w:szCs w:val="44"/>
          <w:spacing w:val="-21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spacing w:val="-2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被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赞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誉为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咏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梅的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唱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逋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这人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辈子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做官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也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娶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妻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生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子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个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人住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西湖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孤山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坡上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梅养鹤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过着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180" w:bottom="280" w:left="620" w:right="600"/>
        </w:sectPr>
      </w:pPr>
      <w:rPr/>
    </w:p>
    <w:p>
      <w:pPr>
        <w:spacing w:before="0" w:after="0" w:line="598" w:lineRule="exact"/>
        <w:ind w:left="47" w:right="129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隐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居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的生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活</w:t>
      </w:r>
      <w:r>
        <w:rPr>
          <w:rFonts w:ascii="微软雅黑" w:hAnsi="微软雅黑" w:cs="微软雅黑" w:eastAsia="微软雅黑"/>
          <w:sz w:val="44"/>
          <w:szCs w:val="44"/>
          <w:spacing w:val="-48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所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以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他的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咏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梅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-48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表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现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的不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过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是脱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离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社会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9" w:after="0" w:line="624" w:lineRule="exact"/>
        <w:ind w:left="100" w:right="67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实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自命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高的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想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此诗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则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不同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他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巧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妙地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借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用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了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林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逋的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句却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能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推陈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新。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你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看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他写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梅花</w:t>
      </w:r>
      <w:r>
        <w:rPr>
          <w:rFonts w:ascii="微软雅黑" w:hAnsi="微软雅黑" w:cs="微软雅黑" w:eastAsia="微软雅黑"/>
          <w:sz w:val="44"/>
          <w:szCs w:val="44"/>
          <w:spacing w:val="-2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洁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白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如雪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长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墙角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但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毫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自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卑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地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散发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清香</w:t>
      </w:r>
      <w:r>
        <w:rPr>
          <w:rFonts w:ascii="微软雅黑" w:hAnsi="微软雅黑" w:cs="微软雅黑" w:eastAsia="微软雅黑"/>
          <w:sz w:val="44"/>
          <w:szCs w:val="44"/>
          <w:spacing w:val="-9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通过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梅花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畏严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寒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的高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品性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赞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赏</w:t>
      </w:r>
      <w:r>
        <w:rPr>
          <w:rFonts w:ascii="微软雅黑" w:hAnsi="微软雅黑" w:cs="微软雅黑" w:eastAsia="微软雅黑"/>
          <w:sz w:val="44"/>
          <w:szCs w:val="44"/>
          <w:spacing w:val="-2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用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雪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喻梅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玉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洁</w:t>
      </w:r>
      <w:r>
        <w:rPr>
          <w:rFonts w:ascii="微软雅黑" w:hAnsi="微软雅黑" w:cs="微软雅黑" w:eastAsia="微软雅黑"/>
          <w:sz w:val="44"/>
          <w:szCs w:val="44"/>
          <w:spacing w:val="-2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又</w:t>
      </w:r>
      <w:r>
        <w:rPr>
          <w:rFonts w:ascii="微软雅黑" w:hAnsi="微软雅黑" w:cs="微软雅黑" w:eastAsia="微软雅黑"/>
          <w:sz w:val="44"/>
          <w:szCs w:val="44"/>
          <w:spacing w:val="-19"/>
          <w:w w:val="100"/>
        </w:rPr>
        <w:t>用</w:t>
      </w:r>
      <w:r>
        <w:rPr>
          <w:rFonts w:ascii="微软雅黑" w:hAnsi="微软雅黑" w:cs="微软雅黑" w:eastAsia="微软雅黑"/>
          <w:sz w:val="44"/>
          <w:szCs w:val="44"/>
          <w:spacing w:val="-2"/>
          <w:w w:val="100"/>
        </w:rPr>
        <w:t>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暗</w:t>
      </w:r>
      <w:r>
        <w:rPr>
          <w:rFonts w:ascii="微软雅黑" w:hAnsi="微软雅黑" w:cs="微软雅黑" w:eastAsia="微软雅黑"/>
          <w:sz w:val="44"/>
          <w:szCs w:val="44"/>
          <w:spacing w:val="5"/>
          <w:w w:val="100"/>
        </w:rPr>
        <w:t>香</w:t>
      </w:r>
      <w:r>
        <w:rPr>
          <w:rFonts w:ascii="微软雅黑" w:hAnsi="微软雅黑" w:cs="微软雅黑" w:eastAsia="微软雅黑"/>
          <w:sz w:val="44"/>
          <w:szCs w:val="44"/>
          <w:spacing w:val="-24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点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梅胜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于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雪</w:t>
      </w:r>
      <w:r>
        <w:rPr>
          <w:rFonts w:ascii="微软雅黑" w:hAnsi="微软雅黑" w:cs="微软雅黑" w:eastAsia="微软雅黑"/>
          <w:sz w:val="44"/>
          <w:szCs w:val="44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说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明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坚强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高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洁的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格所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具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伟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大的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力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作者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北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宋极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复杂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艰难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局势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下</w:t>
      </w:r>
      <w:r>
        <w:rPr>
          <w:rFonts w:ascii="微软雅黑" w:hAnsi="微软雅黑" w:cs="微软雅黑" w:eastAsia="微软雅黑"/>
          <w:sz w:val="44"/>
          <w:szCs w:val="44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积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改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革</w:t>
      </w:r>
      <w:r>
        <w:rPr>
          <w:rFonts w:ascii="微软雅黑" w:hAnsi="微软雅黑" w:cs="微软雅黑" w:eastAsia="微软雅黑"/>
          <w:sz w:val="44"/>
          <w:szCs w:val="44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得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不到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支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持</w:t>
      </w:r>
      <w:r>
        <w:rPr>
          <w:rFonts w:ascii="微软雅黑" w:hAnsi="微软雅黑" w:cs="微软雅黑" w:eastAsia="微软雅黑"/>
          <w:sz w:val="44"/>
          <w:szCs w:val="44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其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孤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独心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和艰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难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境</w:t>
      </w:r>
      <w:r>
        <w:rPr>
          <w:rFonts w:ascii="微软雅黑" w:hAnsi="微软雅黑" w:cs="微软雅黑" w:eastAsia="微软雅黑"/>
          <w:sz w:val="44"/>
          <w:szCs w:val="44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与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花自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然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有共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的地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方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首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小诗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意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-2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语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句又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分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素自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然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没有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丝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毫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雕琢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痕迹。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57" w:right="4037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《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小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儿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垂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钓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3516" w:right="3599" w:firstLine="2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胡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令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能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蓬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头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稚子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学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垂纶，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侧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坐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莓苔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映身。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路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人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借问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遥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招手，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怕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得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鱼惊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应人。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-26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89994pt;width:44.15pt;height:28.5pt;mso-position-horizontal-relative:page;mso-position-vertical-relative:paragraph;z-index:-217" coordorigin="720,-560" coordsize="883,570">
            <v:shape style="position:absolute;left:720;top:-560;width:883;height:570" coordorigin="720,-560" coordsize="883,570" path="m720,-560l1603,-560,1603,10,720,10,720,-560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个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头发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蓬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乱、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面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孔青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嫩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的小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孩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在河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边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学着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大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人钓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鱼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侧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身子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坐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在草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丛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中，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野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草掩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映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了他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身影。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听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到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有过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问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路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小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孩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漠不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心地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摆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了摆手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生怕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惊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动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了鱼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儿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敢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回应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过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路人。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620" w:right="52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注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-26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89988pt;width:44.15pt;height:28.5pt;mso-position-horizontal-relative:page;mso-position-vertical-relative:paragraph;z-index:-216" coordorigin="720,-560" coordsize="883,570">
            <v:shape style="position:absolute;left:720;top:-560;width:883;height:570" coordorigin="720,-560" coordsize="883,570" path="m720,-560l1603,-560,1603,10,720,10,720,-560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蓬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：形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容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小孩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爱。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子：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龄小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、懵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的孩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子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垂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纶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：钓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鱼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。纶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钓鱼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用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的丝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线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莓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野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草。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：苔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藓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植物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映：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遮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映。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借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问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：向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打听。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鱼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惊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：鱼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儿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受到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惊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吓。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：回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，答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，理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睬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57" w:right="4037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《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登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鹳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雀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楼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4012" w:right="3977" w:firstLine="-2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王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之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100"/>
        </w:rPr>
        <w:t>涣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白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日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依山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尽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黄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河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入海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流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欲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穷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千里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目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更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一层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楼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194"/>
        <w:jc w:val="left"/>
        <w:tabs>
          <w:tab w:pos="6040" w:val="left"/>
        </w:tabs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90005pt;width:44.15pt;height:28.5pt;mso-position-horizontal-relative:page;mso-position-vertical-relative:paragraph;z-index:-215" coordorigin="720,-560" coordsize="883,570">
            <v:shape style="position:absolute;left:720;top:-560;width:883;height:570" coordorigin="720,-560" coordsize="883,570" path="m720,-560l1603,-560,1603,10,720,10,720,-560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夕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依傍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西山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慢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慢地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没，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ab/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滔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黄河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着东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海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汹涌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奔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0" w:right="194"/>
        <w:jc w:val="left"/>
        <w:tabs>
          <w:tab w:pos="6040" w:val="left"/>
        </w:tabs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若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把千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的风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景物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看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够，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ab/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那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要登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更高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城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楼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注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-26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90004pt;width:44.15pt;height:28.5pt;mso-position-horizontal-relative:page;mso-position-vertical-relative:paragraph;z-index:-214" coordorigin="720,-560" coordsize="883,570">
            <v:shape style="position:absolute;left:720;top:-560;width:883;height:570" coordorigin="720,-560" coordsize="883,570" path="m720,-560l1603,-560,1603,10,720,10,720,-560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楼：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旧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址在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西永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济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县，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楼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高三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对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中条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下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黄河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传说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常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在此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留，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故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60" w:bottom="280" w:left="620" w:right="520"/>
        </w:sectPr>
      </w:pPr>
      <w:rPr/>
    </w:p>
    <w:p>
      <w:pPr>
        <w:spacing w:before="0" w:after="0" w:line="598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：太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1"/>
        </w:rPr>
        <w:t>依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1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1"/>
        </w:rPr>
        <w:t>依傍。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0"/>
        </w:rPr>
      </w:r>
    </w:p>
    <w:p>
      <w:pPr>
        <w:spacing w:before="9" w:after="0" w:line="624" w:lineRule="exact"/>
        <w:ind w:left="100" w:right="187"/>
        <w:jc w:val="left"/>
        <w:tabs>
          <w:tab w:pos="2500" w:val="left"/>
        </w:tabs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消失。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ab/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话是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太阳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傍山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峦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沉落。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欲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得到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某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种东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西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或达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到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某种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目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愿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望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但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也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望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、想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的意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561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穷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5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尽，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5"/>
        </w:rPr>
        <w:t>使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达到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5"/>
        </w:rPr>
        <w:t>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点。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名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赏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析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—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—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“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欲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穷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千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里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目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更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层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5"/>
          <w:w w:val="100"/>
        </w:rPr>
        <w:t>楼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-31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9pt;width:447.8pt;height:28.5pt;mso-position-horizontal-relative:page;mso-position-vertical-relative:paragraph;z-index:-213" coordorigin="720,-560" coordsize="8956,570">
            <v:group style="position:absolute;left:720;top:-560;width:1766;height:570" coordorigin="720,-560" coordsize="1766,570">
              <v:shape style="position:absolute;left:720;top:-560;width:1766;height:570" coordorigin="720,-560" coordsize="1766,570" path="m720,-560l2486,-560,2486,10,720,10,720,-560e" filled="t" fillcolor="#54C0D0" stroked="f">
                <v:path arrowok="t"/>
                <v:fill/>
              </v:shape>
            </v:group>
            <v:group style="position:absolute;left:2486;top:-560;width:1326;height:570" coordorigin="2486,-560" coordsize="1326,570">
              <v:shape style="position:absolute;left:2486;top:-560;width:1326;height:570" coordorigin="2486,-560" coordsize="1326,570" path="m2486,-560l3812,-560,3812,10,2486,10,2486,-560e" filled="t" fillcolor="#54C0D0" stroked="f">
                <v:path arrowok="t"/>
                <v:fill/>
              </v:shape>
            </v:group>
            <v:group style="position:absolute;left:3812;top:-560;width:5300;height:570" coordorigin="3812,-560" coordsize="5300,570">
              <v:shape style="position:absolute;left:3812;top:-560;width:5300;height:570" coordorigin="3812,-560" coordsize="5300,570" path="m3812,-560l9112,-560,9112,10,3812,10,3812,-560e" filled="t" fillcolor="#54C0D0" stroked="f">
                <v:path arrowok="t"/>
                <v:fill/>
              </v:shape>
            </v:group>
            <v:group style="position:absolute;left:9112;top:-560;width:442;height:570" coordorigin="9112,-560" coordsize="442,570">
              <v:shape style="position:absolute;left:9112;top:-560;width:442;height:570" coordorigin="9112,-560" coordsize="442,570" path="m9112,-560l9554,-560,9554,10,9112,10,9112,-560e" filled="t" fillcolor="#54C0D0" stroked="f">
                <v:path arrowok="t"/>
                <v:fill/>
              </v:shape>
            </v:group>
            <v:group style="position:absolute;left:9554;top:-560;width:122;height:570" coordorigin="9554,-560" coordsize="122,570">
              <v:shape style="position:absolute;left:9554;top:-560;width:122;height:570" coordorigin="9554,-560" coordsize="122,570" path="m9554,-560l9676,-560,9676,10,9554,10,9554,-560e" filled="t" fillcolor="#54C0D0" stroked="f">
                <v:path arrowok="t"/>
                <v:fill/>
              </v:shape>
            </v:group>
            <w10:wrap type="none"/>
          </v:group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那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一个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落的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晚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登上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雀楼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映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眼帘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首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先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一轮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落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日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连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绵起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伏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中渐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渐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西沉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；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自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方奔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腾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而来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又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滚地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向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大海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去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前两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空</w:t>
      </w:r>
      <w:r>
        <w:rPr>
          <w:rFonts w:ascii="微软雅黑" w:hAnsi="微软雅黑" w:cs="微软雅黑" w:eastAsia="微软雅黑"/>
          <w:sz w:val="44"/>
          <w:szCs w:val="44"/>
          <w:spacing w:val="-7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写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流</w:t>
      </w:r>
      <w:r>
        <w:rPr>
          <w:rFonts w:ascii="微软雅黑" w:hAnsi="微软雅黑" w:cs="微软雅黑" w:eastAsia="微软雅黑"/>
          <w:sz w:val="44"/>
          <w:szCs w:val="44"/>
          <w:spacing w:val="-77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静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有动</w:t>
      </w:r>
      <w:r>
        <w:rPr>
          <w:rFonts w:ascii="微软雅黑" w:hAnsi="微软雅黑" w:cs="微软雅黑" w:eastAsia="微软雅黑"/>
          <w:sz w:val="44"/>
          <w:szCs w:val="44"/>
          <w:spacing w:val="-7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从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大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处写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起</w:t>
      </w:r>
      <w:r>
        <w:rPr>
          <w:rFonts w:ascii="微软雅黑" w:hAnsi="微软雅黑" w:cs="微软雅黑" w:eastAsia="微软雅黑"/>
          <w:sz w:val="44"/>
          <w:szCs w:val="44"/>
          <w:spacing w:val="-77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笔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入神，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真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景象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壮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阔，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气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势不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凡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写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到这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里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只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两句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似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乎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笔力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已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尽</w:t>
      </w:r>
      <w:r>
        <w:rPr>
          <w:rFonts w:ascii="微软雅黑" w:hAnsi="微软雅黑" w:cs="微软雅黑" w:eastAsia="微软雅黑"/>
          <w:sz w:val="44"/>
          <w:szCs w:val="44"/>
          <w:spacing w:val="-29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谁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作者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又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翻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出奇</w:t>
      </w:r>
      <w:r>
        <w:rPr>
          <w:rFonts w:ascii="微软雅黑" w:hAnsi="微软雅黑" w:cs="微软雅黑" w:eastAsia="微软雅黑"/>
          <w:sz w:val="44"/>
          <w:szCs w:val="44"/>
          <w:spacing w:val="-2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把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读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者带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更高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境界</w:t>
      </w:r>
      <w:r>
        <w:rPr>
          <w:rFonts w:ascii="微软雅黑" w:hAnsi="微软雅黑" w:cs="微软雅黑" w:eastAsia="微软雅黑"/>
          <w:sz w:val="44"/>
          <w:szCs w:val="44"/>
          <w:spacing w:val="-45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“欲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穷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千里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目</w:t>
      </w:r>
      <w:r>
        <w:rPr>
          <w:rFonts w:ascii="微软雅黑" w:hAnsi="微软雅黑" w:cs="微软雅黑" w:eastAsia="微软雅黑"/>
          <w:sz w:val="44"/>
          <w:szCs w:val="44"/>
          <w:spacing w:val="-2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更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层楼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spacing w:val="-2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并不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满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足于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对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眼前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物的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连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还想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探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究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更远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景色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从这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可以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看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出诗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不断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进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取的精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神。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36" w:right="3936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《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望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山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布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3516" w:right="3719" w:firstLine="2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李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白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日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照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香炉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生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紫烟，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遥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瀑布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前川。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飞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流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直下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千尺，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1060" w:bottom="280" w:left="620" w:right="400"/>
        </w:sectPr>
      </w:pPr>
      <w:rPr/>
    </w:p>
    <w:p>
      <w:pPr>
        <w:spacing w:before="0" w:after="0" w:line="545" w:lineRule="exact"/>
        <w:ind w:left="3573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疑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5"/>
        </w:rPr>
        <w:t>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银河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5"/>
        </w:rPr>
        <w:t>落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九天。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19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9pt;width:44.15pt;height:28.5pt;mso-position-horizontal-relative:page;mso-position-vertical-relative:paragraph;z-index:-212" coordorigin="720,-560" coordsize="883,570">
            <v:shape style="position:absolute;left:720;top:-560;width:883;height:570" coordorigin="720,-560" coordsize="883,570" path="m720,-560l1603,-560,1603,10,720,10,720,-560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峰在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阳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光的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照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射下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生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起紫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色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烟霞</w:t>
      </w:r>
      <w:r>
        <w:rPr>
          <w:rFonts w:ascii="微软雅黑" w:hAnsi="微软雅黑" w:cs="微软雅黑" w:eastAsia="微软雅黑"/>
          <w:sz w:val="44"/>
          <w:szCs w:val="44"/>
          <w:spacing w:val="-9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望见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瀑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布似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色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绢绸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悬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挂在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前。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高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崖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上飞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腾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直落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瀑布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好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像有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几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千尺</w:t>
      </w:r>
      <w:r>
        <w:rPr>
          <w:rFonts w:ascii="微软雅黑" w:hAnsi="微软雅黑" w:cs="微软雅黑" w:eastAsia="微软雅黑"/>
          <w:sz w:val="44"/>
          <w:szCs w:val="44"/>
          <w:spacing w:val="-9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让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恍惚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为银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从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天上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泻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落到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间。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614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2.760024pt;width:44.15pt;height:28.5pt;mso-position-horizontal-relative:page;mso-position-vertical-relative:paragraph;z-index:-211" coordorigin="720,55" coordsize="883,570">
            <v:shape style="position:absolute;left:720;top:55;width:883;height:570" coordorigin="720,55" coordsize="883,570" path="m720,55l1603,55,1603,625,720,625,720,55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  <w:position w:val="-1"/>
        </w:rPr>
        <w:t>注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  <w:position w:val="-1"/>
        </w:rPr>
        <w:t>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9" w:after="0" w:line="624" w:lineRule="exact"/>
        <w:ind w:left="100" w:right="-31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1"/>
          <w:w w:val="85"/>
        </w:rPr>
        <w:t>1</w:t>
      </w:r>
      <w:r>
        <w:rPr>
          <w:rFonts w:ascii="微软雅黑" w:hAnsi="微软雅黑" w:cs="微软雅黑" w:eastAsia="微软雅黑"/>
          <w:sz w:val="44"/>
          <w:szCs w:val="44"/>
          <w:spacing w:val="-1"/>
          <w:w w:val="206"/>
        </w:rPr>
        <w:t>.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香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炉</w:t>
      </w:r>
      <w:r>
        <w:rPr>
          <w:rFonts w:ascii="微软雅黑" w:hAnsi="微软雅黑" w:cs="微软雅黑" w:eastAsia="微软雅黑"/>
          <w:sz w:val="44"/>
          <w:szCs w:val="44"/>
          <w:spacing w:val="-24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指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香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炉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峰</w:t>
      </w:r>
      <w:r>
        <w:rPr>
          <w:rFonts w:ascii="微软雅黑" w:hAnsi="微软雅黑" w:cs="微软雅黑" w:eastAsia="微软雅黑"/>
          <w:sz w:val="44"/>
          <w:szCs w:val="44"/>
          <w:spacing w:val="-24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紫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烟</w:t>
      </w:r>
      <w:r>
        <w:rPr>
          <w:rFonts w:ascii="微软雅黑" w:hAnsi="微软雅黑" w:cs="微软雅黑" w:eastAsia="微软雅黑"/>
          <w:sz w:val="44"/>
          <w:szCs w:val="44"/>
          <w:spacing w:val="-24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指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日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光透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过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云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雾</w:t>
      </w:r>
      <w:r>
        <w:rPr>
          <w:rFonts w:ascii="微软雅黑" w:hAnsi="微软雅黑" w:cs="微软雅黑" w:eastAsia="微软雅黑"/>
          <w:sz w:val="44"/>
          <w:szCs w:val="44"/>
          <w:spacing w:val="-24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望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如紫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色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烟云</w:t>
      </w:r>
      <w:r>
        <w:rPr>
          <w:rFonts w:ascii="微软雅黑" w:hAnsi="微软雅黑" w:cs="微软雅黑" w:eastAsia="微软雅黑"/>
          <w:sz w:val="44"/>
          <w:szCs w:val="44"/>
          <w:spacing w:val="-62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孟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浩</w:t>
      </w:r>
      <w:r>
        <w:rPr>
          <w:rFonts w:ascii="微软雅黑" w:hAnsi="微软雅黑" w:cs="微软雅黑" w:eastAsia="微软雅黑"/>
          <w:sz w:val="44"/>
          <w:szCs w:val="44"/>
          <w:spacing w:val="-60"/>
          <w:w w:val="100"/>
        </w:rPr>
        <w:t>然</w:t>
      </w:r>
      <w:r>
        <w:rPr>
          <w:rFonts w:ascii="微软雅黑" w:hAnsi="微软雅黑" w:cs="微软雅黑" w:eastAsia="微软雅黑"/>
          <w:sz w:val="44"/>
          <w:szCs w:val="44"/>
          <w:spacing w:val="-2"/>
          <w:w w:val="100"/>
        </w:rPr>
        <w:t>《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彭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蠡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湖中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望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庐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spacing w:val="-62"/>
          <w:w w:val="100"/>
        </w:rPr>
        <w:t>》</w:t>
      </w:r>
      <w:r>
        <w:rPr>
          <w:rFonts w:ascii="微软雅黑" w:hAnsi="微软雅黑" w:cs="微软雅黑" w:eastAsia="微软雅黑"/>
          <w:sz w:val="44"/>
          <w:szCs w:val="44"/>
          <w:spacing w:val="-125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“香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初上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瀑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布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喷成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虹</w:t>
      </w:r>
      <w:r>
        <w:rPr>
          <w:rFonts w:ascii="微软雅黑" w:hAnsi="微软雅黑" w:cs="微软雅黑" w:eastAsia="微软雅黑"/>
          <w:sz w:val="44"/>
          <w:szCs w:val="44"/>
          <w:spacing w:val="-5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-103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“日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照</w:t>
      </w:r>
      <w:r>
        <w:rPr>
          <w:rFonts w:ascii="微软雅黑" w:hAnsi="微软雅黑" w:cs="微软雅黑" w:eastAsia="微软雅黑"/>
          <w:sz w:val="44"/>
          <w:szCs w:val="44"/>
          <w:spacing w:val="-53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spacing w:val="-5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-48"/>
          <w:w w:val="100"/>
        </w:rPr>
        <w:t>作</w:t>
      </w:r>
      <w:r>
        <w:rPr>
          <w:rFonts w:ascii="微软雅黑" w:hAnsi="微软雅黑" w:cs="微软雅黑" w:eastAsia="微软雅黑"/>
          <w:sz w:val="44"/>
          <w:szCs w:val="44"/>
          <w:spacing w:val="-2"/>
          <w:w w:val="100"/>
        </w:rPr>
        <w:t>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庐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上与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星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斗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连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日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照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香炉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生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紫烟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0" w:right="94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1"/>
          <w:w w:val="85"/>
        </w:rPr>
        <w:t>2</w:t>
      </w:r>
      <w:r>
        <w:rPr>
          <w:rFonts w:ascii="微软雅黑" w:hAnsi="微软雅黑" w:cs="微软雅黑" w:eastAsia="微软雅黑"/>
          <w:sz w:val="44"/>
          <w:szCs w:val="44"/>
          <w:spacing w:val="-1"/>
          <w:w w:val="206"/>
        </w:rPr>
        <w:t>.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遥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看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：从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远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处看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挂：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悬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挂。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前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川：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作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“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长川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”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川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河流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这里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指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瀑布。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0" w:right="94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1"/>
          <w:w w:val="85"/>
        </w:rPr>
        <w:t>3</w:t>
      </w:r>
      <w:r>
        <w:rPr>
          <w:rFonts w:ascii="微软雅黑" w:hAnsi="微软雅黑" w:cs="微软雅黑" w:eastAsia="微软雅黑"/>
          <w:sz w:val="44"/>
          <w:szCs w:val="44"/>
          <w:spacing w:val="-1"/>
          <w:w w:val="206"/>
        </w:rPr>
        <w:t>.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直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笔直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三千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尺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：形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容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山高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这里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是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夸张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说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法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实指。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0" w:right="-31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1"/>
          <w:w w:val="85"/>
        </w:rPr>
        <w:t>4</w:t>
      </w:r>
      <w:r>
        <w:rPr>
          <w:rFonts w:ascii="微软雅黑" w:hAnsi="微软雅黑" w:cs="微软雅黑" w:eastAsia="微软雅黑"/>
          <w:sz w:val="44"/>
          <w:szCs w:val="44"/>
          <w:spacing w:val="-1"/>
          <w:w w:val="206"/>
        </w:rPr>
        <w:t>.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疑</w:t>
      </w:r>
      <w:r>
        <w:rPr>
          <w:rFonts w:ascii="微软雅黑" w:hAnsi="微软雅黑" w:cs="微软雅黑" w:eastAsia="微软雅黑"/>
          <w:sz w:val="44"/>
          <w:szCs w:val="44"/>
          <w:spacing w:val="-24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怀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疑</w:t>
      </w:r>
      <w:r>
        <w:rPr>
          <w:rFonts w:ascii="微软雅黑" w:hAnsi="微软雅黑" w:cs="微软雅黑" w:eastAsia="微软雅黑"/>
          <w:sz w:val="44"/>
          <w:szCs w:val="44"/>
          <w:spacing w:val="-24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银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河</w:t>
      </w:r>
      <w:r>
        <w:rPr>
          <w:rFonts w:ascii="微软雅黑" w:hAnsi="微软雅黑" w:cs="微软雅黑" w:eastAsia="微软雅黑"/>
          <w:sz w:val="44"/>
          <w:szCs w:val="44"/>
          <w:spacing w:val="-24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古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指银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河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系构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成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的带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状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星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群</w:t>
      </w:r>
      <w:r>
        <w:rPr>
          <w:rFonts w:ascii="微软雅黑" w:hAnsi="微软雅黑" w:cs="微软雅黑" w:eastAsia="微软雅黑"/>
          <w:sz w:val="44"/>
          <w:szCs w:val="44"/>
          <w:spacing w:val="-24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九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spacing w:val="-17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spacing w:val="-17"/>
          <w:w w:val="100"/>
        </w:rPr>
        <w:t>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“半天</w:t>
      </w:r>
      <w:r>
        <w:rPr>
          <w:rFonts w:ascii="微软雅黑" w:hAnsi="微软雅黑" w:cs="微软雅黑" w:eastAsia="微软雅黑"/>
          <w:sz w:val="44"/>
          <w:szCs w:val="44"/>
          <w:spacing w:val="-17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spacing w:val="-19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认为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有九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重</w:t>
      </w:r>
      <w:r>
        <w:rPr>
          <w:rFonts w:ascii="微软雅黑" w:hAnsi="微软雅黑" w:cs="微软雅黑" w:eastAsia="微软雅黑"/>
          <w:sz w:val="44"/>
          <w:szCs w:val="44"/>
          <w:spacing w:val="-17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九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是天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最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高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层</w:t>
      </w:r>
      <w:r>
        <w:rPr>
          <w:rFonts w:ascii="微软雅黑" w:hAnsi="微软雅黑" w:cs="微软雅黑" w:eastAsia="微软雅黑"/>
          <w:sz w:val="44"/>
          <w:szCs w:val="44"/>
          <w:spacing w:val="-10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九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spacing w:val="-10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空最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高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处</w:t>
      </w:r>
      <w:r>
        <w:rPr>
          <w:rFonts w:ascii="微软雅黑" w:hAnsi="微软雅黑" w:cs="微软雅黑" w:eastAsia="微软雅黑"/>
          <w:sz w:val="44"/>
          <w:szCs w:val="44"/>
          <w:spacing w:val="-10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极言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瀑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布落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差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之大。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398" w:right="4598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《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江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雪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4012" w:right="4097" w:firstLine="-2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柳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宗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100"/>
        </w:rPr>
        <w:t>元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千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鸟飞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绝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径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人踪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灭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060" w:bottom="280" w:left="620" w:right="400"/>
        </w:sectPr>
      </w:pPr>
      <w:rPr/>
    </w:p>
    <w:p>
      <w:pPr>
        <w:spacing w:before="0" w:after="0" w:line="598" w:lineRule="exact"/>
        <w:ind w:left="3959" w:right="4161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孤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舟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蓑笠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</w:rPr>
        <w:t>翁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571" w:lineRule="exact"/>
        <w:ind w:left="3959" w:right="4161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99"/>
          <w:position w:val="-5"/>
        </w:rPr>
        <w:t>独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  <w:position w:val="-5"/>
        </w:rPr>
        <w:t>钓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  <w:position w:val="-5"/>
        </w:rPr>
        <w:t>寒江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  <w:position w:val="-5"/>
        </w:rPr>
        <w:t>雪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  <w:position w:val="-5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94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90013pt;width:44.15pt;height:28.5pt;mso-position-horizontal-relative:page;mso-position-vertical-relative:paragraph;z-index:-210" coordorigin="720,-560" coordsize="883,570">
            <v:shape style="position:absolute;left:720;top:-560;width:883;height:570" coordorigin="720,-560" coordsize="883,570" path="m720,-560l1603,-560,1603,10,720,10,720,-560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的山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飞鸟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全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都断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；所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的路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不见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影踪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迹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江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孤舟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渔翁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披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蓑戴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笠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；独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自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垂钓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不怕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冰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雪侵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袭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注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100" w:right="5374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9pt;width:44.15pt;height:28.5pt;mso-position-horizontal-relative:page;mso-position-vertical-relative:paragraph;z-index:-209" coordorigin="720,-560" coordsize="883,570">
            <v:shape style="position:absolute;left:720;top:-560;width:883;height:570" coordorigin="720,-560" coordsize="883,570" path="m720,-560l1603,-560,1603,10,720,10,720,-560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绝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无，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没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有。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万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：虚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指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，指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千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万条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路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踪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：人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脚印。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孤零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零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614" w:lineRule="exact"/>
        <w:ind w:left="100" w:right="-20"/>
        <w:jc w:val="left"/>
        <w:tabs>
          <w:tab w:pos="2220" w:val="left"/>
          <w:tab w:pos="6020" w:val="left"/>
        </w:tabs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w w:val="99"/>
          <w:position w:val="-1"/>
        </w:rPr>
        <w:t>蓑</w:t>
      </w:r>
      <w:r>
        <w:rPr>
          <w:rFonts w:ascii="微软雅黑" w:hAnsi="微软雅黑" w:cs="微软雅黑" w:eastAsia="微软雅黑"/>
          <w:sz w:val="44"/>
          <w:szCs w:val="44"/>
          <w:spacing w:val="-77"/>
          <w:w w:val="99"/>
          <w:position w:val="-1"/>
        </w:rPr>
        <w:t>笠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  <w:position w:val="-1"/>
        </w:rPr>
        <w:t>（</w:t>
      </w:r>
      <w:r>
        <w:rPr>
          <w:rFonts w:ascii="微软雅黑" w:hAnsi="微软雅黑" w:cs="微软雅黑" w:eastAsia="微软雅黑"/>
          <w:sz w:val="44"/>
          <w:szCs w:val="44"/>
          <w:spacing w:val="1"/>
          <w:w w:val="107"/>
          <w:position w:val="-1"/>
        </w:rPr>
        <w:t>s</w:t>
      </w:r>
      <w:r>
        <w:rPr>
          <w:rFonts w:ascii="微软雅黑" w:hAnsi="微软雅黑" w:cs="微软雅黑" w:eastAsia="微软雅黑"/>
          <w:sz w:val="44"/>
          <w:szCs w:val="44"/>
          <w:spacing w:val="-1"/>
          <w:w w:val="80"/>
          <w:position w:val="-1"/>
        </w:rPr>
        <w:t>u</w:t>
      </w:r>
      <w:r>
        <w:rPr>
          <w:rFonts w:ascii="微软雅黑" w:hAnsi="微软雅黑" w:cs="微软雅黑" w:eastAsia="微软雅黑"/>
          <w:sz w:val="44"/>
          <w:szCs w:val="44"/>
          <w:spacing w:val="0"/>
          <w:w w:val="78"/>
          <w:position w:val="-1"/>
        </w:rPr>
        <w:t>ō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1"/>
        </w:rPr>
        <w:tab/>
      </w:r>
      <w:r>
        <w:rPr>
          <w:rFonts w:ascii="微软雅黑" w:hAnsi="微软雅黑" w:cs="微软雅黑" w:eastAsia="微软雅黑"/>
          <w:sz w:val="44"/>
          <w:szCs w:val="44"/>
          <w:spacing w:val="-1"/>
          <w:w w:val="187"/>
          <w:position w:val="-1"/>
        </w:rPr>
        <w:t>l</w:t>
      </w:r>
      <w:r>
        <w:rPr>
          <w:rFonts w:ascii="微软雅黑" w:hAnsi="微软雅黑" w:cs="微软雅黑" w:eastAsia="微软雅黑"/>
          <w:sz w:val="44"/>
          <w:szCs w:val="44"/>
          <w:spacing w:val="1"/>
          <w:w w:val="187"/>
          <w:position w:val="-1"/>
        </w:rPr>
        <w:t>ì</w:t>
      </w:r>
      <w:r>
        <w:rPr>
          <w:rFonts w:ascii="微软雅黑" w:hAnsi="微软雅黑" w:cs="微软雅黑" w:eastAsia="微软雅黑"/>
          <w:sz w:val="44"/>
          <w:szCs w:val="44"/>
          <w:spacing w:val="-77"/>
          <w:w w:val="99"/>
          <w:position w:val="-1"/>
        </w:rPr>
        <w:t>）</w:t>
      </w:r>
      <w:r>
        <w:rPr>
          <w:rFonts w:ascii="微软雅黑" w:hAnsi="微软雅黑" w:cs="微软雅黑" w:eastAsia="微软雅黑"/>
          <w:sz w:val="44"/>
          <w:szCs w:val="44"/>
          <w:spacing w:val="-79"/>
          <w:w w:val="99"/>
          <w:position w:val="-1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  <w:position w:val="-1"/>
        </w:rPr>
        <w:t>蓑</w:t>
      </w:r>
      <w:r>
        <w:rPr>
          <w:rFonts w:ascii="微软雅黑" w:hAnsi="微软雅黑" w:cs="微软雅黑" w:eastAsia="微软雅黑"/>
          <w:sz w:val="44"/>
          <w:szCs w:val="44"/>
          <w:spacing w:val="3"/>
          <w:w w:val="99"/>
          <w:position w:val="-1"/>
        </w:rPr>
        <w:t>衣</w:t>
      </w:r>
      <w:r>
        <w:rPr>
          <w:rFonts w:ascii="微软雅黑" w:hAnsi="微软雅黑" w:cs="微软雅黑" w:eastAsia="微软雅黑"/>
          <w:sz w:val="44"/>
          <w:szCs w:val="44"/>
          <w:spacing w:val="0"/>
          <w:w w:val="99"/>
          <w:position w:val="-1"/>
        </w:rPr>
        <w:t>和斗笠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1"/>
        </w:rPr>
        <w:tab/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1"/>
        </w:rPr>
        <w:t>笠</w:t>
      </w:r>
      <w:r>
        <w:rPr>
          <w:rFonts w:ascii="微软雅黑" w:hAnsi="微软雅黑" w:cs="微软雅黑" w:eastAsia="微软雅黑"/>
          <w:sz w:val="44"/>
          <w:szCs w:val="44"/>
          <w:spacing w:val="-79"/>
          <w:w w:val="100"/>
          <w:position w:val="-1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1"/>
        </w:rPr>
        <w:t>用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1"/>
        </w:rPr>
        <w:t>竹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1"/>
        </w:rPr>
        <w:t>篾编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1"/>
        </w:rPr>
        <w:t>成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1"/>
        </w:rPr>
        <w:t>的帽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1"/>
        </w:rPr>
        <w:t>子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1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0"/>
        </w:rPr>
      </w:r>
    </w:p>
    <w:p>
      <w:pPr>
        <w:spacing w:before="9" w:after="0" w:line="624" w:lineRule="exact"/>
        <w:ind w:left="100" w:right="190"/>
        <w:jc w:val="left"/>
        <w:tabs>
          <w:tab w:pos="2040" w:val="left"/>
          <w:tab w:pos="8380" w:val="left"/>
        </w:tabs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-12"/>
          <w:w w:val="100"/>
        </w:rPr>
        <w:t>（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“蓑”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ab/>
      </w:r>
      <w:r>
        <w:rPr>
          <w:rFonts w:ascii="微软雅黑" w:hAnsi="微软雅黑" w:cs="微软雅黑" w:eastAsia="微软雅黑"/>
          <w:sz w:val="44"/>
          <w:szCs w:val="44"/>
          <w:spacing w:val="-1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代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用来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防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雨的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衣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服</w:t>
      </w:r>
      <w:r>
        <w:rPr>
          <w:rFonts w:ascii="微软雅黑" w:hAnsi="微软雅黑" w:cs="微软雅黑" w:eastAsia="微软雅黑"/>
          <w:sz w:val="44"/>
          <w:szCs w:val="44"/>
          <w:spacing w:val="-24"/>
          <w:w w:val="100"/>
        </w:rPr>
        <w:t>；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“笠”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ab/>
      </w:r>
      <w:r>
        <w:rPr>
          <w:rFonts w:ascii="微软雅黑" w:hAnsi="微软雅黑" w:cs="微软雅黑" w:eastAsia="微软雅黑"/>
          <w:sz w:val="44"/>
          <w:szCs w:val="44"/>
          <w:spacing w:val="-1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古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代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用来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防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雨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的帽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子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。）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0" w:right="-31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5.686115pt;margin-top:33.646122pt;width:448.42777pt;height:29.12777pt;mso-position-horizontal-relative:page;mso-position-vertical-relative:paragraph;z-index:-208" coordorigin="714,673" coordsize="8969,583">
            <v:group style="position:absolute;left:720;top:679;width:1766;height:570" coordorigin="720,679" coordsize="1766,570">
              <v:shape style="position:absolute;left:720;top:679;width:1766;height:570" coordorigin="720,679" coordsize="1766,570" path="m720,679l2486,679,2486,1249,720,1249,720,679e" filled="t" fillcolor="#54C0D0" stroked="f">
                <v:path arrowok="t"/>
                <v:fill/>
              </v:shape>
            </v:group>
            <v:group style="position:absolute;left:2486;top:679;width:1326;height:570" coordorigin="2486,679" coordsize="1326,570">
              <v:shape style="position:absolute;left:2486;top:679;width:1326;height:570" coordorigin="2486,679" coordsize="1326,570" path="m2486,679l3812,679,3812,1249,2486,1249,2486,679e" filled="t" fillcolor="#54C0D0" stroked="f">
                <v:path arrowok="t"/>
                <v:fill/>
              </v:shape>
            </v:group>
            <v:group style="position:absolute;left:3812;top:679;width:5300;height:570" coordorigin="3812,679" coordsize="5300,570">
              <v:shape style="position:absolute;left:3812;top:679;width:5300;height:570" coordorigin="3812,679" coordsize="5300,570" path="m3812,679l9112,679,9112,1249,3812,1249,3812,679e" filled="t" fillcolor="#54C0D0" stroked="f">
                <v:path arrowok="t"/>
                <v:fill/>
              </v:shape>
            </v:group>
            <v:group style="position:absolute;left:9112;top:679;width:442;height:570" coordorigin="9112,679" coordsize="442,570">
              <v:shape style="position:absolute;left:9112;top:679;width:442;height:570" coordorigin="9112,679" coordsize="442,570" path="m9112,679l9554,679,9554,1249,9112,1249,9112,679e" filled="t" fillcolor="#54C0D0" stroked="f">
                <v:path arrowok="t"/>
                <v:fill/>
              </v:shape>
            </v:group>
            <v:group style="position:absolute;left:9554;top:679;width:122;height:570" coordorigin="9554,679" coordsize="122,570">
              <v:shape style="position:absolute;left:9554;top:679;width:122;height:570" coordorigin="9554,679" coordsize="122,570" path="m9554,679l9676,679,9676,1249,9554,1249,9554,679e" filled="t" fillcolor="#54C0D0" stroked="f">
                <v:path arrowok="t"/>
                <v:fill/>
              </v:shape>
            </v:group>
            <w10:wrap type="none"/>
          </v:group>
        </w:pic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独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独自。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名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赏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析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—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—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“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孤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舟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笠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翁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独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钓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寒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江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5"/>
          <w:w w:val="100"/>
        </w:rPr>
        <w:t>雪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只用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十个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字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，就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我们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带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到一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个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幽静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寒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冷的境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地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10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着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大雪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江面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10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叶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小舟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10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渔翁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独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自垂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钓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也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许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他什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么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也钓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到。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要告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我们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是，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孤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独和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严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酷的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环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境算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了什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么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只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要有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信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念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毅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力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恶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劣的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环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境也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能把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我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们摧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垮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156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诗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的渔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翁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实际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就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是诗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自己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写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照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15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孤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独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而坚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强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虽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然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屡遭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流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放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屡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遭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打击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2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但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他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一直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屈不挠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-2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保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持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620" w:right="400"/>
        </w:sectPr>
      </w:pPr>
      <w:rPr/>
    </w:p>
    <w:p>
      <w:pPr>
        <w:spacing w:before="0" w:after="0" w:line="598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定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自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若的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度</w:t>
      </w:r>
      <w:r>
        <w:rPr>
          <w:rFonts w:ascii="微软雅黑" w:hAnsi="微软雅黑" w:cs="微软雅黑" w:eastAsia="微软雅黑"/>
          <w:sz w:val="44"/>
          <w:szCs w:val="44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坚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持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自己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理想</w:t>
      </w:r>
      <w:r>
        <w:rPr>
          <w:rFonts w:ascii="微软雅黑" w:hAnsi="微软雅黑" w:cs="微软雅黑" w:eastAsia="微软雅黑"/>
          <w:sz w:val="44"/>
          <w:szCs w:val="44"/>
          <w:spacing w:val="-29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其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中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的深意</w:t>
      </w:r>
      <w:r>
        <w:rPr>
          <w:rFonts w:ascii="微软雅黑" w:hAnsi="微软雅黑" w:cs="微软雅黑" w:eastAsia="微软雅黑"/>
          <w:sz w:val="44"/>
          <w:szCs w:val="44"/>
          <w:spacing w:val="-2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值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得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我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spacing w:before="0" w:after="0" w:line="571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们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5"/>
        </w:rPr>
        <w:t>好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好体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  <w:position w:val="-5"/>
        </w:rPr>
        <w:t>会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-5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  <w:position w:val="0"/>
        </w:rPr>
      </w:r>
    </w:p>
    <w:p>
      <w:pPr>
        <w:spacing w:before="0" w:after="0" w:line="677" w:lineRule="exact"/>
        <w:ind w:left="3957" w:right="4017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  <w:position w:val="-2"/>
        </w:rPr>
        <w:t>《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  <w:position w:val="-2"/>
        </w:rPr>
        <w:t>夜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  <w:position w:val="-2"/>
        </w:rPr>
        <w:t>宿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  <w:position w:val="-2"/>
        </w:rPr>
        <w:t>山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  <w:position w:val="-2"/>
        </w:rPr>
        <w:t>寺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  <w:position w:val="-2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9" w:after="0" w:line="624" w:lineRule="exact"/>
        <w:ind w:left="3956" w:right="4018" w:firstLine="2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李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白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危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楼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高百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丈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可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摘星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辰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敢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高声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语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恐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天上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人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2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词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注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624" w:lineRule="exact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-27.957825pt;width:88.3pt;height:28.5pt;mso-position-horizontal-relative:page;mso-position-vertical-relative:paragraph;z-index:-207" coordorigin="720,-559" coordsize="1766,570">
            <v:shape style="position:absolute;left:720;top:-559;width:1766;height:570" coordorigin="720,-559" coordsize="1766,570" path="m720,-559l2486,-559,2486,11,720,11,720,-559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⑴宿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1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住，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1"/>
        </w:rPr>
        <w:t>过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夜。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0" w:right="-25" w:firstLine="4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⑵危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楼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：高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楼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，这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指山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顶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。危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高。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百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尺：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指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，不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实数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这里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形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容楼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高。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86" w:after="0" w:line="240" w:lineRule="auto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⑶星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辰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：天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统称。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8" w:after="0" w:line="240" w:lineRule="auto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⑷语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说话。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8" w:after="0" w:line="271" w:lineRule="auto"/>
        <w:ind w:left="100" w:right="3935" w:firstLine="4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56.935005pt;width:88.3pt;height:28.5pt;mso-position-horizontal-relative:page;mso-position-vertical-relative:paragraph;z-index:-206" coordorigin="720,1139" coordsize="1766,570">
            <v:shape style="position:absolute;left:720;top:1139;width:1766;height:570" coordorigin="720,1139" coordsize="1766,570" path="m720,1139l2486,1139,2486,1709,720,1709,720,1139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⑸恐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唯恐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害怕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惊：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动。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白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话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547" w:lineRule="exact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寺院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高楼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高啊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6"/>
          <w:w w:val="100"/>
          <w:position w:val="1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好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有一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百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尺的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样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6"/>
          <w:w w:val="100"/>
          <w:position w:val="1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人在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0" w:after="0" w:line="624" w:lineRule="exact"/>
        <w:ind w:left="10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楼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1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好像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1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伸手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1"/>
        </w:rPr>
        <w:t>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可以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1"/>
        </w:rPr>
        <w:t>摘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下天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1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的星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1"/>
        </w:rPr>
        <w:t>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1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0" w:right="50" w:firstLine="4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这里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7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我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敢大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声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说话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7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唯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7"/>
          <w:w w:val="100"/>
        </w:rPr>
        <w:t>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（害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9"/>
          <w:w w:val="100"/>
        </w:rPr>
        <w:t>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天上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神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仙。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620" w:right="540"/>
        </w:sectPr>
      </w:pPr>
      <w:rPr/>
    </w:p>
    <w:p>
      <w:pPr>
        <w:spacing w:before="0" w:after="0" w:line="598" w:lineRule="exact"/>
        <w:ind w:left="4177" w:right="4377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《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敕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勒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歌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3077" w:right="3277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北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朝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歌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敕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勒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川，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阴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山下，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天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似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穹庐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笼盖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四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野。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天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苍，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野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茫茫，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风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吹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草低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99"/>
        </w:rPr>
        <w:t>见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99"/>
        </w:rPr>
        <w:t>牛羊。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561" w:lineRule="exact"/>
        <w:ind w:left="321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5.686115pt;margin-top:2.446091pt;width:55.82777pt;height:29.12777pt;mso-position-horizontal-relative:page;mso-position-vertical-relative:paragraph;z-index:-205" coordorigin="714,49" coordsize="1117,583">
            <v:group style="position:absolute;left:720;top:55;width:220;height:570" coordorigin="720,55" coordsize="220,570">
              <v:shape style="position:absolute;left:720;top:55;width:220;height:570" coordorigin="720,55" coordsize="220,570" path="m720,55l940,55,940,625,720,625,720,55e" filled="t" fillcolor="#54C0D0" stroked="f">
                <v:path arrowok="t"/>
                <v:fill/>
              </v:shape>
            </v:group>
            <v:group style="position:absolute;left:940;top:55;width:884;height:570" coordorigin="940,55" coordsize="884,570">
              <v:shape style="position:absolute;left:940;top:55;width:884;height:570" coordorigin="940,55" coordsize="884,570" path="m940,55l1824,55,1824,625,940,625,940,55e" filled="t" fillcolor="#54C0D0" stroked="f">
                <v:path arrowok="t"/>
                <v:fill/>
              </v:shape>
            </v:group>
            <w10:wrap type="none"/>
          </v:group>
        </w:pic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  <w:position w:val="-5"/>
        </w:rPr>
        <w:t>注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  <w:position w:val="-5"/>
        </w:rPr>
        <w:t>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63" w:after="0" w:line="624" w:lineRule="exact"/>
        <w:ind w:left="100" w:right="190" w:firstLine="420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w w:val="99"/>
        </w:rPr>
        <w:t>①《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勒歌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：敕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勒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99"/>
        </w:rPr>
        <w:t>c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80"/>
        </w:rPr>
        <w:t>h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87"/>
        </w:rPr>
        <w:t>ì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187"/>
        </w:rPr>
        <w:t>l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"/>
          <w:w w:val="87"/>
        </w:rPr>
        <w:t>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种族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，北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时居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朔州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今山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西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省北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）一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带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0" w:right="190" w:firstLine="420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②敕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勒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4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4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平川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2"/>
          <w:w w:val="100"/>
        </w:rPr>
        <w:t>、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平原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4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勒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族居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的地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现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西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</w:rPr>
        <w:t>、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内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带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北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时期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今河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套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平原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至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土默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带称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敕勒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86" w:after="0" w:line="240" w:lineRule="auto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③阴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：在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内蒙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古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自治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北部。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8" w:after="0" w:line="240" w:lineRule="auto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w w:val="99"/>
        </w:rPr>
        <w:t>④穹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3"/>
          <w:w w:val="99"/>
        </w:rPr>
        <w:t>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77"/>
        </w:rPr>
        <w:t>q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"/>
          <w:w w:val="187"/>
        </w:rPr>
        <w:t>i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78"/>
        </w:rPr>
        <w:t>ó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80"/>
        </w:rPr>
        <w:t>n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77"/>
        </w:rPr>
        <w:t>g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1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187"/>
        </w:rPr>
        <w:t>l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80"/>
        </w:rPr>
        <w:t>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5"/>
          <w:w w:val="99"/>
        </w:rPr>
        <w:t>）：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毡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布搭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的帐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篷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5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即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古包。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0" w:right="190" w:firstLine="420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⑤笼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盖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9"/>
          <w:w w:val="100"/>
        </w:rPr>
        <w:t>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100"/>
        </w:rPr>
        <w:t>y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"/>
          <w:w w:val="100"/>
        </w:rPr>
        <w:t>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9"/>
          <w:w w:val="100"/>
        </w:rPr>
        <w:t>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2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笼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盖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2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另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5"/>
          <w:w w:val="100"/>
        </w:rPr>
        <w:t>本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2"/>
          <w:w w:val="100"/>
        </w:rPr>
        <w:t>作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“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笼罩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1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（洪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1"/>
          <w:w w:val="100"/>
        </w:rPr>
        <w:t>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《容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斋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随笔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1"/>
          <w:w w:val="100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卷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和胡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1"/>
          <w:w w:val="100"/>
        </w:rPr>
        <w:t>仔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《苕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溪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渔隐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4"/>
          <w:w w:val="100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集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卷三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十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）；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野，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原的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面八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89" w:after="0" w:line="240" w:lineRule="auto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⑥天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青色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青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蓝的。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6" w:after="0" w:line="240" w:lineRule="auto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⑦茫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茫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：辽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阔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无边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样子。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8" w:after="0" w:line="271" w:lineRule="auto"/>
        <w:ind w:left="100" w:right="3634" w:firstLine="4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56.966pt;width:44.15pt;height:28.5pt;mso-position-horizontal-relative:page;mso-position-vertical-relative:paragraph;z-index:-204" coordorigin="720,1139" coordsize="883,570">
            <v:shape style="position:absolute;left:720;top:1139;width:883;height:570" coordorigin="720,1139" coordsize="883,570" path="m720,1139l1603,1139,1603,1709,720,1709,720,1139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color w:val="333333"/>
          <w:w w:val="99"/>
        </w:rPr>
        <w:t>⑧见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98"/>
        </w:rPr>
        <w:t>x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"/>
          <w:w w:val="187"/>
        </w:rPr>
        <w:t>i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90"/>
        </w:rPr>
        <w:t>à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1"/>
          <w:w w:val="80"/>
        </w:rPr>
        <w:t>n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同“现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99"/>
        </w:rPr>
        <w:t>显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露。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99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620" w:right="400"/>
        </w:sectPr>
      </w:pPr>
      <w:rPr/>
    </w:p>
    <w:p>
      <w:pPr>
        <w:spacing w:before="0" w:after="0" w:line="598" w:lineRule="exact"/>
        <w:ind w:left="520"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阴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脚下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，有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勒族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活的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大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平原。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8" w:after="0" w:line="271" w:lineRule="auto"/>
        <w:ind w:left="520" w:right="1235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敕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勒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川的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空啊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它的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面与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大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地相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连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看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起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来好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牧民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们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居住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毡帐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般。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下的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原啊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都翻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着绿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色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的波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澜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那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吹到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低处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有一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群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群的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羊时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时现。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23" w:after="0" w:line="270" w:lineRule="auto"/>
        <w:ind w:left="981" w:right="-10" w:firstLine="-881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10.705008pt;width:523.3pt;height:28.5pt;mso-position-horizontal-relative:page;mso-position-vertical-relative:paragraph;z-index:-203" coordorigin="720,214" coordsize="10466,570">
            <v:group style="position:absolute;left:720;top:214;width:1766;height:570" coordorigin="720,214" coordsize="1766,570">
              <v:shape style="position:absolute;left:720;top:214;width:1766;height:570" coordorigin="720,214" coordsize="1766,570" path="m720,214l2486,214,2486,784,720,784,720,214e" filled="t" fillcolor="#54C0D0" stroked="f">
                <v:path arrowok="t"/>
                <v:fill/>
              </v:shape>
            </v:group>
            <v:group style="position:absolute;left:2486;top:214;width:1326;height:570" coordorigin="2486,214" coordsize="1326,570">
              <v:shape style="position:absolute;left:2486;top:214;width:1326;height:570" coordorigin="2486,214" coordsize="1326,570" path="m2486,214l3812,214,3812,784,2486,784,2486,214e" filled="t" fillcolor="#54C0D0" stroked="f">
                <v:path arrowok="t"/>
                <v:fill/>
              </v:shape>
            </v:group>
            <v:group style="position:absolute;left:3812;top:214;width:7067;height:570" coordorigin="3812,214" coordsize="7067,570">
              <v:shape style="position:absolute;left:3812;top:214;width:7067;height:570" coordorigin="3812,214" coordsize="7067,570" path="m3812,214l10879,214,10879,784,3812,784,3812,214e" filled="t" fillcolor="#54C0D0" stroked="f">
                <v:path arrowok="t"/>
                <v:fill/>
              </v:shape>
            </v:group>
            <v:group style="position:absolute;left:10879;top:214;width:307;height:570" coordorigin="10879,214" coordsize="307,570">
              <v:shape style="position:absolute;left:10879;top:214;width:307;height:570" coordorigin="10879,214" coordsize="307,570" path="m10879,214l11186,214,11186,784,10879,784,10879,214e" filled="t" fillcolor="#54C0D0" stroked="f">
                <v:path arrowok="t"/>
                <v:fill/>
              </v:shape>
            </v:group>
            <w10:wrap type="none"/>
          </v:group>
        </w:pic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名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赏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析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—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—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“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野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茫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茫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风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吹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5"/>
          <w:w w:val="100"/>
        </w:rPr>
        <w:t>草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低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见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牛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羊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是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一首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北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齐所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的民唱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9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它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出了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原的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辽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阔和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550" w:lineRule="exact"/>
        <w:ind w:left="100" w:right="36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的繁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1"/>
          <w:w w:val="100"/>
          <w:position w:val="1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了大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原的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壮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美景色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9"/>
          <w:w w:val="100"/>
          <w:position w:val="1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两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句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1"/>
          <w:w w:val="100"/>
          <w:position w:val="1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写敕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9" w:after="0" w:line="624" w:lineRule="exact"/>
        <w:ind w:left="100" w:right="-13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勒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置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1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比作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非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常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贴切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时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又让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我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们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想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起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游牧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民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族的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圆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顶帐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篷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和他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们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活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82"/>
          <w:w w:val="100"/>
        </w:rPr>
        <w:t>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两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句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8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170"/>
          <w:w w:val="100"/>
        </w:rPr>
        <w:t>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“天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4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1"/>
          <w:w w:val="100"/>
        </w:rPr>
        <w:t>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“野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茫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茫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4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形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草原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见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以无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辽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阔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感受。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0" w:right="-13" w:firstLine="881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-31"/>
          <w:w w:val="100"/>
        </w:rPr>
        <w:t>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“风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草低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9"/>
          <w:w w:val="100"/>
        </w:rPr>
        <w:t>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一句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9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了草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上水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牛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的肥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壮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9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整个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画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面变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了一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幅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天人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谐的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图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景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异常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1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语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简练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朴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音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调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壮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24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格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明朗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豪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放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，雄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浑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天成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是描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写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草原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光的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千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古绝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唱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。。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89" w:after="0" w:line="240" w:lineRule="auto"/>
        <w:ind w:left="3736" w:right="3736"/>
        <w:jc w:val="center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《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舟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夜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书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所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99"/>
        </w:rPr>
        <w:t>见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99"/>
        </w:rPr>
        <w:t>》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9" w:after="0" w:line="624" w:lineRule="exact"/>
        <w:ind w:left="4012" w:right="3897" w:firstLine="-2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【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清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】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查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3"/>
          <w:w w:val="100"/>
        </w:rPr>
        <w:t>慎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100"/>
        </w:rPr>
        <w:t>行</w:t>
      </w:r>
      <w:r>
        <w:rPr>
          <w:rFonts w:ascii="微软雅黑" w:hAnsi="微软雅黑" w:cs="微软雅黑" w:eastAsia="微软雅黑"/>
          <w:sz w:val="44"/>
          <w:szCs w:val="44"/>
          <w:color w:val="365F91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月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黑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见渔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灯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孤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一点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萤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微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微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风簇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3"/>
          <w:w w:val="100"/>
        </w:rPr>
        <w:t>浪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060" w:bottom="280" w:left="620" w:right="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697" w:lineRule="exact"/>
        <w:ind w:left="100" w:right="-106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9.585024pt;width:88.3pt;height:28.5pt;mso-position-horizontal-relative:page;mso-position-vertical-relative:paragraph;z-index:-202" coordorigin="720,192" coordsize="1766,570">
            <v:shape style="position:absolute;left:720;top:192;width:1766;height:570" coordorigin="720,192" coordsize="1766,570" path="m720,192l2486,192,2486,762,720,762,720,192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  <w:position w:val="-8"/>
        </w:rPr>
        <w:t>作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  <w:position w:val="-8"/>
        </w:rPr>
        <w:t>品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  <w:position w:val="-8"/>
        </w:rPr>
        <w:t>注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  <w:position w:val="-8"/>
        </w:rPr>
        <w:t>释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0" w:after="0" w:line="598" w:lineRule="exact"/>
        <w:ind w:right="-20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br w:type="column"/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散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作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满河</w:t>
      </w:r>
      <w:r>
        <w:rPr>
          <w:rFonts w:ascii="微软雅黑" w:hAnsi="微软雅黑" w:cs="微软雅黑" w:eastAsia="微软雅黑"/>
          <w:sz w:val="44"/>
          <w:szCs w:val="44"/>
          <w:spacing w:val="3"/>
          <w:w w:val="100"/>
        </w:rPr>
        <w:t>星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620" w:right="600"/>
          <w:cols w:num="2" w:equalWidth="0">
            <w:col w:w="1864" w:space="2148"/>
            <w:col w:w="6688"/>
          </w:cols>
        </w:sectPr>
      </w:pPr>
      <w:rPr/>
    </w:p>
    <w:p>
      <w:pPr>
        <w:spacing w:before="0" w:after="0" w:line="677" w:lineRule="exact"/>
        <w:ind w:left="100" w:right="5662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2"/>
        </w:rPr>
        <w:t>①孤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2"/>
        </w:rPr>
        <w:t>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2"/>
        </w:rPr>
        <w:t>：孤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2"/>
        </w:rPr>
        <w:t>零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2"/>
        </w:rPr>
        <w:t>零的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-2"/>
        </w:rPr>
        <w:t>灯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-2"/>
        </w:rPr>
        <w:t>光。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98" w:after="0" w:line="270" w:lineRule="auto"/>
        <w:ind w:left="100" w:right="7816"/>
        <w:jc w:val="left"/>
        <w:rPr>
          <w:rFonts w:ascii="微软雅黑" w:hAnsi="微软雅黑" w:cs="微软雅黑" w:eastAsia="微软雅黑"/>
          <w:sz w:val="44"/>
          <w:szCs w:val="44"/>
        </w:rPr>
      </w:pPr>
      <w:rPr/>
      <w:r>
        <w:rPr/>
        <w:pict>
          <v:group style="position:absolute;margin-left:36pt;margin-top:56.904972pt;width:88.3pt;height:28.5pt;mso-position-horizontal-relative:page;mso-position-vertical-relative:paragraph;z-index:-201" coordorigin="720,1138" coordsize="1766,570">
            <v:shape style="position:absolute;left:720;top:1138;width:1766;height:570" coordorigin="720,1138" coordsize="1766,570" path="m720,1138l2486,1138,2486,1708,720,1708,720,1138e" filled="t" fillcolor="#54C0D0" stroked="f">
              <v:path arrowok="t"/>
              <v:fill/>
            </v:shape>
          </v:group>
          <w10:wrap type="none"/>
        </w:pic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②簇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：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拥起。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作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品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3"/>
          <w:w w:val="100"/>
        </w:rPr>
        <w:t>译</w:t>
      </w:r>
      <w:r>
        <w:rPr>
          <w:rFonts w:ascii="微软雅黑" w:hAnsi="微软雅黑" w:cs="微软雅黑" w:eastAsia="微软雅黑"/>
          <w:sz w:val="44"/>
          <w:szCs w:val="44"/>
          <w:color w:val="FFFFFF"/>
          <w:spacing w:val="0"/>
          <w:w w:val="100"/>
        </w:rPr>
        <w:t>文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p>
      <w:pPr>
        <w:spacing w:before="0" w:after="0" w:line="550" w:lineRule="exact"/>
        <w:ind w:left="100" w:right="36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漆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黑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之夜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不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见月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亮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8"/>
          <w:w w:val="100"/>
          <w:position w:val="1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只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见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那渔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上的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灯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5"/>
          <w:w w:val="100"/>
          <w:position w:val="1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孤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  <w:position w:val="1"/>
        </w:rPr>
        <w:t>独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  <w:position w:val="1"/>
        </w:rPr>
        <w:t>的灯光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9" w:after="0" w:line="624" w:lineRule="exact"/>
        <w:ind w:left="100" w:right="-13"/>
        <w:jc w:val="both"/>
        <w:rPr>
          <w:rFonts w:ascii="微软雅黑" w:hAnsi="微软雅黑" w:cs="微软雅黑" w:eastAsia="微软雅黑"/>
          <w:sz w:val="44"/>
          <w:szCs w:val="44"/>
        </w:rPr>
      </w:pPr>
      <w:rPr/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茫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茫的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夜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色中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5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象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萤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火虫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样发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出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一点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微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亮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45"/>
          <w:w w:val="100"/>
        </w:rPr>
        <w:t>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微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风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阵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阵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河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水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泛起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层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层波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浪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渔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灯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微光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在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水面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上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散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开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-31"/>
          <w:w w:val="100"/>
        </w:rPr>
        <w:t>，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河面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 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好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象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撤落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无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数的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3"/>
          <w:w w:val="100"/>
        </w:rPr>
        <w:t>星</w:t>
      </w:r>
      <w:r>
        <w:rPr>
          <w:rFonts w:ascii="微软雅黑" w:hAnsi="微软雅黑" w:cs="微软雅黑" w:eastAsia="微软雅黑"/>
          <w:sz w:val="44"/>
          <w:szCs w:val="44"/>
          <w:color w:val="333333"/>
          <w:spacing w:val="0"/>
          <w:w w:val="100"/>
        </w:rPr>
        <w:t>星。</w:t>
      </w:r>
      <w:r>
        <w:rPr>
          <w:rFonts w:ascii="微软雅黑" w:hAnsi="微软雅黑" w:cs="微软雅黑" w:eastAsia="微软雅黑"/>
          <w:sz w:val="44"/>
          <w:szCs w:val="44"/>
          <w:color w:val="000000"/>
          <w:spacing w:val="0"/>
          <w:w w:val="100"/>
        </w:rPr>
      </w:r>
    </w:p>
    <w:sectPr>
      <w:type w:val="continuous"/>
      <w:pgSz w:w="11920" w:h="16840"/>
      <w:pgMar w:top="11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微软雅黑">
    <w:altName w:val="微软雅黑"/>
    <w:charset w:val="13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林丽青</dc:creator>
  <dc:subject>期末复习</dc:subject>
  <dc:title>部编人教版2017学年语文二年级上册知识点</dc:title>
  <dcterms:created xsi:type="dcterms:W3CDTF">2018-09-30T15:06:34Z</dcterms:created>
  <dcterms:modified xsi:type="dcterms:W3CDTF">2018-09-30T15:06:34Z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2018-09-08T00:00:00Z</vt:filetime>
  </property>
  <property fmtid="{D5CDD505-2E9C-101B-9397-08002B2CF9AE}" pid="3" name="LastSaved">
    <vt:filetime>2018-09-30T00:00:00Z</vt:filetime>
  </property>
</Properties>
</file>