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68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9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59"/>
        <w:gridCol w:w="344"/>
        <w:gridCol w:w="344"/>
        <w:gridCol w:w="344"/>
        <w:gridCol w:w="344"/>
        <w:gridCol w:w="344"/>
        <w:gridCol w:w="344"/>
        <w:gridCol w:w="344"/>
        <w:gridCol w:w="329"/>
        <w:gridCol w:w="344"/>
        <w:gridCol w:w="344"/>
        <w:gridCol w:w="344"/>
        <w:gridCol w:w="344"/>
        <w:gridCol w:w="344"/>
        <w:gridCol w:w="344"/>
        <w:gridCol w:w="344"/>
        <w:gridCol w:w="3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681" w:type="dxa"/>
            <w:gridSpan w:val="3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第一课 小蝌蚪找妈妈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liǎnɡ biān  ）（ liǎnɡ tiān ）  （ jiù yè ）     （ jiù shì ）    （ nǎ lǐ ）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 nǎ ɡè ）     （ dù zi ）     （ tiào ɡāo ）   （ nǚ hái ）     （ tiào yuǎn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 kuān dà ）   （ kuān dà ）  （ kuān ɡuǎnɡ ） （ shān dǐnɡ ）   （ tóu dǐnɡ 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 dù pí）      （ɡuǒ pí ）    （pí máo ）      （ hái zi ）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塘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脑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袋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灰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哇  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教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捕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</w:t>
            </w: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阿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淹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冲  </w:t>
            </w:r>
          </w:p>
        </w:tc>
        <w:tc>
          <w:tcPr>
            <w:tcW w:w="3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龟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顶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披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鼓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姨 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宽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毁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屋  </w:t>
            </w: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猜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1681" w:type="dxa"/>
            <w:gridSpan w:val="3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第二课  我是什么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1681" w:type="dxa"/>
            <w:gridSpan w:val="3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 biàn huà ） （ ɡǎi biàn ）   （ jí diǎn ）    （ nán jí ）    （ kǎ piàn ）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 bànɡ wǎn ） （ yī bànɡ  ）   （ hǎi yánɡ ）   （ hǎi biān ）  （ ɡènɡ jiā ）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 hǎi yánɡ ）（ wānɡ yánɡ ）   （ zuò yè ）     （ zuò wén ）    （ sònɡ ɡěi ）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mínɡ piàn ）  （ ɡènɡ hǎo ）   （ jiāo ɡěi ）    （ pí dài ）    （ dài tóu ）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2" w:type="dxa"/>
            <w:gridSpan w:val="3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晒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极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傍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越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滴 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溪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奔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洋  </w:t>
            </w: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坏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淹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没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681" w:type="dxa"/>
            <w:gridSpan w:val="3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第三课 植物妈妈有办法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（shǒu jiǎo ） （ shān jiǎo ）  （ wá   wɑ ）     （ nǚ wá ）     （ tā men ）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 bàn fǎ ）    （ shū fǎ ）    （ rú   ɡuǒ ）   （ rú   hé）     （ qí tā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tā   men ）    （ tā jiā ）     （ máo jīn ）   （ máo  bǐ ）   （ zhī dào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 zhī shi）    （ rèn shí ）     (shí  zì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植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为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旅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备 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纷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刺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底  </w:t>
            </w: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炸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识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粗 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鞋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裤 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图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壶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帐 </w:t>
            </w: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篷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套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帽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登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离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察   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针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1681" w:type="dxa"/>
            <w:gridSpan w:val="3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第二单元  1  场景歌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 ɡōnɡ yuán ）（ yuán dīnɡ ）  （ máo kǒnɡ ）   （ miàn kǒnɡ ）  （ dà qiáo ）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 rén qún ）  （ yánɡ qún ）   （ duì wǔ  ）    （ jūn duì ）     （ ɡuó qí ）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 tónɡ qián ）（ tónɡ hào )     （ jì  hào ）     (yī lǐnɡ ）   （lǐnɡ xiān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 hónɡ qí ）  （ tiān qiáo ）  （ máo jīn )     （ lǐnɡ jīn ）    (wèn hào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滩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艘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军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舰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帆 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稻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对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铜  号</w:t>
            </w: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翠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1681" w:type="dxa"/>
            <w:gridSpan w:val="3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树之歌   3 拍手歌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 yánɡ shù   （ yánɡ táo ）  （ zhuànɡ dà ） （ qiánɡ zhuànɡ ）  （ wú tónɡ 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 fēnɡ yè ）  （ fēnɡ shù ）  （ sōnɡ shù ）    （ sōnɡ ɡuǒ ）   （ bǎi shù ）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 mián huā ） （ mián bù ）    （ shān shù ）  （ shuǐ shān ）   （ biàn huà ）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 pào tónɡ ） （ sōnɡ bǎi ）    （ lǜ huà ）    （ cǎo cónɡ ）   （ xiónɡ māo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 ɡuì huā ）  （ ɡuì lín ）    （ chànɡ ɡē ）    （ ɡuó ɡē ）    （ cónɡ lín ）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（ shēn yè ） （ shēn chù ）   （ zhù chù ）   （ chánɡ chù ）   （ ɡǒu xiónɡ ）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 liù yuè ）  （ liù tiān ）   （ huā māo ）    （ xiǎo māo ）   （ jiǔ nián ）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 pénɡ yǒu ） （ qīn pénɡ ）   （ yǒu  hǎo ）   （ yǒu ài ）     （ jiǔ yuè ）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梧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桐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掌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枫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松  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柏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耐  </w:t>
            </w: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守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疆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银  </w:t>
            </w:r>
          </w:p>
        </w:tc>
        <w:tc>
          <w:tcPr>
            <w:tcW w:w="3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桦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杉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鹰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界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雀 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雄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锦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桂  </w:t>
            </w: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化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翔 </w:t>
            </w:r>
          </w:p>
        </w:tc>
        <w:tc>
          <w:tcPr>
            <w:tcW w:w="3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雁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丛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深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猛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灵 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休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1681" w:type="dxa"/>
            <w:gridSpan w:val="3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4 田家四季歌  语文园地二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 jì jié ）   （ sì   jì ）    （ chuī fēnɡ ）  （ chuī niú ）   （ féi ròu ）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 nónɡ mín ） （ nónɡ cūn ）   （ jí mánɡ ）   （ lián mánɡ ）   （ ɡuī lái ）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 féi niú ）  （ huí ɡuī ）     （ ɡuò nián ）  （ xīn nián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 xīn kǔ ）   （ xīn láo ）    （ kǔ  shuǐ）     （ chī kǔ ）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季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蝴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蝶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苗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桑 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肥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农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</w:t>
            </w: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归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粒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谷 </w:t>
            </w:r>
          </w:p>
        </w:tc>
        <w:tc>
          <w:tcPr>
            <w:tcW w:w="3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了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葡  萄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紫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戴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场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狐  狸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笨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酸</w:t>
            </w: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辛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虽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苦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1681" w:type="dxa"/>
            <w:gridSpan w:val="3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第三单元  4 曹冲称象 5玲玲的画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 zhù zi ）    （ shí zhù ）    （ hǎi dǐ ）    （ dǐ xià ）    （ biāo ɡān ）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 tái chènɡ ）（ ɡǎn chènɡ ）  （ zuò  fàn ）   （ zuò shì ）    （ suì yuè 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 lán ɡān ）  （ suì shù ）     （ rán hòu ）  （píng  lùn  ）   （ hǎi bào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 chē zhàn ）  （ zhàn lì ）  （ chuán zhǎnɡ ） （ mù chuán ）    （ bù rán ）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 xml:space="preserve">（ hòu chē ）  （ shí hou ） </w:t>
            </w:r>
            <w:r>
              <w:rPr>
                <w:rStyle w:val="5"/>
                <w:lang w:val="en-US" w:eastAsia="zh-CN" w:bidi="ar"/>
              </w:rPr>
              <w:t xml:space="preserve">    （ fú   dù ）   （ héng  fú ）  （ píng  jiǎng）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 xml:space="preserve">（jiǎng  pǐn）（ jiǎng  jīn ）  </w:t>
            </w:r>
            <w:r>
              <w:rPr>
                <w:rStyle w:val="4"/>
                <w:lang w:val="en-US" w:eastAsia="zh-CN" w:bidi="ar"/>
              </w:rPr>
              <w:t xml:space="preserve">（ huà jiā ）    （ shū huà ） </w:t>
            </w:r>
            <w:r>
              <w:rPr>
                <w:rStyle w:val="5"/>
                <w:lang w:val="en-US" w:eastAsia="zh-CN" w:bidi="ar"/>
              </w:rPr>
              <w:t xml:space="preserve">   （ bào  gào ）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 xml:space="preserve">（lìng  wài） （ lìng  lèi ）    </w:t>
            </w:r>
            <w:r>
              <w:rPr>
                <w:rStyle w:val="4"/>
                <w:lang w:val="en-US" w:eastAsia="zh-CN" w:bidi="ar"/>
              </w:rPr>
              <w:t xml:space="preserve">（ jí  shí）     （ jí zǎo） </w:t>
            </w:r>
            <w:r>
              <w:rPr>
                <w:rStyle w:val="5"/>
                <w:lang w:val="en-US" w:eastAsia="zh-CN" w:bidi="ar"/>
              </w:rPr>
              <w:t xml:space="preserve">    （ ná  zhe ）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 xml:space="preserve">（bìng  qiě）   （hé  bìng   ） </w:t>
            </w:r>
            <w:r>
              <w:rPr>
                <w:rStyle w:val="4"/>
                <w:lang w:val="en-US" w:eastAsia="zh-CN" w:bidi="ar"/>
              </w:rPr>
              <w:t xml:space="preserve">（ bìng  liè）   （ ná  zǒu ）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玲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幅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评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叭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脏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报   </w:t>
            </w: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另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催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曹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议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论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称  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员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根 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柱 </w:t>
            </w: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止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砍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杆  秤</w:t>
            </w:r>
          </w:p>
        </w:tc>
        <w:tc>
          <w:tcPr>
            <w:tcW w:w="3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及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懒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糟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并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肯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量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线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681" w:type="dxa"/>
            <w:gridSpan w:val="3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6  一封信  7  妈妈睡了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1681" w:type="dxa"/>
            <w:gridSpan w:val="3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 xìn  fēng）  （fēng  lù）     （ xiě xìn ）   （ xiānɡ xìn ）  （ jīn tiān ）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 xiě zì ）    （ xiě zuò ）   （ yuán xínɡ ） （ yuán zhuō ）   （ zhū bǎo ）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 máo bǐ ）   （ qiān bǐ ）    （ tái dēnɡ ）   （ dēnɡ ɡuānɡ ）（ diàn huà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 jīn nián ） （ shuǐ zhū ）   （ diàn dēnɡ ）  （ hǎo shì ）    （ chén sī 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 hǒnɡ rén ）（ hǒnɡ piàn ）   （ xiān hòu ）  （ xiān shēnɡ ）  （ shì qínɡ ）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 ɡuān bì ）  （ bì   yǎn ）   （ liǎn sè ）    （ xǐ liǎn ）    （ chén zhònɡ ）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 tóu fɑ ）   （ fā xiàn ）   （ chuānɡ tái ） （ chuānɡ hu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封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削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锅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朝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刮  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胡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灯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修   </w:t>
            </w: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冷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肩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团</w:t>
            </w:r>
          </w:p>
        </w:tc>
        <w:tc>
          <w:tcPr>
            <w:tcW w:w="3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重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完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结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期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哄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鲜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</w:t>
            </w: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闭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紧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等  </w:t>
            </w:r>
          </w:p>
        </w:tc>
        <w:tc>
          <w:tcPr>
            <w:tcW w:w="3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额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沙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弹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乏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梯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润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汗</w:t>
            </w: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发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粘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吸  </w:t>
            </w:r>
          </w:p>
        </w:tc>
        <w:tc>
          <w:tcPr>
            <w:tcW w:w="3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捏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泥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滚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荡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钢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琴</w:t>
            </w: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第四单元  8 古诗二首  9  黄山奇石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681" w:type="dxa"/>
            <w:gridSpan w:val="3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 lóu fánɡ ） （ ɡāo lóu ）     （ yī cì ）      （ yī kào ）    （ jìn kuài ）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 ɡāo cénɡ ）  （ cénɡ cì ）   （ zhào xiànɡ ）（ zhào mínɡ ）   （ huǒ lú ）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 jìn lì ）   （ lú    zi ）   （ bīnɡ chuān ） （ yǒu xiē ）    （ měi ɡè 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 mào yān ）  （ nónɡ yān ）   （ ɡuà miàn ）   （ ɡuà hào ）   （ shān chuān ）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 nán fānɡ ） （ nán biān ）   （ bù shǒu ）    （ bù   wèi ）    （ yì xiē ）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 jù dà ）     （ jù  rén ）   （ zuò wèi ）    （ chē wèi ）    （ měi rén ）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 shēnɡ qí ） （ shànɡ shēnɡ ）（ shǎn ɡuānɡ ）（ shǎn diàn ）   （ xiǎo ɡǒu ）    （ rè ɡǒu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楼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依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欲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穷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尽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层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炉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川 </w:t>
            </w: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遥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闻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瀑  布</w:t>
            </w:r>
          </w:p>
        </w:tc>
        <w:tc>
          <w:tcPr>
            <w:tcW w:w="3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名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景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区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省  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秀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部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尤 </w:t>
            </w: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其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仙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位</w:t>
            </w:r>
          </w:p>
        </w:tc>
        <w:tc>
          <w:tcPr>
            <w:tcW w:w="3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著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形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状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10  日月潭   11葡萄沟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1681" w:type="dxa"/>
            <w:gridSpan w:val="34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 mínɡ zi ）  （ xìnɡ mínɡ ）  （ shènɡ lì ）  （ mínɡ shènɡ ）  （ shì jì ）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1681" w:type="dxa"/>
            <w:gridSpan w:val="3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（zhōnɡ yānɡ） （ yānɡ qiú ）   （ měi lì ）     （ xiù   lì ）   （ zhōnɡ huá 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 fā zhǎn ）  （ zhǎn chū ）   （ xiàn zài ）   （ chū xiàn ）   （ pī fēnɡ ）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1681" w:type="dxa"/>
            <w:gridSpan w:val="3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（ ɡǔ jì ）   （ jīnɡ huá ）   （ yǔ pī ）        (zhī  yè ）    （ huí shōu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1681" w:type="dxa"/>
            <w:gridSpan w:val="3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 shēn fèn ） （ yuè fèn ）    （ shān pō ）    （ shànɡ pō ）   （ shù  zhī ）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1681" w:type="dxa"/>
            <w:gridSpan w:val="3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 qǐ chuánɡ ） （ qǐ fēi ）     （ kè rén ）    （ qǐnɡ kè ）    （ shōu rù ）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1681" w:type="dxa"/>
            <w:gridSpan w:val="34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 chénɡ shì ）（ chénɡ mén ）  （ shì chǎnɡ ） （ chāo shì ）   （ lì yònɡ ）（ lì yì 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潭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绕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湖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茂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盛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围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胜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央  </w:t>
            </w: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岛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华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纱 </w:t>
            </w:r>
          </w:p>
        </w:tc>
        <w:tc>
          <w:tcPr>
            <w:tcW w:w="3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童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境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引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客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沟  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梨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份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枝  </w:t>
            </w: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搭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产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淡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够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好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收 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城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干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留</w:t>
            </w: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分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昌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铺 </w:t>
            </w:r>
          </w:p>
        </w:tc>
        <w:tc>
          <w:tcPr>
            <w:tcW w:w="3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卧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限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钉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味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利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硬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乘  </w:t>
            </w: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售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第五单元  12坐井观天  13  寒号鸟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1681" w:type="dxa"/>
            <w:gridSpan w:val="34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（shuǐ jǐng）  （jǐng  kǒu）    （guān kàn ）    （guān zhòng）    （jǐng  yán）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1681" w:type="dxa"/>
            <w:gridSpan w:val="3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 yán hǎi）      （huí dá）      （kǒu  dá）      （kǒu kě）       （kě  wàng）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（hē  shuǐ ）   （hē  chá）     （shuō  huà）    （diàn  huà ）   （biān  jì）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1681" w:type="dxa"/>
            <w:gridSpan w:val="3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（miàn  baāo） （shàng  miàn）   （yí  zhèn）     （zhèn  yǔ）    （kāi  lǎng）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（qíng  lǎng）  （gān  kū）      （kū   cǎo）     （lěng  què）   （liǎo  què）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（jiāng  lái） （jiāng  jūn）    （fēn  fēi）     （jiū  fēn）    （shēn  yè）     （bàn  yè）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沿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答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渴  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错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话   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际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弄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号  </w:t>
            </w: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鹊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堵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当 </w:t>
            </w:r>
          </w:p>
        </w:tc>
        <w:tc>
          <w:tcPr>
            <w:tcW w:w="3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衔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枯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劝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且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腊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狂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将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哪</w:t>
            </w: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抬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缝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朗</w:t>
            </w:r>
          </w:p>
        </w:tc>
        <w:tc>
          <w:tcPr>
            <w:tcW w:w="3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趁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吼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复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哀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1681" w:type="dxa"/>
            <w:gridSpan w:val="3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14  我要的是葫芦 语文园地五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（yì    kē   shù）     （yì   kē   cǎo）          （dá  xiè）    （duō  xiè）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（sī  xiǎng）  （dīng  zhe）    （dīng  zhù）    （fā   yán）    （míng  yán）    （xiǎng fǎ）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（lín  jū）    （lín  jìn）     （zhì  bìng）    （zhì  shuǐ）    （qí guài）      （guài  shì）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葫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芦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藤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谢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蚜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盯  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慢</w:t>
            </w: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怪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锋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啊    蜜</w:t>
            </w:r>
          </w:p>
        </w:tc>
        <w:tc>
          <w:tcPr>
            <w:tcW w:w="3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蜂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幕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扫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抄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炒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感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墓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慕</w:t>
            </w: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681" w:type="dxa"/>
            <w:gridSpan w:val="3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第六单元  15  大禹治水  16  朱德的扁担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（hóng  shuǐ） （hóng  zāi）    （shuǐ  zāi）    （zāi  nàn）     （nàn  mín）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（táo  nàn）    （zhī  dào）     （dào  lù）     （rèn  zhēn）    （rèn  shi）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（bèi  zi）     （mián  bèi）    （zuò  yè）     （nóng  yè）    （shēng  chǎn）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（chǎn pǐn）   （biǎn píng）     （biǎn dòu）     （dàn zi）      （zhòng dàn）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（tóng zhì）   （zhì  qì）       （duì  wǔ）      （rù  wǔ）     （lǎo  shī）       （shì qì）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（jūn  shī）    （jūn  chē）     （jūn  duì）    （zhàn shì）    （zhàn  shèng）    （nǚ  shì）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洪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兽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蛇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伤  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灾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仍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难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毒</w:t>
            </w: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认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恢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朱</w:t>
            </w:r>
          </w:p>
        </w:tc>
        <w:tc>
          <w:tcPr>
            <w:tcW w:w="3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伍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泽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志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担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续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扁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退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继  </w:t>
            </w: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德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训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被  </w:t>
            </w:r>
          </w:p>
        </w:tc>
        <w:tc>
          <w:tcPr>
            <w:tcW w:w="3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敌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陡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难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杖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疼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敬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料 </w:t>
            </w: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681" w:type="dxa"/>
            <w:gridSpan w:val="34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17  难忘的泼水节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（nán wnàg）    （wàng  jì）     （huó  po）     （pō  shuǐ）    （dù  guò）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（gāo  dù）     （lóng  tóu）   （lóng  chán）   （pào  huǒ）     （pào  bīng）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（chuān guò）   （chuān dài）   （fāng xiàng）   （xiàng shàng）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泼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族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度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驶  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容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踩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铺</w:t>
            </w: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敲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龙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盛  </w:t>
            </w:r>
          </w:p>
        </w:tc>
        <w:tc>
          <w:tcPr>
            <w:tcW w:w="3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碗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科 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健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寿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轿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救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托 </w:t>
            </w: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渔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防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福</w:t>
            </w:r>
          </w:p>
        </w:tc>
        <w:tc>
          <w:tcPr>
            <w:tcW w:w="3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考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货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轮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摩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2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681" w:type="dxa"/>
            <w:gridSpan w:val="3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第七单元 18 古诗二首  19雾在哪里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（wēi  jī）     （wēi  xiǎn）   （yǒng   gǎn）   （guǒ   gǎn）   （jīng   xǐ）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（jīng  qí）   （yīn    yǔ）    （yīn   shān）   （xiāng  sì）    （hǎo  sì）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（yě  huā）     （yě  xīn）     （cāng  bái）    （cāng lǎo）     （mí  máng）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（máng rán）    （yú   shì）     （yóu  yú）      （tǎo  lùn）     （yì  lùn）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（hǎi  àn）    （yán   àn）     （fáng  wū）      （wū  dǐng）     （qīn  qiè）      （jìn  bù）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（yí  qiè）    （cháng  jǐu）   （jǐu  yuǎn）   （sàn   xīn）     （sàn   bù）     （jiǎo  bù）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宿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寺 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惊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辰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恐 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似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庐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危</w:t>
            </w: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淘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顽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苍 </w:t>
            </w:r>
          </w:p>
        </w:tc>
        <w:tc>
          <w:tcPr>
            <w:tcW w:w="3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暗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岸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街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甚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失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梁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雾</w:t>
            </w: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笼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盖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茫 </w:t>
            </w:r>
          </w:p>
        </w:tc>
        <w:tc>
          <w:tcPr>
            <w:tcW w:w="3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切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躲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至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681" w:type="dxa"/>
            <w:gridSpan w:val="34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 雪孩子  语文园地7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（chàng  gē）  （chàng  piān）  （gǎn   máng）   （gǎn   dhē）   （xīng  wàng）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（wàng  jì）   （páng  biān）   （páng  bái）    （hún    shēn）  （hún   shi）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（shuí  de）  （shuí   jiā）    （niná  qīng）   （pīng  sōng）    （qì  chē） （qì chuán）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累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烧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渐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哎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灭   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浑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激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烫 </w:t>
            </w: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漠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骏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悬  崖</w:t>
            </w:r>
          </w:p>
        </w:tc>
        <w:tc>
          <w:tcPr>
            <w:tcW w:w="3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添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柴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旺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呀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淋  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冒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终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椰  </w:t>
            </w: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壳 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骆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驼</w:t>
            </w:r>
          </w:p>
        </w:tc>
        <w:tc>
          <w:tcPr>
            <w:tcW w:w="3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1681" w:type="dxa"/>
            <w:gridSpan w:val="34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第八单元  21狐假虎威  22狐狸分奶酪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（yuè   shí）  （shí   yòng）    （shí   wù）    （wù     tǐ）   （zhū  tóu）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（yǎn  zhū）   （yǎn   jīng）    （yé    ye）     （dà   ye）     （zhuǎ   zi）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（xióng zhuǎ） （shén  huà）    （shén  qì）    （huó   dòng）    （shēng huó ）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（zhū  máo）    （nǎi  yóu）    （níu   nǎi）    （kāi   shǐ）    （qǐ    shǐ）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（chǎo jià）   （chǎo   rén）   （zǐ    zi    xì    xi）     （zhāo jí）      （jí  mnág）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（yǎo  yá）    （yǎo    zì）    （bàn  gōng）   （gōng kāi）      （dì  yī）   （dì jǐ）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假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威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嗓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违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爪  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纳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骗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神   </w:t>
            </w: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借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始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</w:t>
            </w:r>
          </w:p>
        </w:tc>
        <w:tc>
          <w:tcPr>
            <w:tcW w:w="3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转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扯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派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趟 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闷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猪 </w:t>
            </w: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俩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拌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匀</w:t>
            </w:r>
          </w:p>
        </w:tc>
        <w:tc>
          <w:tcPr>
            <w:tcW w:w="3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酪 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捡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嚷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瞧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整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剩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便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681" w:type="dxa"/>
            <w:gridSpan w:val="34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23 纸船和风筝  24  风娃娃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（zhé   zhǐ）  （dǎ    zhé）    （bái  zhǐ）     （zhǐ  chuán）  （zhāng  kāi）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（zhāng  kǒu）  （zhù   fú）     （qìng  zhù）    （zhā  zià）   （zhā    huā）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（zhuā  zhù）  （zhuā  rén）    （dàn   shì）     （bú   dàn）    （kū  shēng）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（kū   jiào） （fēng  dhē）     （shuǐ  chē）    （pǎo  de  yuǎn）   （zǒu  de  kuài）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（yāng  tián） （yāng   ge）    （shù  miáo）   （huā   miáo）  （hàn shuǐ ）      （lù biān）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（lěng  hàn）  （chnǎg  miàn） （guǎng  chǎng） （shāng xīn）   （shāng  yuán）（gōng lù ）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筝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折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抓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哭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愿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幸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劲 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哗 </w:t>
            </w: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示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摆  </w:t>
            </w:r>
          </w:p>
        </w:tc>
        <w:tc>
          <w:tcPr>
            <w:tcW w:w="3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鼠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漂 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取 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扎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但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助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使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秧 </w:t>
            </w: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拉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翻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栽</w:t>
            </w:r>
          </w:p>
        </w:tc>
        <w:tc>
          <w:tcPr>
            <w:tcW w:w="3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责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狼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猩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鸽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羚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蚓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螃</w:t>
            </w: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蚯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蚕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蟹</w:t>
            </w:r>
          </w:p>
        </w:tc>
        <w:tc>
          <w:tcPr>
            <w:tcW w:w="3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2928" w:h="18314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650D88"/>
    <w:rsid w:val="25650D8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uiPriority w:val="0"/>
    <w:rPr>
      <w:rFonts w:hint="eastAsia" w:ascii="黑体" w:hAnsi="宋体" w:eastAsia="黑体" w:cs="黑体"/>
      <w:color w:val="FF0000"/>
      <w:sz w:val="24"/>
      <w:szCs w:val="24"/>
      <w:u w:val="none"/>
    </w:rPr>
  </w:style>
  <w:style w:type="character" w:customStyle="1" w:styleId="5">
    <w:name w:val="font21"/>
    <w:basedOn w:val="2"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13</Pages>
  <Words>2597</Words>
  <Characters>4762</Characters>
  <Lines>0</Lines>
  <Paragraphs>0</Paragraphs>
  <TotalTime>4</TotalTime>
  <ScaleCrop>false</ScaleCrop>
  <LinksUpToDate>false</LinksUpToDate>
  <CharactersWithSpaces>8422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2018-07-19T01:20:00Z</dcterms:created>
  <dc:creator>Administrator</dc:creator>
  <cp:lastModifiedBy>Administrator</cp:lastModifiedBy>
  <dcterms:modified xsi:type="dcterms:W3CDTF">2018-07-19T01:25:20Z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