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27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bdr w:val="none" w:color="auto" w:sz="0" w:space="0"/>
          <w:shd w:val="clear" w:fill="00BBEC"/>
        </w:rPr>
        <w:t>1.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BEC"/>
          <w:spacing w:val="8"/>
          <w:sz w:val="24"/>
          <w:szCs w:val="24"/>
          <w:bdr w:val="none" w:color="auto" w:sz="0" w:space="0"/>
        </w:rPr>
        <w:t>凑整法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凑整法就是根据式题的特征，应用定律和性质使运算数据“凑整”。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4"/>
          <w:szCs w:val="24"/>
          <w:bdr w:val="none" w:color="auto" w:sz="0" w:space="0"/>
        </w:rPr>
        <w:t>１、加法凑整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例：32+15+8      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原式=32+8+15=40+15=55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几个数相加，如果有几个数相加能凑成整十的数，可以调换加数的位置，再把几个数相加。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4"/>
          <w:szCs w:val="24"/>
          <w:bdr w:val="none" w:color="auto" w:sz="0" w:space="0"/>
        </w:rPr>
        <w:t>2、减法凑整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例：50－13－7    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原式=50－（13+7）=50－20=30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从一个数里连续减去几个数，如果减数的和能凑成整十的数，可以把减数先加后再减。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4"/>
          <w:szCs w:val="24"/>
          <w:bdr w:val="none" w:color="auto" w:sz="0" w:space="0"/>
        </w:rPr>
        <w:t>3、乘法凑整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例1：25×14×4    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原式=25×4×14=100×14=1400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先熟记25×4=100,125×8=1000；碰到25、125这样大的乘数先看看是否可以凑出4、8。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          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例2：25×32        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原式=25×4×8＝10×8＝80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          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在熟记上面式子的基础上，把题目中的某数“拆开”分别与另一个数运算。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bdr w:val="none" w:color="auto" w:sz="0" w:space="0"/>
          <w:shd w:val="clear" w:fill="00BBEC"/>
        </w:rPr>
        <w:t>2.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BEC"/>
          <w:spacing w:val="8"/>
          <w:sz w:val="24"/>
          <w:szCs w:val="24"/>
          <w:bdr w:val="none" w:color="auto" w:sz="0" w:space="0"/>
        </w:rPr>
        <w:t>巧用乘法分配律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巧用乘法分配律格式为：m(a+b)=ma+mb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例1:  33×99        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原式=33×（100－1）=3300－33=3267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例2:  666×666    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原式=333×2×222×3=999×444=（1000－1）×444=444000－444=443556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bdr w:val="none" w:color="auto" w:sz="0" w:space="0"/>
          <w:shd w:val="clear" w:fill="00BBEC"/>
        </w:rPr>
        <w:t>3.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BEC"/>
          <w:spacing w:val="8"/>
          <w:sz w:val="24"/>
          <w:szCs w:val="24"/>
          <w:bdr w:val="none" w:color="auto" w:sz="0" w:space="0"/>
        </w:rPr>
        <w:t>找基准数法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找基准数法就是先把每个数与基准数的差累计起来，再加上基数与项数的积。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例：623＋595＋602＋600＋588         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可选择600为基数，原式=600×5+23－5+2－12=3008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bdr w:val="none" w:color="auto" w:sz="0" w:space="0"/>
          <w:shd w:val="clear" w:fill="00BBEC"/>
        </w:rPr>
        <w:t>4.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BEC"/>
          <w:spacing w:val="8"/>
          <w:sz w:val="24"/>
          <w:szCs w:val="24"/>
          <w:bdr w:val="none" w:color="auto" w:sz="0" w:space="0"/>
        </w:rPr>
        <w:t>熟记常用数据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熟记1到20各自然数的平方数，可以有效提高做计算题的速度。</w:t>
      </w:r>
    </w:p>
    <w:p/>
    <w:p/>
    <w:p/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-693420</wp:posOffset>
                </wp:positionV>
                <wp:extent cx="5829300" cy="8915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hd w:val="solid" w:color="FFFFFF" w:fill="auto"/>
                              <w:autoSpaceDN w:val="0"/>
                              <w:spacing w:before="141" w:after="141" w:line="48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二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年级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上册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口算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过关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练习题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（1）</w:t>
                            </w:r>
                          </w:p>
                          <w:p>
                            <w:pPr>
                              <w:shd w:val="solid" w:color="FFFFFF" w:fill="auto"/>
                              <w:autoSpaceDN w:val="0"/>
                              <w:spacing w:before="141" w:after="141" w:line="48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班级：           姓名： 　　       学号：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-54.6pt;height:70.2pt;width:459pt;z-index:251658240;mso-width-relative:page;mso-height-relative:page;" filled="f" stroked="f" coordsize="21600,21600" o:gfxdata="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fL9di2AAAAAsBAAAPAAAAAAAAAAEAIAAA&#10;ACIAAABkcnMvZG93bnJldi54bWxQSwECFAAUAAAACACHTuJAauh0tJoBAAAJAwAADgAAAAAAAAAB&#10;ACAAAAAnAQAAZHJzL2Uyb0RvYy54bWxQSwUGAAAAAAYABgBZAQAAMw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hd w:val="solid" w:color="FFFFFF" w:fill="auto"/>
                        <w:autoSpaceDN w:val="0"/>
                        <w:spacing w:before="141" w:after="141" w:line="480" w:lineRule="exact"/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二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年级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上册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口算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过关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练习题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（1）</w:t>
                      </w:r>
                    </w:p>
                    <w:p>
                      <w:pPr>
                        <w:shd w:val="solid" w:color="FFFFFF" w:fill="auto"/>
                        <w:autoSpaceDN w:val="0"/>
                        <w:spacing w:before="141" w:after="141" w:line="480" w:lineRule="exact"/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    班级：           姓名： 　　       学号：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47+53=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6×5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7×5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52+39=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1×8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2×9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27+53=</w:t>
      </w:r>
      <w:bookmarkStart w:id="0" w:name="_GoBack"/>
      <w:bookmarkEnd w:id="0"/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2×5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15+19=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8×5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76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43=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56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26=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9×5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74+18=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87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56=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8×7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46=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7×5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7×2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77－25＝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53+46=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52+17=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－2</w:t>
      </w:r>
      <w:r>
        <w:rPr>
          <w:sz w:val="28"/>
          <w:szCs w:val="28"/>
        </w:rPr>
        <w:t>×5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87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+20</w:t>
      </w:r>
      <w:r>
        <w:rPr>
          <w:sz w:val="28"/>
          <w:szCs w:val="28"/>
        </w:rPr>
        <w:t>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－11+</w:t>
      </w:r>
      <w:r>
        <w:rPr>
          <w:sz w:val="28"/>
          <w:szCs w:val="28"/>
        </w:rPr>
        <w:t>8 =</w:t>
      </w: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38+56=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57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2×4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6×9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49+16=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33+53=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46+3=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3×4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58－21＝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49－8＝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3×1 =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56=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4×3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91－</w:t>
      </w:r>
      <w:r>
        <w:rPr>
          <w:sz w:val="28"/>
          <w:szCs w:val="28"/>
        </w:rPr>
        <w:t>66=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6×5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52－7＝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32+47＝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6×5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4×4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7×6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6×9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43－22＝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42－7－30＝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38+25+10＝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76-36+15＝</w:t>
      </w: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63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59=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35－22＝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79－75＝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9×7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9×1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52+27＝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43+20＝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9×3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29+39=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6×3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8×6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85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36=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25=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1×1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47－9＝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36－11＝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1×4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8×6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36+56=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3×3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6×5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78－5＝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70+27＝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76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3×1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92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4×3 =</w:t>
      </w: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4×6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7×3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55+29=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54+28=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9×7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2×6 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26+30＝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60+32＝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2×2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29+67=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56+24=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98－46＝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26－15＝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7×1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5×3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9×6 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69－18＝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8×2 =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×6 =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66-36=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86－13＝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49－7＝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8+5＝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41－27－13=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22+（12+14）＝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-541020</wp:posOffset>
                </wp:positionV>
                <wp:extent cx="5829300" cy="891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hd w:val="solid" w:color="FFFFFF" w:fill="auto"/>
                              <w:autoSpaceDN w:val="0"/>
                              <w:spacing w:before="141" w:after="141" w:line="48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二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年级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上册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口算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过关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练习题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（2）</w:t>
                            </w:r>
                          </w:p>
                          <w:p>
                            <w:pPr>
                              <w:shd w:val="solid" w:color="FFFFFF" w:fill="auto"/>
                              <w:autoSpaceDN w:val="0"/>
                              <w:spacing w:before="141" w:after="141" w:line="48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班级：         姓名： 　      学号：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pt;margin-top:-42.6pt;height:70.2pt;width:459pt;z-index:251659264;mso-width-relative:page;mso-height-relative:page;" filled="f" stroked="f" coordsize="21600,21600" o:gfxdata="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NA9VtjWAAAACgEAAA8AAAAAAAAAAQAgAAAAIgAAAGRy&#10;cy9kb3ducmV2LnhtbFBLAQIUABQAAAAIAIdO4kCKV1QPlQEAAAkDAAAOAAAAAAAAAAEAIAAAACUB&#10;AABkcnMvZTJvRG9jLnhtbFBLBQYAAAAABgAGAFkBAAAs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hd w:val="solid" w:color="FFFFFF" w:fill="auto"/>
                        <w:autoSpaceDN w:val="0"/>
                        <w:spacing w:before="141" w:after="141" w:line="480" w:lineRule="exact"/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二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年级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上册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口算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过关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练习题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（2）</w:t>
                      </w:r>
                    </w:p>
                    <w:p>
                      <w:pPr>
                        <w:shd w:val="solid" w:color="FFFFFF" w:fill="auto"/>
                        <w:autoSpaceDN w:val="0"/>
                        <w:spacing w:before="141" w:after="141" w:line="480" w:lineRule="exact"/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      班级：         姓名： 　      学号：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4×7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7×3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84+3=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60=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4×4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7×5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39=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44+29=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16+13=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4+6=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6×3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6×6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59=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56+25=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6×7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62+15=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54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13=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6×8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75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55=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71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43=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6×9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8×5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81+1+6=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39+18+2=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45+22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19=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5×6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7×4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59+25=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51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39=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9×7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2×4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34+33=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17+49=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6×7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7×2 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72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52=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8×6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53+1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63</w:t>
      </w:r>
      <w:r>
        <w:rPr>
          <w:rFonts w:hint="eastAsia"/>
          <w:sz w:val="28"/>
          <w:szCs w:val="28"/>
        </w:rPr>
        <w:t>－2</w:t>
      </w:r>
      <w:r>
        <w:rPr>
          <w:sz w:val="28"/>
          <w:szCs w:val="28"/>
        </w:rPr>
        <w:t>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40+29=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6×4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85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39=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56+26=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7×5 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4×2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83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56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36+13+27=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6+53+7=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29+28+39=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9×7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77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48=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11+17=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6×8 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7×3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62+15=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54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13=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9×6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4×8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46+14=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16+13=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3×5 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5×8 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18+20=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9×6 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76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65=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84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1=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53+29=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2×6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71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59=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68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60=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2×5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84+3+7=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86+4+6=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46+23+17=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8×5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6×6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53+17=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39+16=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9×5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65+12=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50+17=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2×3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9×3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64+21=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15+47=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5×2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97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13=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27+52=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8×5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9×8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92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82=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64+14=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8×6 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5×6 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4－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69+22=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9=</w:t>
      </w:r>
    </w:p>
    <w:p>
      <w:pPr>
        <w:spacing w:line="520" w:lineRule="exact"/>
        <w:ind w:right="-223" w:rightChars="-106"/>
        <w:rPr>
          <w:sz w:val="28"/>
          <w:szCs w:val="28"/>
        </w:rPr>
      </w:pPr>
      <w:r>
        <w:rPr>
          <w:sz w:val="28"/>
          <w:szCs w:val="28"/>
        </w:rPr>
        <w:t>52+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4+6=</w:t>
      </w:r>
    </w:p>
    <w:p>
      <w:pPr>
        <w:spacing w:line="520" w:lineRule="exact"/>
        <w:ind w:right="-223" w:rightChars="-106"/>
        <w:rPr>
          <w:rFonts w:hint="eastAsia"/>
          <w:sz w:val="28"/>
          <w:szCs w:val="28"/>
        </w:rPr>
      </w:pPr>
      <w:r>
        <w:rPr>
          <w:sz w:val="28"/>
          <w:szCs w:val="28"/>
        </w:rPr>
        <w:t>10+53+7=</w:t>
      </w:r>
    </w:p>
    <w:p>
      <w:pPr>
        <w:spacing w:line="520" w:lineRule="exac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-594360</wp:posOffset>
                </wp:positionV>
                <wp:extent cx="5829300" cy="8915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hd w:val="solid" w:color="FFFFFF" w:fill="auto"/>
                              <w:autoSpaceDN w:val="0"/>
                              <w:spacing w:before="141" w:after="141" w:line="480" w:lineRule="exact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二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年级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上册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口算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过关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练习题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(3)</w:t>
                            </w:r>
                          </w:p>
                          <w:p>
                            <w:pPr>
                              <w:shd w:val="solid" w:color="FFFFFF" w:fill="auto"/>
                              <w:autoSpaceDN w:val="0"/>
                              <w:spacing w:before="141" w:after="141" w:line="48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姓名： 　　　　     班级：       学号：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-46.8pt;height:70.2pt;width:459pt;z-index:-251656192;mso-width-relative:page;mso-height-relative:page;" filled="f" stroked="f" coordsize="21600,21600" o:gfxdata="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c7ZZHXAAAACgEAAA8AAAAAAAAAAQAgAAAA&#10;IgAAAGRycy9kb3ducmV2LnhtbFBLAQIUABQAAAAIAIdO4kD1gLtrmgEAAAkDAAAOAAAAAAAAAAEA&#10;IAAAACYBAABkcnMvZTJvRG9jLnhtbFBLBQYAAAAABgAGAFkBAAAy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hd w:val="solid" w:color="FFFFFF" w:fill="auto"/>
                        <w:autoSpaceDN w:val="0"/>
                        <w:spacing w:before="141" w:after="141" w:line="480" w:lineRule="exact"/>
                        <w:jc w:val="center"/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二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年级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上册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口算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过关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练习题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(3)</w:t>
                      </w:r>
                    </w:p>
                    <w:p>
                      <w:pPr>
                        <w:shd w:val="solid" w:color="FFFFFF" w:fill="auto"/>
                        <w:autoSpaceDN w:val="0"/>
                        <w:spacing w:before="141" w:after="141" w:line="480" w:lineRule="exact"/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 姓名： 　　　　     班级：       学号：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38＋44＝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16＋22＝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13＋83＝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73＋6＝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69－20＝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28＋57＝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5＋25＝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38＋24＝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56－25＝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89－47＝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47－27＝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45－39＝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63＋30＝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41＋40＝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56－40＝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95－59＝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38－31＝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74＋13＝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31＋46＝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59＋29＝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55－48＝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88－79＝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63－60＝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4＋84＝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55＋24＝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72＋16＝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69－40＝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65－32＝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32－29＝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73－51＝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54－16＝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52－29＝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43－29＝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63＋20＝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71－53＝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61－42＝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43＋26＝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14＋32＝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89＋9＝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20－14＝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99－40＝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61＋6＝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18＋29＝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39＋60＝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24＋73＝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72＋20＝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60－34＝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14＋18＝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75－60＝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69＋15＝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16＋31＋50＝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31＋0＋43＝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97－18－68＝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71－15－7＝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91－71－18＝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47＋17＋12＝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77－21－47＝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82－64－0＝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21＋11＋44＝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84－5－30＝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-495300</wp:posOffset>
                </wp:positionV>
                <wp:extent cx="5829300" cy="8915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hd w:val="solid" w:color="FFFFFF" w:fill="auto"/>
                              <w:autoSpaceDN w:val="0"/>
                              <w:spacing w:before="141" w:after="141" w:line="480" w:lineRule="exact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二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年级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上册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口算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过关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练习题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(4)</w:t>
                            </w:r>
                          </w:p>
                          <w:p>
                            <w:pPr>
                              <w:shd w:val="solid" w:color="FFFFFF" w:fill="auto"/>
                              <w:autoSpaceDN w:val="0"/>
                              <w:spacing w:before="141" w:after="141" w:line="48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姓名： 　　　　     班级：       学号：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-39pt;height:70.2pt;width:459pt;z-index:-251655168;mso-width-relative:page;mso-height-relative:page;" filled="f" stroked="f" coordsize="21600,21600" o:gfxdata="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Ll4zuNYAAAAKAQAADwAAAAAAAAABACAAAAAi&#10;AAAAZHJzL2Rvd25yZXYueG1sUEsBAhQAFAAAAAgAh07iQOuRRBmaAQAACQMAAA4AAAAAAAAAAQAg&#10;AAAAJQEAAGRycy9lMm9Eb2MueG1sUEsFBgAAAAAGAAYAWQEAADE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hd w:val="solid" w:color="FFFFFF" w:fill="auto"/>
                        <w:autoSpaceDN w:val="0"/>
                        <w:spacing w:before="141" w:after="141" w:line="480" w:lineRule="exact"/>
                        <w:jc w:val="center"/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二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年级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上册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口算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过关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练习题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(4)</w:t>
                      </w:r>
                    </w:p>
                    <w:p>
                      <w:pPr>
                        <w:shd w:val="solid" w:color="FFFFFF" w:fill="auto"/>
                        <w:autoSpaceDN w:val="0"/>
                        <w:spacing w:before="141" w:after="141" w:line="480" w:lineRule="exact"/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 姓名： 　　　　     班级：       学号：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45＋21＝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32＋46＝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26＋12＝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95－83＝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97－81＝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34＋30＝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18－16＝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24＋59＝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50－28＝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34＋57＝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78－73＝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57－54＝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71＋16＝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86－15＝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68－53＝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59－15＝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19＋44＝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22＋73＝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48－33＝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48＋24＝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46＋25＝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76－30＝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44＋17＝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96－71＝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57－15＝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16＋40＝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31＋35＝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55－9＝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19＋47＝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57＋18＝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90－12＝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33－17＝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53－46＝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59＋40＝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89－53＝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86＋6＝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42－24＝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22－19＝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95－52＝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93－41＝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54＋35＝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49＋27＝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94－60＝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61－25＝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99－75＝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66－15＝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34＋33＝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55＋16＝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47－16＝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85－38＝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18＋30＋8＝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23＋46＋12＝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53－40－4＝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93－46－10＝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37＋35＋13＝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57＋18＋24＝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76－24－9＝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50－9－37＝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39＋1＋34＝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73－44－18＝</w:t>
      </w:r>
    </w:p>
    <w:p>
      <w:pPr>
        <w:spacing w:line="520" w:lineRule="exac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-594360</wp:posOffset>
                </wp:positionV>
                <wp:extent cx="5829300" cy="8915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hd w:val="solid" w:color="FFFFFF" w:fill="auto"/>
                              <w:autoSpaceDN w:val="0"/>
                              <w:spacing w:before="141" w:after="141" w:line="480" w:lineRule="exact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二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年级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上册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口算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过关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练习题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（5）</w:t>
                            </w:r>
                          </w:p>
                          <w:p>
                            <w:pPr>
                              <w:shd w:val="solid" w:color="FFFFFF" w:fill="auto"/>
                              <w:autoSpaceDN w:val="0"/>
                              <w:spacing w:before="141" w:after="141" w:line="48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姓名： 　　　　     班级：       学号：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-46.8pt;height:70.2pt;width:459pt;z-index:-251654144;mso-width-relative:page;mso-height-relative:page;" filled="f" stroked="f" coordsize="21600,21600" o:gfxdata="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1ztlkdcAAAAKAQAADwAAAAAAAAABACAAAAAi&#10;AAAAZHJzL2Rvd25yZXYueG1sUEsBAhQAFAAAAAgAh07iQHT5i8aZAQAACQMAAA4AAAAAAAAAAQAg&#10;AAAAJgEAAGRycy9lMm9Eb2MueG1sUEsFBgAAAAAGAAYAWQEAADE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hd w:val="solid" w:color="FFFFFF" w:fill="auto"/>
                        <w:autoSpaceDN w:val="0"/>
                        <w:spacing w:before="141" w:after="141" w:line="480" w:lineRule="exact"/>
                        <w:jc w:val="center"/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二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年级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上册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口算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过关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练习题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>（5）</w:t>
                      </w:r>
                    </w:p>
                    <w:p>
                      <w:pPr>
                        <w:shd w:val="solid" w:color="FFFFFF" w:fill="auto"/>
                        <w:autoSpaceDN w:val="0"/>
                        <w:spacing w:before="141" w:after="141" w:line="480" w:lineRule="exact"/>
                        <w:jc w:val="center"/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 姓名： 　　　　     班级：       学号：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13＋12＝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54＋14＝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91－60＝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6×8＝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85－76＝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18＋58＝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20＋61＝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17＋47＝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87－76＝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38－13＝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63－46＝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80－51＝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79－16＝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73＋20＝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9×8＝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33＋19＝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26＋56＝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24－17＝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63＋26＝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100－27＝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15＋37＝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88－51＝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47－26＝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87－31＝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50－49＝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34＋57＝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12＋21＝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33＋35＝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39＋43＝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75－29＝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71＋13＝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53＋25＝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92－91＝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99－96＝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46－22＝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88－57＝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34＋31＝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36－28＝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53－19＝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3×2＝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27－26＝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99－84＝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17＋56＝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59＋33＝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9×4＝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85－61＝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71＋26＝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4×2＝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15＋67＝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33－28＝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9×3＝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2×5＝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59－12＝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11＋60＝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14＋14＝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7×7＝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1×6＝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14－12＝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89－87＝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65－21－15＝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81－1－35＝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98－21－64＝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39－8－27＝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11－3－3＝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88－17－24＝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24＋22＋20＝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70－3－7＝</w:t>
      </w:r>
    </w:p>
    <w:p>
      <w:pPr>
        <w:spacing w:line="520" w:lineRule="exact"/>
        <w:ind w:right="-223" w:rightChars="-10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95－8－49＝</w:t>
      </w:r>
    </w:p>
    <w:p>
      <w:pPr>
        <w:spacing w:line="520" w:lineRule="exact"/>
        <w:ind w:right="-223" w:rightChars="-106"/>
        <w:rPr>
          <w:rStyle w:val="6"/>
          <w:rFonts w:hint="eastAsia"/>
          <w:bCs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40－18－13＝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F099B"/>
    <w:rsid w:val="250F09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2018-09-08T01:44:00Z</dcterms:created>
  <dc:creator>Administrator</dc:creator>
  <cp:lastModifiedBy>Administrator</cp:lastModifiedBy>
  <dcterms:modified xsi:type="dcterms:W3CDTF">2018-09-08T01:44:51Z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