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87" w:rsidRDefault="00113687">
      <w:pPr>
        <w:rPr>
          <w:rFonts w:ascii="黑体" w:eastAsia="黑体"/>
          <w:sz w:val="28"/>
          <w:szCs w:val="28"/>
        </w:rPr>
      </w:pPr>
      <w:bookmarkStart w:id="0" w:name="_GoBack"/>
      <w:bookmarkEnd w:id="0"/>
      <w:r>
        <w:rPr>
          <w:rFonts w:ascii="黑体" w:eastAsia="黑体" w:hint="eastAsia"/>
          <w:sz w:val="28"/>
          <w:szCs w:val="28"/>
        </w:rPr>
        <w:t>竖式计算</w:t>
      </w: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28+34+23=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46+25+17=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37+28+19=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54+20+16=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7+59+20=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19+55+25=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注意进位的</w:t>
      </w:r>
      <w:r>
        <w:rPr>
          <w:rFonts w:ascii="黑体" w:eastAsia="黑体"/>
          <w:sz w:val="28"/>
          <w:szCs w:val="28"/>
        </w:rPr>
        <w:t>1</w:t>
      </w: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25+34+30=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19+40+30=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24+45+30=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48+36+5=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17+18+64=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24+48+17=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注意退位的点</w:t>
      </w: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45+36+18=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30+5+64=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55+30+8=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15+39+36=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51+30+9=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24+21+45=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24+51+15=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45+9+36=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21+30+39=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51+37+9=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28+29+26=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26+40+8=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竖式计算</w:t>
      </w: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85-40-26=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90-58-24=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72-6-40=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56-12-17=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40-23-12=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36-4-32=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注意进位的</w:t>
      </w:r>
      <w:r>
        <w:rPr>
          <w:rFonts w:ascii="黑体" w:eastAsia="黑体"/>
          <w:sz w:val="28"/>
          <w:szCs w:val="28"/>
        </w:rPr>
        <w:t>1</w:t>
      </w: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81-7-70=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67-25-28=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70-23-35=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78-24-39=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98-28-9=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71-26-7=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注意退位的点</w:t>
      </w: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67-25+28=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56+34-20=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78-24+39=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70-23+45=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37+10-5=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74+6-80=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姓名：</w:t>
      </w: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39+8-20=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56+8-20=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18+8-20=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69+30-45=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26+40-8=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65+18-39=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竖式计算</w:t>
      </w: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71-65+43=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24+51-19=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30-21+39=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45+36-9=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35-16+39=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45-9+15=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注意进位的</w:t>
      </w:r>
      <w:r>
        <w:rPr>
          <w:rFonts w:ascii="黑体" w:eastAsia="黑体"/>
          <w:sz w:val="28"/>
          <w:szCs w:val="28"/>
        </w:rPr>
        <w:t>1</w:t>
      </w: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28+43-24=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23+41-39=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98-37+16=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90-11+32=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31+52-17=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96-60+24=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注意退位的点</w:t>
      </w: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17+6-8=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43-8+30=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50+27-9=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42-8+35=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46-39+7=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27+50-9=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姓名：</w:t>
      </w: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75+9-73=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28+4-24=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70-4+18=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7+26-18=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82-7+13=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20+34-49=</w:t>
      </w:r>
    </w:p>
    <w:p w:rsidR="00113687" w:rsidRDefault="00113687">
      <w:pPr>
        <w:rPr>
          <w:rFonts w:ascii="黑体" w:eastAsia="黑体"/>
          <w:sz w:val="28"/>
          <w:szCs w:val="28"/>
        </w:rPr>
      </w:pPr>
    </w:p>
    <w:p w:rsidR="00113687" w:rsidRDefault="00113687">
      <w:pPr>
        <w:rPr>
          <w:rFonts w:ascii="黑体" w:eastAsia="黑体"/>
          <w:sz w:val="28"/>
          <w:szCs w:val="28"/>
        </w:rPr>
      </w:pPr>
    </w:p>
    <w:sectPr w:rsidR="00113687" w:rsidSect="006C2B1A">
      <w:pgSz w:w="11906" w:h="16838"/>
      <w:pgMar w:top="720" w:right="720" w:bottom="720" w:left="720" w:header="851" w:footer="992" w:gutter="0"/>
      <w:cols w:num="4" w:space="424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B1A"/>
    <w:rsid w:val="00113687"/>
    <w:rsid w:val="00190A9E"/>
    <w:rsid w:val="006C2B1A"/>
    <w:rsid w:val="009777F0"/>
    <w:rsid w:val="00C4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B1A"/>
    <w:pPr>
      <w:widowControl w:val="0"/>
      <w:jc w:val="both"/>
    </w:pPr>
    <w:rPr>
      <w:rFonts w:ascii="Calibri" w:hAnsi="Calibri"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142</Words>
  <Characters>815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subject/>
  <dc:creator>user</dc:creator>
  <cp:keywords/>
  <dc:description/>
  <cp:lastModifiedBy>User</cp:lastModifiedBy>
  <cp:revision>2</cp:revision>
  <dcterms:created xsi:type="dcterms:W3CDTF">2012-09-26T11:34:00Z</dcterms:created>
  <dcterms:modified xsi:type="dcterms:W3CDTF">2014-03-05T11:29:00Z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