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rFonts w:ascii="Arial" w:hAnsi="Arial" w:cs="Arial"/>
          <w:color w:val="9A9A9A"/>
          <w:kern w:val="0"/>
          <w:sz w:val="32"/>
          <w:szCs w:val="32"/>
        </w:rPr>
        <w:t> </w:t>
      </w:r>
      <w:r w:rsidRPr="005A3028">
        <w:rPr>
          <w:noProof/>
          <w:sz w:val="32"/>
          <w:szCs w:val="32"/>
        </w:rPr>
        <w:t xml:space="preserve"> </w:t>
      </w:r>
      <w:r>
        <w:rPr>
          <w:noProof/>
          <w:sz w:val="32"/>
          <w:szCs w:val="32"/>
        </w:rPr>
        <w:t xml:space="preserve">           </w:t>
      </w:r>
      <w:r w:rsidRPr="005A3028">
        <w:rPr>
          <w:noProof/>
          <w:sz w:val="32"/>
          <w:szCs w:val="32"/>
        </w:rPr>
        <w:t>20</w:t>
      </w:r>
      <w:r w:rsidRPr="005A3028">
        <w:rPr>
          <w:rFonts w:hint="eastAsia"/>
          <w:noProof/>
          <w:sz w:val="32"/>
          <w:szCs w:val="32"/>
        </w:rPr>
        <w:t>以内的进位加法口算练习题（</w:t>
      </w:r>
      <w:r>
        <w:rPr>
          <w:rFonts w:hint="eastAsia"/>
          <w:noProof/>
          <w:sz w:val="32"/>
          <w:szCs w:val="32"/>
        </w:rPr>
        <w:t>一</w:t>
      </w:r>
      <w:r w:rsidRPr="005A3028">
        <w:rPr>
          <w:rFonts w:hint="eastAsia"/>
          <w:noProof/>
          <w:sz w:val="32"/>
          <w:szCs w:val="32"/>
        </w:rPr>
        <w:t>）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1) 12+3=    </w:t>
      </w:r>
      <w:r>
        <w:rPr>
          <w:noProof/>
          <w:sz w:val="32"/>
          <w:szCs w:val="32"/>
        </w:rPr>
        <w:t xml:space="preserve"> </w:t>
      </w:r>
      <w:r w:rsidRPr="005A3028">
        <w:rPr>
          <w:noProof/>
          <w:sz w:val="32"/>
          <w:szCs w:val="32"/>
        </w:rPr>
        <w:t>  2) 18+2=      3) 10+6=      4) 6+11=     5) 2+18=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 xml:space="preserve">6) 4+15=    </w:t>
      </w:r>
      <w:r>
        <w:rPr>
          <w:noProof/>
          <w:sz w:val="32"/>
          <w:szCs w:val="32"/>
        </w:rPr>
        <w:t xml:space="preserve"> </w:t>
      </w:r>
      <w:r w:rsidRPr="005A3028">
        <w:rPr>
          <w:noProof/>
          <w:sz w:val="32"/>
          <w:szCs w:val="32"/>
        </w:rPr>
        <w:t>  7) 12+3=      8) 0+12=      9) 11+2=     10) 12+1=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11) 1+17=     12) 1+14=     13) 0+19=     14) 15+2=    15) 15+1=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16) 0+16=     17) 3+17=     18) 1+15=     19) 14+0=    20) 14+3=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21) 0+19=     22) 4+12=     23) 16+1=     24) 1+11=    25) 0+14=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26) 2+13=     27) 0+17=     28) 12+1=     29) 10+3=    30) 19+0=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31) 4+10=     32) 16+0=     33) 14+0=     34) 15+3=    35) 5+11=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36) 18+1=     37) 11+2=     38) 17+3=     39) 17+0=    40) 13+0=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41) 13+2=     42) 3+10=     43) 1+13=     44) 16+2=    45) 18+0=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46) 0+13=     47) 7+10=     48) 14+1=     49) 3+14=    50) 1+12=</w:t>
      </w:r>
    </w:p>
    <w:p w:rsidR="001F2F2F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 xml:space="preserve">  </w:t>
      </w:r>
    </w:p>
    <w:p w:rsidR="001F2F2F" w:rsidRDefault="001F2F2F" w:rsidP="00275BE0">
      <w:pPr>
        <w:spacing w:line="1000" w:lineRule="exact"/>
        <w:rPr>
          <w:noProof/>
          <w:sz w:val="32"/>
          <w:szCs w:val="32"/>
        </w:rPr>
      </w:pP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</w:t>
      </w:r>
      <w:r w:rsidRPr="005A3028">
        <w:rPr>
          <w:noProof/>
          <w:sz w:val="32"/>
          <w:szCs w:val="32"/>
        </w:rPr>
        <w:t>20</w:t>
      </w:r>
      <w:r w:rsidRPr="005A3028">
        <w:rPr>
          <w:rFonts w:hint="eastAsia"/>
          <w:noProof/>
          <w:sz w:val="32"/>
          <w:szCs w:val="32"/>
        </w:rPr>
        <w:t>以内的进位加法口算练习题（二）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rFonts w:hint="eastAsia"/>
          <w:noProof/>
          <w:sz w:val="32"/>
          <w:szCs w:val="32"/>
        </w:rPr>
        <w:t>姓名：</w:t>
      </w:r>
      <w:r w:rsidRPr="005A3028">
        <w:rPr>
          <w:noProof/>
          <w:sz w:val="32"/>
          <w:szCs w:val="32"/>
        </w:rPr>
        <w:t xml:space="preserve">_____________   </w:t>
      </w:r>
      <w:r w:rsidRPr="005A3028">
        <w:rPr>
          <w:rFonts w:hint="eastAsia"/>
          <w:noProof/>
          <w:sz w:val="32"/>
          <w:szCs w:val="32"/>
        </w:rPr>
        <w:t>时间：</w:t>
      </w:r>
      <w:r w:rsidRPr="005A3028">
        <w:rPr>
          <w:noProof/>
          <w:sz w:val="32"/>
          <w:szCs w:val="32"/>
        </w:rPr>
        <w:t xml:space="preserve">__________   </w:t>
      </w:r>
      <w:r w:rsidRPr="005A3028">
        <w:rPr>
          <w:rFonts w:hint="eastAsia"/>
          <w:noProof/>
          <w:sz w:val="32"/>
          <w:szCs w:val="32"/>
        </w:rPr>
        <w:t>做对了</w:t>
      </w:r>
      <w:r w:rsidRPr="005A3028">
        <w:rPr>
          <w:noProof/>
          <w:sz w:val="32"/>
          <w:szCs w:val="32"/>
        </w:rPr>
        <w:t>_____</w:t>
      </w:r>
      <w:r w:rsidRPr="005A3028">
        <w:rPr>
          <w:rFonts w:hint="eastAsia"/>
          <w:noProof/>
          <w:sz w:val="32"/>
          <w:szCs w:val="32"/>
        </w:rPr>
        <w:t>题（共</w:t>
      </w:r>
      <w:r w:rsidRPr="005A3028">
        <w:rPr>
          <w:noProof/>
          <w:sz w:val="32"/>
          <w:szCs w:val="32"/>
        </w:rPr>
        <w:t>50</w:t>
      </w:r>
      <w:r w:rsidRPr="005A3028">
        <w:rPr>
          <w:rFonts w:hint="eastAsia"/>
          <w:noProof/>
          <w:sz w:val="32"/>
          <w:szCs w:val="32"/>
        </w:rPr>
        <w:t>题）</w:t>
      </w:r>
      <w:r w:rsidRPr="005A3028">
        <w:rPr>
          <w:noProof/>
          <w:sz w:val="32"/>
          <w:szCs w:val="32"/>
        </w:rPr>
        <w:t xml:space="preserve"> 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>
        <w:rPr>
          <w:noProof/>
          <w:sz w:val="32"/>
          <w:szCs w:val="32"/>
        </w:rPr>
        <w:t>(</w:t>
      </w:r>
      <w:r w:rsidRPr="005A3028">
        <w:rPr>
          <w:noProof/>
          <w:sz w:val="32"/>
          <w:szCs w:val="32"/>
        </w:rPr>
        <w:t> 1) 5+8=      2) 7+6=      3) 2+10=     4) 7+5=      5) 9+6=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 6) 8+6=      7) 4+9=      8) 6+7=      9) 8+3=     10) 7+8=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11) 9+5=     12) 7+7=     13) 5+6=     14) 2+9=     15) 5+9=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16) 8+5=     17) 5+9=     18) 7+6=     19) 6+6=     20) 9+5=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21) 6+8=     22) 8+7=     23) 3+8=     24) 7+9=     25) 3+10=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26) 10+5=    27) 10+1=    28) 8+7=     29) 5+8=     30) 7+7=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31) 5+10=    32) 8+5=     33) 5+6=     34) 5+9=     35) 9+9=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36) 5+9=     37) 6+5=     38) 7+8=     39) 4+8=     40) 9+6=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41) 8+7=     42) 6+7=     43) 5+8=     44) 6+7=     45) 7+5=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46) 6+8=     47) 8+3=     48) 8+3=     49) 7+8=     50) 6+6=</w:t>
      </w:r>
    </w:p>
    <w:p w:rsidR="001F2F2F" w:rsidRDefault="001F2F2F" w:rsidP="00275BE0">
      <w:pPr>
        <w:spacing w:line="1000" w:lineRule="exact"/>
        <w:rPr>
          <w:noProof/>
          <w:sz w:val="32"/>
          <w:szCs w:val="32"/>
        </w:rPr>
      </w:pP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</w:t>
      </w:r>
      <w:r w:rsidRPr="005A3028">
        <w:rPr>
          <w:noProof/>
          <w:sz w:val="32"/>
          <w:szCs w:val="32"/>
        </w:rPr>
        <w:t>20</w:t>
      </w:r>
      <w:r w:rsidRPr="005A3028">
        <w:rPr>
          <w:rFonts w:hint="eastAsia"/>
          <w:noProof/>
          <w:sz w:val="32"/>
          <w:szCs w:val="32"/>
        </w:rPr>
        <w:t>以内的不退位减法口算练习题（三）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rFonts w:hint="eastAsia"/>
          <w:noProof/>
          <w:sz w:val="32"/>
          <w:szCs w:val="32"/>
        </w:rPr>
        <w:t>姓名：</w:t>
      </w:r>
      <w:r w:rsidRPr="005A3028">
        <w:rPr>
          <w:noProof/>
          <w:sz w:val="32"/>
          <w:szCs w:val="32"/>
        </w:rPr>
        <w:t xml:space="preserve">_____________   </w:t>
      </w:r>
      <w:r w:rsidRPr="005A3028">
        <w:rPr>
          <w:rFonts w:hint="eastAsia"/>
          <w:noProof/>
          <w:sz w:val="32"/>
          <w:szCs w:val="32"/>
        </w:rPr>
        <w:t>时间：</w:t>
      </w:r>
      <w:r w:rsidRPr="005A3028">
        <w:rPr>
          <w:noProof/>
          <w:sz w:val="32"/>
          <w:szCs w:val="32"/>
        </w:rPr>
        <w:t xml:space="preserve">__________   </w:t>
      </w:r>
      <w:r w:rsidRPr="005A3028">
        <w:rPr>
          <w:rFonts w:hint="eastAsia"/>
          <w:noProof/>
          <w:sz w:val="32"/>
          <w:szCs w:val="32"/>
        </w:rPr>
        <w:t>做对了</w:t>
      </w:r>
      <w:r w:rsidRPr="005A3028">
        <w:rPr>
          <w:noProof/>
          <w:sz w:val="32"/>
          <w:szCs w:val="32"/>
        </w:rPr>
        <w:t>_____</w:t>
      </w:r>
      <w:r w:rsidRPr="005A3028">
        <w:rPr>
          <w:rFonts w:hint="eastAsia"/>
          <w:noProof/>
          <w:sz w:val="32"/>
          <w:szCs w:val="32"/>
        </w:rPr>
        <w:t>题（共</w:t>
      </w:r>
      <w:r w:rsidRPr="005A3028">
        <w:rPr>
          <w:noProof/>
          <w:sz w:val="32"/>
          <w:szCs w:val="32"/>
        </w:rPr>
        <w:t>50</w:t>
      </w:r>
      <w:r w:rsidRPr="005A3028">
        <w:rPr>
          <w:rFonts w:hint="eastAsia"/>
          <w:noProof/>
          <w:sz w:val="32"/>
          <w:szCs w:val="32"/>
        </w:rPr>
        <w:t>题）</w:t>
      </w:r>
      <w:r w:rsidRPr="005A3028">
        <w:rPr>
          <w:noProof/>
          <w:sz w:val="32"/>
          <w:szCs w:val="32"/>
        </w:rPr>
        <w:t xml:space="preserve"> 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 1) 17-5=       2) 14-0=      3) 17-3=      4) 15-1=      5) 14-0=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 6) 13-2=       7) 17-3=      8) 17-5=      9) 11-0=     10) 13-1=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 11) 19-4=     12) 16-5=     13) 15-1=     14) 17-6=     15) 16-0=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 16) 18-3=     17) 19-5=     18) 18-6=     19) 16-0=     20) 17-5=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 21) 18-4=     22) 16-3=     23) 13-1=     24) 15-1=     25) 16-4=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 26) 18-1=     27) 12-0=     28) 19-0=     29) 19-0=     30) 18-1=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 31) 17-2=     32) 19-0=     33) 18-4=     34) 18-3=     35) 19-2=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 36) 15-0=     37) 19-3=     38) 13-1=     39) 18-1=     40) 18-4=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 xml:space="preserve"> 41) 19-2=     42) 15-1=     43) 11-0=     44) 18-7=     45) 17-2= </w:t>
      </w:r>
      <w:r w:rsidRPr="005A3028">
        <w:rPr>
          <w:rFonts w:hint="eastAsia"/>
          <w:noProof/>
          <w:sz w:val="32"/>
          <w:szCs w:val="32"/>
        </w:rPr>
        <w:t xml:space="preserve">　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 46) 18-6=     47) 16-4=     48) 18-0=     49) 17-5=     50) 19-5=</w:t>
      </w:r>
    </w:p>
    <w:p w:rsidR="001F2F2F" w:rsidRDefault="001F2F2F" w:rsidP="00275BE0">
      <w:pPr>
        <w:spacing w:line="1000" w:lineRule="exact"/>
        <w:rPr>
          <w:noProof/>
          <w:sz w:val="32"/>
          <w:szCs w:val="32"/>
        </w:rPr>
      </w:pP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  </w:t>
      </w:r>
      <w:r w:rsidRPr="005A3028">
        <w:rPr>
          <w:noProof/>
          <w:sz w:val="32"/>
          <w:szCs w:val="32"/>
        </w:rPr>
        <w:t>20</w:t>
      </w:r>
      <w:r w:rsidRPr="005A3028">
        <w:rPr>
          <w:rFonts w:hint="eastAsia"/>
          <w:noProof/>
          <w:sz w:val="32"/>
          <w:szCs w:val="32"/>
        </w:rPr>
        <w:t>以内的退位减法口算练习题（四）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rFonts w:hint="eastAsia"/>
          <w:noProof/>
          <w:sz w:val="32"/>
          <w:szCs w:val="32"/>
        </w:rPr>
        <w:t>姓名：</w:t>
      </w:r>
      <w:r w:rsidRPr="005A3028">
        <w:rPr>
          <w:noProof/>
          <w:sz w:val="32"/>
          <w:szCs w:val="32"/>
        </w:rPr>
        <w:t xml:space="preserve">_____________   </w:t>
      </w:r>
      <w:r w:rsidRPr="005A3028">
        <w:rPr>
          <w:rFonts w:hint="eastAsia"/>
          <w:noProof/>
          <w:sz w:val="32"/>
          <w:szCs w:val="32"/>
        </w:rPr>
        <w:t>时间：</w:t>
      </w:r>
      <w:r w:rsidRPr="005A3028">
        <w:rPr>
          <w:noProof/>
          <w:sz w:val="32"/>
          <w:szCs w:val="32"/>
        </w:rPr>
        <w:t xml:space="preserve">__________   </w:t>
      </w:r>
      <w:r w:rsidRPr="005A3028">
        <w:rPr>
          <w:rFonts w:hint="eastAsia"/>
          <w:noProof/>
          <w:sz w:val="32"/>
          <w:szCs w:val="32"/>
        </w:rPr>
        <w:t>做对了</w:t>
      </w:r>
      <w:r w:rsidRPr="005A3028">
        <w:rPr>
          <w:noProof/>
          <w:sz w:val="32"/>
          <w:szCs w:val="32"/>
        </w:rPr>
        <w:t>_____</w:t>
      </w:r>
      <w:r w:rsidRPr="005A3028">
        <w:rPr>
          <w:rFonts w:hint="eastAsia"/>
          <w:noProof/>
          <w:sz w:val="32"/>
          <w:szCs w:val="32"/>
        </w:rPr>
        <w:t>题（共</w:t>
      </w:r>
      <w:r w:rsidRPr="005A3028">
        <w:rPr>
          <w:noProof/>
          <w:sz w:val="32"/>
          <w:szCs w:val="32"/>
        </w:rPr>
        <w:t>50</w:t>
      </w:r>
      <w:r w:rsidRPr="005A3028">
        <w:rPr>
          <w:rFonts w:hint="eastAsia"/>
          <w:noProof/>
          <w:sz w:val="32"/>
          <w:szCs w:val="32"/>
        </w:rPr>
        <w:t>题）</w:t>
      </w:r>
      <w:r w:rsidRPr="005A3028">
        <w:rPr>
          <w:noProof/>
          <w:sz w:val="32"/>
          <w:szCs w:val="32"/>
        </w:rPr>
        <w:t xml:space="preserve"> 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 1) 13-4=      2) 13-5=      3) 12-4=      4) 10-4=      5) 14-8=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 6) 17-9=      7) 10-6=      8) 10-5=      9) 17-9=     10) 12-7=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11) 14-9=     12) 14-8=     13) 11-8=     14) 11-2=     15) 11-5=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16) 10-7=     17) 15-9=     18) 16-8=     19) 13-5=     20) 11-6=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21) 11-6=     22) 15-6=     23) 15-9=     24) 12-3=     25) 13-6=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26) 16-7=     27) 13-5=     28) 16-8=     29) 13-9=     30) 10-9=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31) 12-4=     32) 15-7=     33) 10-5=     34) 15-9=     35) 11-3=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36) 12-7=     37) 10-9=     38) 10-4=     39) 11-7=     40) 13-9=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41) 11-5=     42) 10-7=     43) 12-6=     44) 11-3=     45) 17-9=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 xml:space="preserve">46) 10-8=     47) 10-3=     48) 10-3=     49) 12-8=     50) 15-8= </w:t>
      </w:r>
    </w:p>
    <w:p w:rsidR="001F2F2F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 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 </w:t>
      </w:r>
      <w:r w:rsidRPr="005A3028">
        <w:rPr>
          <w:noProof/>
          <w:sz w:val="32"/>
          <w:szCs w:val="32"/>
        </w:rPr>
        <w:t>20</w:t>
      </w:r>
      <w:r w:rsidRPr="005A3028">
        <w:rPr>
          <w:rFonts w:hint="eastAsia"/>
          <w:noProof/>
          <w:sz w:val="32"/>
          <w:szCs w:val="32"/>
        </w:rPr>
        <w:t>以内的加法口算练习题（五）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rFonts w:hint="eastAsia"/>
          <w:noProof/>
          <w:sz w:val="32"/>
          <w:szCs w:val="32"/>
        </w:rPr>
        <w:t>姓名：</w:t>
      </w:r>
      <w:r w:rsidRPr="005A3028">
        <w:rPr>
          <w:noProof/>
          <w:sz w:val="32"/>
          <w:szCs w:val="32"/>
        </w:rPr>
        <w:t xml:space="preserve">_____________   </w:t>
      </w:r>
      <w:r w:rsidRPr="005A3028">
        <w:rPr>
          <w:rFonts w:hint="eastAsia"/>
          <w:noProof/>
          <w:sz w:val="32"/>
          <w:szCs w:val="32"/>
        </w:rPr>
        <w:t>时间：</w:t>
      </w:r>
      <w:r w:rsidRPr="005A3028">
        <w:rPr>
          <w:noProof/>
          <w:sz w:val="32"/>
          <w:szCs w:val="32"/>
        </w:rPr>
        <w:t xml:space="preserve">__________   </w:t>
      </w:r>
      <w:r w:rsidRPr="005A3028">
        <w:rPr>
          <w:rFonts w:hint="eastAsia"/>
          <w:noProof/>
          <w:sz w:val="32"/>
          <w:szCs w:val="32"/>
        </w:rPr>
        <w:t>做对了</w:t>
      </w:r>
      <w:r w:rsidRPr="005A3028">
        <w:rPr>
          <w:noProof/>
          <w:sz w:val="32"/>
          <w:szCs w:val="32"/>
        </w:rPr>
        <w:t>_____</w:t>
      </w:r>
      <w:r w:rsidRPr="005A3028">
        <w:rPr>
          <w:rFonts w:hint="eastAsia"/>
          <w:noProof/>
          <w:sz w:val="32"/>
          <w:szCs w:val="32"/>
        </w:rPr>
        <w:t>题（共</w:t>
      </w:r>
      <w:r w:rsidRPr="005A3028">
        <w:rPr>
          <w:noProof/>
          <w:sz w:val="32"/>
          <w:szCs w:val="32"/>
        </w:rPr>
        <w:t>50</w:t>
      </w:r>
      <w:r w:rsidRPr="005A3028">
        <w:rPr>
          <w:rFonts w:hint="eastAsia"/>
          <w:noProof/>
          <w:sz w:val="32"/>
          <w:szCs w:val="32"/>
        </w:rPr>
        <w:t>题）</w:t>
      </w:r>
      <w:r w:rsidRPr="005A3028">
        <w:rPr>
          <w:noProof/>
          <w:sz w:val="32"/>
          <w:szCs w:val="32"/>
        </w:rPr>
        <w:t xml:space="preserve"> 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1) 5+3=      2) 3+5=      3) 8+5=      4) 2+0=      5) 2+9=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6) 1+4=      7) 2+7=      8) 4+3=      9) 6+1=      10) 7+5=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11) 9+8=     12) 6+6=     13) 9+0=     14) 7+1=     15) 8+7=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16) 1+3=     17) 3+4=     18) 0+1=     19) 9+9=     20) 4+3=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21) 0+7=     22) 2+5=     23) 6+2=     24) 5+7=     25) 4+1=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26) 8+4=     27) 3+0=     28) 1+1=     29) 4+1=     30) 5+6=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31) 4+9=     32) 9+6=     33) 9+5=     34) 3+8=     35) 8+7=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36) 8+9=     37) 5+9=     38) 6+6=     39) 3+2=     40) 3+0=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41) 6+6=     42) 5+0=     43) 1+8=     44) 5+9=     45) 8+6=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46) 7+4=     47) 2+7=     48) 7+1=     49) 1+6=     50) 9+5=</w:t>
      </w:r>
    </w:p>
    <w:p w:rsidR="001F2F2F" w:rsidRDefault="001F2F2F" w:rsidP="00275BE0">
      <w:pPr>
        <w:spacing w:line="1000" w:lineRule="exact"/>
        <w:rPr>
          <w:noProof/>
          <w:sz w:val="32"/>
          <w:szCs w:val="32"/>
        </w:rPr>
      </w:pP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  </w:t>
      </w:r>
      <w:r w:rsidRPr="005A3028">
        <w:rPr>
          <w:noProof/>
          <w:sz w:val="32"/>
          <w:szCs w:val="32"/>
        </w:rPr>
        <w:t>20</w:t>
      </w:r>
      <w:r w:rsidRPr="005A3028">
        <w:rPr>
          <w:rFonts w:hint="eastAsia"/>
          <w:noProof/>
          <w:sz w:val="32"/>
          <w:szCs w:val="32"/>
        </w:rPr>
        <w:t>以内的减法口算练习题（六）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rFonts w:hint="eastAsia"/>
          <w:noProof/>
          <w:sz w:val="32"/>
          <w:szCs w:val="32"/>
        </w:rPr>
        <w:t>姓名：</w:t>
      </w:r>
      <w:r w:rsidRPr="005A3028">
        <w:rPr>
          <w:noProof/>
          <w:sz w:val="32"/>
          <w:szCs w:val="32"/>
        </w:rPr>
        <w:t xml:space="preserve">_____________   </w:t>
      </w:r>
      <w:r w:rsidRPr="005A3028">
        <w:rPr>
          <w:rFonts w:hint="eastAsia"/>
          <w:noProof/>
          <w:sz w:val="32"/>
          <w:szCs w:val="32"/>
        </w:rPr>
        <w:t>时间：</w:t>
      </w:r>
      <w:r w:rsidRPr="005A3028">
        <w:rPr>
          <w:noProof/>
          <w:sz w:val="32"/>
          <w:szCs w:val="32"/>
        </w:rPr>
        <w:t xml:space="preserve">__________   </w:t>
      </w:r>
      <w:r w:rsidRPr="005A3028">
        <w:rPr>
          <w:rFonts w:hint="eastAsia"/>
          <w:noProof/>
          <w:sz w:val="32"/>
          <w:szCs w:val="32"/>
        </w:rPr>
        <w:t>做对了</w:t>
      </w:r>
      <w:r w:rsidRPr="005A3028">
        <w:rPr>
          <w:noProof/>
          <w:sz w:val="32"/>
          <w:szCs w:val="32"/>
        </w:rPr>
        <w:t>_____</w:t>
      </w:r>
      <w:r w:rsidRPr="005A3028">
        <w:rPr>
          <w:rFonts w:hint="eastAsia"/>
          <w:noProof/>
          <w:sz w:val="32"/>
          <w:szCs w:val="32"/>
        </w:rPr>
        <w:t>题（共</w:t>
      </w:r>
      <w:r w:rsidRPr="005A3028">
        <w:rPr>
          <w:noProof/>
          <w:sz w:val="32"/>
          <w:szCs w:val="32"/>
        </w:rPr>
        <w:t>50</w:t>
      </w:r>
      <w:r w:rsidRPr="005A3028">
        <w:rPr>
          <w:rFonts w:hint="eastAsia"/>
          <w:noProof/>
          <w:sz w:val="32"/>
          <w:szCs w:val="32"/>
        </w:rPr>
        <w:t>题）</w:t>
      </w:r>
      <w:r w:rsidRPr="005A3028">
        <w:rPr>
          <w:noProof/>
          <w:sz w:val="32"/>
          <w:szCs w:val="32"/>
        </w:rPr>
        <w:t xml:space="preserve"> 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1) 19-7=     2) 18-7=      3) 9-4=       4) 13-3=     5) 6-5=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6) 10-8=     7) 12-1=      8) 17-7=      9) 4-0=      10) 7-4=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11) 12-7=    12) 7-4=     13) 15-6=     14) 11-9=     15) 13-5=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16) 19-1=    17) 2-2=     18) 16-9=     19) 15-7=     20) 2-1=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21) 10-8=    22) 7-0=     23) 9-9=      24) 7-5=      25) 9-4=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26) 6-4=     27) 8-3=     28) 17-9=     29) 19-1=     30) 8-3=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31) 6-4=     32) 9-6=     33) 7-6=      34) 13-1=     35) 11-6=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36) 12-7=    37) 13-2=    38) 9-4=      39) 19-1=     40) 16-0=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41) 7-4=     42) 8-7=     43) 19-6=     44) 7-7=       45) 8-6=</w:t>
      </w:r>
    </w:p>
    <w:p w:rsidR="001F2F2F" w:rsidRPr="005A3028" w:rsidRDefault="001F2F2F" w:rsidP="00275BE0">
      <w:pPr>
        <w:spacing w:line="1000" w:lineRule="exact"/>
        <w:rPr>
          <w:noProof/>
          <w:sz w:val="32"/>
          <w:szCs w:val="32"/>
        </w:rPr>
      </w:pPr>
      <w:r w:rsidRPr="005A3028">
        <w:rPr>
          <w:noProof/>
          <w:sz w:val="32"/>
          <w:szCs w:val="32"/>
        </w:rPr>
        <w:t>46) 5-5=     47) 5-0=     48) 19-4=     49) 9-9=       50) 15-2=</w:t>
      </w:r>
    </w:p>
    <w:p w:rsidR="001F2F2F" w:rsidRPr="005A3028" w:rsidRDefault="001F2F2F" w:rsidP="00275BE0">
      <w:pPr>
        <w:spacing w:line="1000" w:lineRule="exact"/>
        <w:rPr>
          <w:noProof/>
        </w:rPr>
      </w:pPr>
    </w:p>
    <w:sectPr w:rsidR="001F2F2F" w:rsidRPr="005A3028" w:rsidSect="00275BE0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028"/>
    <w:rsid w:val="001D56DF"/>
    <w:rsid w:val="001F2F2F"/>
    <w:rsid w:val="00275BE0"/>
    <w:rsid w:val="004F1F65"/>
    <w:rsid w:val="005A3028"/>
    <w:rsid w:val="00685067"/>
    <w:rsid w:val="007065E6"/>
    <w:rsid w:val="00857EDE"/>
    <w:rsid w:val="009529DD"/>
    <w:rsid w:val="00A301DB"/>
    <w:rsid w:val="00D01E15"/>
    <w:rsid w:val="00D42467"/>
    <w:rsid w:val="00D60D31"/>
    <w:rsid w:val="00EA2AB1"/>
    <w:rsid w:val="00EB3659"/>
    <w:rsid w:val="00EE2577"/>
    <w:rsid w:val="00EF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65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4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4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4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44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4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446067">
                                  <w:marLeft w:val="75"/>
                                  <w:marRight w:val="75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44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44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44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446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44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44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446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446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6</Pages>
  <Words>640</Words>
  <Characters>3652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glcf</cp:lastModifiedBy>
  <cp:revision>4</cp:revision>
  <dcterms:created xsi:type="dcterms:W3CDTF">2011-10-10T08:18:00Z</dcterms:created>
  <dcterms:modified xsi:type="dcterms:W3CDTF">2013-12-26T01:12:00Z</dcterms:modified>
</cp:coreProperties>
</file>