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5F" w:rsidRPr="00AF0C9D" w:rsidRDefault="00BE4A5F" w:rsidP="00AF0C9D">
      <w:pPr>
        <w:widowControl/>
        <w:shd w:val="clear" w:color="auto" w:fill="FFFFFF"/>
        <w:spacing w:line="432" w:lineRule="auto"/>
        <w:ind w:firstLine="480"/>
        <w:jc w:val="center"/>
        <w:rPr>
          <w:rFonts w:ascii="Tahoma" w:hAnsi="Tahoma" w:cs="Tahoma"/>
          <w:color w:val="000000"/>
          <w:kern w:val="0"/>
          <w:szCs w:val="21"/>
        </w:rPr>
      </w:pPr>
      <w:bookmarkStart w:id="0" w:name="_GoBack"/>
      <w:r w:rsidRPr="00AF0C9D">
        <w:rPr>
          <w:rFonts w:ascii="Tahoma" w:hAnsi="Tahoma" w:cs="Tahoma" w:hint="eastAsia"/>
          <w:b/>
          <w:bCs/>
          <w:color w:val="000000"/>
          <w:kern w:val="0"/>
          <w:sz w:val="32"/>
          <w:szCs w:val="32"/>
        </w:rPr>
        <w:t>人教版三年级上册语文近义词</w:t>
      </w:r>
      <w:r w:rsidRPr="00AF0C9D">
        <w:rPr>
          <w:rFonts w:ascii="Tahoma" w:hAnsi="Tahoma" w:cs="Tahoma"/>
          <w:b/>
          <w:bCs/>
          <w:color w:val="000000"/>
          <w:kern w:val="0"/>
          <w:sz w:val="32"/>
          <w:szCs w:val="32"/>
        </w:rPr>
        <w:t xml:space="preserve"> </w:t>
      </w:r>
      <w:r w:rsidRPr="00AF0C9D">
        <w:rPr>
          <w:rFonts w:ascii="Tahoma" w:hAnsi="Tahoma" w:cs="Tahoma" w:hint="eastAsia"/>
          <w:b/>
          <w:bCs/>
          <w:color w:val="000000"/>
          <w:kern w:val="0"/>
          <w:sz w:val="32"/>
          <w:szCs w:val="32"/>
        </w:rPr>
        <w:t>反义词汇总</w:t>
      </w:r>
      <w:bookmarkEnd w:id="0"/>
      <w:r w:rsidRPr="00AF0C9D">
        <w:rPr>
          <w:rFonts w:ascii="Tahoma" w:hAnsi="Tahoma" w:cs="Tahoma"/>
          <w:b/>
          <w:bCs/>
          <w:color w:val="000000"/>
          <w:kern w:val="0"/>
          <w:sz w:val="32"/>
          <w:szCs w:val="32"/>
        </w:rPr>
        <w:t xml:space="preserve"> </w:t>
      </w:r>
    </w:p>
    <w:p w:rsidR="00BE4A5F" w:rsidRPr="00AF0C9D" w:rsidRDefault="00BE4A5F" w:rsidP="00AF0C9D">
      <w:pPr>
        <w:widowControl/>
        <w:shd w:val="clear" w:color="auto" w:fill="FFFFFF"/>
        <w:spacing w:line="432" w:lineRule="auto"/>
        <w:ind w:firstLine="480"/>
        <w:jc w:val="left"/>
        <w:rPr>
          <w:rFonts w:ascii="Tahoma" w:hAnsi="Tahoma" w:cs="Tahoma"/>
          <w:color w:val="000000"/>
          <w:kern w:val="0"/>
          <w:szCs w:val="21"/>
        </w:rPr>
      </w:pPr>
      <w:r w:rsidRPr="00AF0C9D">
        <w:rPr>
          <w:rFonts w:ascii="Tahoma" w:hAnsi="Tahoma" w:cs="Tahoma"/>
          <w:color w:val="000000"/>
          <w:kern w:val="0"/>
          <w:szCs w:val="21"/>
        </w:rPr>
        <w:t> </w:t>
      </w:r>
    </w:p>
    <w:p w:rsidR="00BE4A5F" w:rsidRPr="00AF0C9D" w:rsidRDefault="00BE4A5F" w:rsidP="00AF0C9D">
      <w:pPr>
        <w:widowControl/>
        <w:shd w:val="clear" w:color="auto" w:fill="FFFFFF"/>
        <w:spacing w:line="432" w:lineRule="auto"/>
        <w:ind w:firstLine="480"/>
        <w:jc w:val="left"/>
        <w:rPr>
          <w:rFonts w:ascii="Tahoma" w:hAnsi="Tahoma" w:cs="Tahoma"/>
          <w:color w:val="000000"/>
          <w:kern w:val="0"/>
          <w:szCs w:val="21"/>
        </w:rPr>
      </w:pPr>
      <w:r w:rsidRPr="00AF0C9D">
        <w:rPr>
          <w:rFonts w:ascii="Tahoma" w:hAnsi="Tahoma" w:cs="Tahoma"/>
          <w:color w:val="000000"/>
          <w:kern w:val="0"/>
          <w:szCs w:val="21"/>
        </w:rPr>
        <w:t>1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课：近义词：穿戴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打扮</w:t>
      </w:r>
      <w:r w:rsidRPr="00AF0C9D">
        <w:rPr>
          <w:rFonts w:ascii="Tahoma" w:hAnsi="Tahoma" w:cs="Tahoma"/>
          <w:color w:val="000000"/>
          <w:kern w:val="0"/>
          <w:szCs w:val="21"/>
        </w:rPr>
        <w:t>  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好奇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惊奇</w:t>
      </w:r>
      <w:r w:rsidRPr="00AF0C9D">
        <w:rPr>
          <w:rFonts w:ascii="Tahoma" w:hAnsi="Tahoma" w:cs="Tahoma"/>
          <w:color w:val="000000"/>
          <w:kern w:val="0"/>
          <w:szCs w:val="21"/>
        </w:rPr>
        <w:t>  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飘扬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飘动</w:t>
      </w:r>
      <w:r w:rsidRPr="00AF0C9D">
        <w:rPr>
          <w:rFonts w:ascii="Tahoma" w:hAnsi="Tahoma" w:cs="Tahoma"/>
          <w:color w:val="000000"/>
          <w:kern w:val="0"/>
          <w:szCs w:val="21"/>
        </w:rPr>
        <w:t>  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绚丽多彩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五彩缤纷</w:t>
      </w:r>
      <w:r w:rsidRPr="00AF0C9D">
        <w:rPr>
          <w:rFonts w:ascii="Tahoma" w:hAnsi="Tahoma" w:cs="Tahoma"/>
          <w:color w:val="000000"/>
          <w:kern w:val="0"/>
          <w:szCs w:val="21"/>
        </w:rPr>
        <w:t>  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安静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平静</w:t>
      </w:r>
      <w:r w:rsidRPr="00AF0C9D">
        <w:rPr>
          <w:rFonts w:ascii="Tahoma" w:hAnsi="Tahoma" w:cs="Tahoma"/>
          <w:color w:val="000000"/>
          <w:kern w:val="0"/>
          <w:szCs w:val="21"/>
        </w:rPr>
        <w:t>  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招引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吸引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 xml:space="preserve">         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反义词：洁白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乌黑</w:t>
      </w:r>
      <w:r w:rsidRPr="00AF0C9D">
        <w:rPr>
          <w:rFonts w:ascii="Tahoma" w:hAnsi="Tahoma" w:cs="Tahoma"/>
          <w:color w:val="000000"/>
          <w:kern w:val="0"/>
          <w:szCs w:val="21"/>
        </w:rPr>
        <w:t>  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粗壮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纤弱</w:t>
      </w:r>
      <w:r w:rsidRPr="00AF0C9D">
        <w:rPr>
          <w:rFonts w:ascii="Tahoma" w:hAnsi="Tahoma" w:cs="Tahoma"/>
          <w:color w:val="000000"/>
          <w:kern w:val="0"/>
          <w:szCs w:val="21"/>
        </w:rPr>
        <w:t>  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安静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喧闹</w:t>
      </w:r>
      <w:r w:rsidRPr="00AF0C9D">
        <w:rPr>
          <w:rFonts w:ascii="Tahoma" w:hAnsi="Tahoma" w:cs="Tahoma"/>
          <w:color w:val="000000"/>
          <w:kern w:val="0"/>
          <w:szCs w:val="21"/>
        </w:rPr>
        <w:t>  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古老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年轻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2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课：近义词：快乐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高兴</w:t>
      </w:r>
      <w:r w:rsidRPr="00AF0C9D">
        <w:rPr>
          <w:rFonts w:ascii="Tahoma" w:hAnsi="Tahoma" w:cs="Tahoma"/>
          <w:color w:val="000000"/>
          <w:kern w:val="0"/>
          <w:szCs w:val="21"/>
        </w:rPr>
        <w:t>  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喜爱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喜欢</w:t>
      </w:r>
      <w:r w:rsidRPr="00AF0C9D">
        <w:rPr>
          <w:rFonts w:ascii="Tahoma" w:hAnsi="Tahoma" w:cs="Tahoma"/>
          <w:color w:val="000000"/>
          <w:kern w:val="0"/>
          <w:szCs w:val="21"/>
        </w:rPr>
        <w:t>  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假装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伪装</w:t>
      </w:r>
      <w:r w:rsidRPr="00AF0C9D">
        <w:rPr>
          <w:rFonts w:ascii="Tahoma" w:hAnsi="Tahoma" w:cs="Tahoma"/>
          <w:color w:val="000000"/>
          <w:kern w:val="0"/>
          <w:szCs w:val="21"/>
        </w:rPr>
        <w:t>  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观察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观测</w:t>
      </w:r>
      <w:r w:rsidRPr="00AF0C9D">
        <w:rPr>
          <w:rFonts w:ascii="Tahoma" w:hAnsi="Tahoma" w:cs="Tahoma"/>
          <w:color w:val="000000"/>
          <w:kern w:val="0"/>
          <w:szCs w:val="21"/>
        </w:rPr>
        <w:t>  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使劲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用劲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合拢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合并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 xml:space="preserve">         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反义词：喜欢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讨厌</w:t>
      </w:r>
      <w:r w:rsidRPr="00AF0C9D">
        <w:rPr>
          <w:rFonts w:ascii="Tahoma" w:hAnsi="Tahoma" w:cs="Tahoma"/>
          <w:color w:val="000000"/>
          <w:kern w:val="0"/>
          <w:szCs w:val="21"/>
        </w:rPr>
        <w:t>  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合拢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张开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3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课：近义词：汲取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吸取</w:t>
      </w:r>
      <w:r w:rsidRPr="00AF0C9D">
        <w:rPr>
          <w:rFonts w:ascii="Tahoma" w:hAnsi="Tahoma" w:cs="Tahoma"/>
          <w:color w:val="000000"/>
          <w:kern w:val="0"/>
          <w:szCs w:val="21"/>
        </w:rPr>
        <w:t>  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鼓舞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鼓励</w:t>
      </w:r>
      <w:r w:rsidRPr="00AF0C9D">
        <w:rPr>
          <w:rFonts w:ascii="Tahoma" w:hAnsi="Tahoma" w:cs="Tahoma"/>
          <w:color w:val="000000"/>
          <w:kern w:val="0"/>
          <w:szCs w:val="21"/>
        </w:rPr>
        <w:t>  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纪念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怀念</w:t>
      </w:r>
      <w:r w:rsidRPr="00AF0C9D">
        <w:rPr>
          <w:rFonts w:ascii="Tahoma" w:hAnsi="Tahoma" w:cs="Tahoma"/>
          <w:color w:val="000000"/>
          <w:kern w:val="0"/>
          <w:szCs w:val="21"/>
        </w:rPr>
        <w:t>  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终于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终究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4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课：近义词：仔细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认真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勤劳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辛劳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甜蜜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甜美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飘扬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飘荡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有趣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风趣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发颤</w:t>
      </w:r>
      <w:r w:rsidRPr="00AF0C9D">
        <w:rPr>
          <w:rFonts w:ascii="Tahoma" w:hAnsi="Tahoma" w:cs="Tahoma"/>
          <w:color w:val="000000"/>
          <w:kern w:val="0"/>
          <w:szCs w:val="21"/>
        </w:rPr>
        <w:t>——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发抖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反义词：快乐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伤心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5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课：近义词：肯定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一定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本来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原来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可惜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惋惜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诚实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老实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反义词：诚实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虚假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严寒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酷暑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肯定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否定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6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课：近义词：突然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忽然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吩咐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命令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立刻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马上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反义词：仔细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马虎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经常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偶尔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7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课：近义词：常常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经常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恐怕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估计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著名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有名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反义词：突兀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凹陷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8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课：近义词：解释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说明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漂亮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美丽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特别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特殊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反义词：失信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守信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特别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普通（一般）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10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课：近义词：希望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盼望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精心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细心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依然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仍然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寻找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寻觅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垂头丧气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无精打采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渐渐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逐渐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反义词：快乐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痛苦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精心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粗心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垂头丧气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兴高采烈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希望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失望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11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课：近义词：留意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留心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凉爽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凉快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五彩缤纷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五光十色</w:t>
      </w:r>
    </w:p>
    <w:p w:rsidR="00BE4A5F" w:rsidRPr="00AF0C9D" w:rsidRDefault="00BE4A5F" w:rsidP="00AF0C9D">
      <w:pPr>
        <w:widowControl/>
        <w:shd w:val="clear" w:color="auto" w:fill="FFFFFF"/>
        <w:spacing w:line="432" w:lineRule="auto"/>
        <w:ind w:firstLine="480"/>
        <w:jc w:val="left"/>
        <w:rPr>
          <w:rFonts w:ascii="Tahoma" w:hAnsi="Tahoma" w:cs="Tahoma"/>
          <w:color w:val="000000"/>
          <w:kern w:val="0"/>
          <w:szCs w:val="21"/>
        </w:rPr>
      </w:pPr>
      <w:r w:rsidRPr="00AF0C9D">
        <w:rPr>
          <w:rFonts w:ascii="Tahoma" w:hAnsi="Tahoma" w:cs="Tahoma" w:hint="eastAsia"/>
          <w:color w:val="000000"/>
          <w:kern w:val="0"/>
          <w:szCs w:val="21"/>
        </w:rPr>
        <w:t>反义词：紧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松火热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寒冷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12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课：近义词：道别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告别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叮咛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嘱咐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掠过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拂过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辽阔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广阔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绽开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裂开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继续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持续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凉爽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凉快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香甜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甘甜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快活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愉快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反义词：温暖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凉爽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辛勤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懒惰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辽阔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狭窄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匆匆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慢慢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13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课：近义词：适宜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适合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大致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大概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舒展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伸展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苏醒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醒来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艳丽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亮丽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反义词：艳丽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素雅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醒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睡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密切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疏远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干燥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潮湿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14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课：近义词：推测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推断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超常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特殊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确确实实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的的确确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包括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包含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证实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证明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反义词：减少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增加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超常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一般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陌生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熟悉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15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课：近义词：看守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看护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随意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随便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清闲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空闲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拜访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访问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调节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调整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反义词：细微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明显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简单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复杂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浪费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节约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伟大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渺小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16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课：近义词：跛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瘸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忿忿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生气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究竟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到底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详细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详尽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光滑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粗糙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反义词：容易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简单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细小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细微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深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浅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详细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简略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不紧不慢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慌慌张张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17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课：近义词：拜访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拜见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迎候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等候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大概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大约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敬重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尊敬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请教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讨教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佩服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敬佩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反义词：渊博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贫乏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长进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退步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闻名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无名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18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课：近义词：混沌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模糊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辽阔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广阔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茂盛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旺盛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滋润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润泽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缓缓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慢慢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华丽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华美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庞大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巨大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浑浊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混沌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反义词：重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轻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清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浊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辽阔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狭小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茂盛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枯萎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滋润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干燥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上升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下降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黑暗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光明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巨大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窄小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会合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解散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19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课：近义词：才干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才能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美观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美丽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节省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节约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宝贵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珍贵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精美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精致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坚固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牢固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反义词：减轻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加重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容易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困难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坚固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松散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精美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粗糙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20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课：近义词：完整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完全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名扬中外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名满天下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反义词：热闹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冷清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清清楚楚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模模糊糊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22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课：近义词：瑰丽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美丽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庞大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巨大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栖息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休息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反义词：富饶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贫穷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茂密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稀疏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庞大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微小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23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课：近义词：诱人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迷人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欣赏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观赏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抽出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长出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融化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溶化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葱葱茏茏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郁郁葱葱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反义词：嫩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老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浓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淡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肥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瘦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24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课：近义词：闪耀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闪烁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乐意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愿意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应有尽有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一应俱全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五洲四海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五湖四海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反义词：漫长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短暂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清澈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浑浊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热情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冷淡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25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课：近义词：固然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确实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长处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优点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善于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擅长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优势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优点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慌张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紧张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危急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紧急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安全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平安依然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依旧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成功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胜利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反义词：防守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进攻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紧张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放松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长处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短处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集合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分散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胜利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失败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26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课：近义词：果然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果真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躲避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躲闪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当初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以前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故乡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家乡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仍然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依旧</w:t>
      </w:r>
      <w:r w:rsidRPr="00AF0C9D">
        <w:rPr>
          <w:rFonts w:ascii="Tahoma" w:hAnsi="Tahoma" w:cs="Tahoma"/>
          <w:color w:val="000000"/>
          <w:kern w:val="0"/>
          <w:szCs w:val="21"/>
        </w:rPr>
        <w:t>  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难过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伤心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也许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或许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反义词：高兴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伤心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27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课：同义词：谦虚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虚心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轻蔑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轻视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愤怒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怒火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理会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理睬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覆盖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遮盖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懦弱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软弱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反义词：谦虚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骄傲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懦弱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坚强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堕落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赞扬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28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课：近义词：欣赏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观赏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别致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特别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抱怨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埋怨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匀称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均匀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傲慢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虚心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愚蠢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聪明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荒凉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热闹</w:t>
      </w:r>
      <w:r w:rsidRPr="00AF0C9D">
        <w:rPr>
          <w:rFonts w:ascii="Tahoma" w:hAnsi="Tahoma" w:cs="Tahoma"/>
          <w:color w:val="000000"/>
          <w:kern w:val="0"/>
          <w:szCs w:val="21"/>
        </w:rPr>
        <w:t>  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误解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理解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反义词：犹豫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果断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抱怨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谅解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坚强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脆弱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凶猛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温顺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29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课：近义词：骤然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突然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热烈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激烈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镇定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镇静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注视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凝视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持久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持续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忧郁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忧愁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反义词：忧郁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活泼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持久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短暂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镇定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慌张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30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课：近义词：回答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答复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不假思索</w:t>
      </w:r>
      <w:r w:rsidRPr="00AF0C9D">
        <w:rPr>
          <w:rFonts w:ascii="Tahoma" w:hAnsi="Tahoma" w:cs="Tahoma"/>
          <w:color w:val="000000"/>
          <w:kern w:val="0"/>
          <w:szCs w:val="21"/>
        </w:rPr>
        <w:t>——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毫不犹豫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反义词：危险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安全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31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课：近义词：诚挚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诚恳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宽裕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富裕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盼望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期望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反义词：给予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索取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仁爱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残酷</w:t>
      </w:r>
      <w:r w:rsidRPr="00AF0C9D">
        <w:rPr>
          <w:rFonts w:ascii="Tahoma" w:hAnsi="Tahoma" w:cs="Tahoma"/>
          <w:color w:val="000000"/>
          <w:kern w:val="0"/>
          <w:szCs w:val="21"/>
        </w:rPr>
        <w:br/>
        <w:t>32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课：近义词：羡慕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爱慕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喜欢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喜欢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感谢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感激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调皮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顽皮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恋恋不舍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依依不舍</w:t>
      </w:r>
      <w:r w:rsidRPr="00AF0C9D">
        <w:rPr>
          <w:rFonts w:ascii="Tahoma" w:hAnsi="Tahoma" w:cs="Tahoma"/>
          <w:color w:val="000000"/>
          <w:kern w:val="0"/>
          <w:szCs w:val="21"/>
        </w:rPr>
        <w:t>  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鼓励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激励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普通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一般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危险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凶险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获得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获取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宽裕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富裕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仁爱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仁慈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反义词：调皮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乖巧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喜欢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讨厌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好汉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懦汉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热闹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平静</w:t>
      </w:r>
      <w:r w:rsidRPr="00AF0C9D"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AF0C9D">
        <w:rPr>
          <w:rFonts w:ascii="Tahoma" w:hAnsi="Tahoma" w:cs="Tahoma"/>
          <w:color w:val="000000"/>
          <w:kern w:val="0"/>
          <w:szCs w:val="21"/>
        </w:rPr>
        <w:br/>
      </w:r>
      <w:r w:rsidRPr="00AF0C9D">
        <w:rPr>
          <w:rFonts w:ascii="Tahoma" w:hAnsi="Tahoma" w:cs="Tahoma" w:hint="eastAsia"/>
          <w:color w:val="000000"/>
          <w:kern w:val="0"/>
          <w:szCs w:val="21"/>
        </w:rPr>
        <w:t>清闲</w:t>
      </w:r>
      <w:r w:rsidRPr="00AF0C9D">
        <w:rPr>
          <w:rFonts w:ascii="Tahoma" w:hAnsi="Tahoma" w:cs="Tahoma"/>
          <w:color w:val="000000"/>
          <w:kern w:val="0"/>
          <w:szCs w:val="21"/>
        </w:rPr>
        <w:t>—</w:t>
      </w:r>
      <w:r w:rsidRPr="00AF0C9D">
        <w:rPr>
          <w:rFonts w:ascii="Tahoma" w:hAnsi="Tahoma" w:cs="Tahoma" w:hint="eastAsia"/>
          <w:color w:val="000000"/>
          <w:kern w:val="0"/>
          <w:szCs w:val="21"/>
        </w:rPr>
        <w:t>繁忙</w:t>
      </w:r>
    </w:p>
    <w:p w:rsidR="00BE4A5F" w:rsidRPr="00AF0C9D" w:rsidRDefault="00BE4A5F"/>
    <w:sectPr w:rsidR="00BE4A5F" w:rsidRPr="00AF0C9D" w:rsidSect="00011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A5F" w:rsidRDefault="00BE4A5F">
      <w:r>
        <w:separator/>
      </w:r>
    </w:p>
  </w:endnote>
  <w:endnote w:type="continuationSeparator" w:id="0">
    <w:p w:rsidR="00BE4A5F" w:rsidRDefault="00BE4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5F" w:rsidRDefault="00BE4A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5F" w:rsidRDefault="00BE4A5F" w:rsidP="004B0CF0">
    <w:pPr>
      <w:pStyle w:val="Footer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5F" w:rsidRDefault="00BE4A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A5F" w:rsidRDefault="00BE4A5F">
      <w:r>
        <w:separator/>
      </w:r>
    </w:p>
  </w:footnote>
  <w:footnote w:type="continuationSeparator" w:id="0">
    <w:p w:rsidR="00BE4A5F" w:rsidRDefault="00BE4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5F" w:rsidRDefault="00BE4A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5F" w:rsidRDefault="00BE4A5F" w:rsidP="004B0CF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5F" w:rsidRDefault="00BE4A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74BDD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DA6409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45D6A1C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66A2B42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E74D53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1901CB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9A4EFC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00E094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DC0B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EED4C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A1B"/>
    <w:rsid w:val="00011537"/>
    <w:rsid w:val="004B0CF0"/>
    <w:rsid w:val="00943A1B"/>
    <w:rsid w:val="00AF0C9D"/>
    <w:rsid w:val="00BE4A5F"/>
    <w:rsid w:val="00D43EA9"/>
    <w:rsid w:val="00DE44D7"/>
    <w:rsid w:val="00E7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3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F0C9D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4B0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1E4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B0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1E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60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295</Words>
  <Characters>1685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白国平</dc:creator>
  <cp:keywords/>
  <dc:description/>
  <cp:lastModifiedBy>白国平</cp:lastModifiedBy>
  <cp:revision>4</cp:revision>
  <cp:lastPrinted>2011-11-08T10:00:00Z</cp:lastPrinted>
  <dcterms:created xsi:type="dcterms:W3CDTF">2011-11-03T13:55:00Z</dcterms:created>
  <dcterms:modified xsi:type="dcterms:W3CDTF">2011-11-08T10:01:00Z</dcterms:modified>
</cp:coreProperties>
</file>