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E36C09"/>
          <w:spacing w:val="8"/>
          <w:sz w:val="25"/>
          <w:szCs w:val="25"/>
          <w:bdr w:val="none" w:color="auto" w:sz="0" w:space="0"/>
          <w:shd w:val="clear" w:fill="FFFFFF"/>
        </w:rPr>
        <w:t>三年级（上）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1.大雨滂沱：滂沱：雨大而多的样子。形容雨下得很大。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2.夕阳西下：指傍晚日落时的景象。也比喻迟暮之年或事物走向衰落。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3草长莺飞：莺：黄鹂。形容江南暮春的景色。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示例：这样看来，花香鸟语，～，都是大自然的语言。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4.连绵不断： 连绵：连续不断的样子。形容连续不止，从不中断。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示例：～的高山阻挡我们的去路。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5.根深固本：根基牢固，难以动摇。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6.浇树浇根:后半句是交人交心。指要善于抓住问题的关键。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7.根深叶茂：茂：繁茂。根扎得深，叶子就茂盛。比喻基础牢固，就会兴旺发展。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8.高堂广厦：指高大、宽阔的厅堂、房屋。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9.玉宇琼楼：琼：美玉；宇：房屋。指月中宫殿，仙界楼台。也形容富丽堂皇的建筑物。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10.湖光山色：湖的风光，山的景色。指有水有山，风景秀丽。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11.雏鹰展翅：雏：幼鸟。幼鹰展开翅膀飞翔。比喻青年人开始独立生活、工作。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示例：大学已经毕业了，这正是他～的时侯。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12.意味深长：意味：情调，趣味。意思含畜深远，耐人寻味。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示例：书中所述的人生哲理～。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13.错落有致：错落：参差不齐。致：情趣。形容事物的布局虽然参差不齐，但却极有情趣，使人看了有好感。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14.曲径通幽：曲：弯曲；径：小路；幽：指深远僻静之处。弯曲的小路，通到幽深僻静的地方。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15.千岩竞秀：岩：山崖；竞：竞赛。重山叠岭的风景好象互相比美。形容山景秀丽。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16.万壑争流：壑：深沟，借指溪流。许多溪水竞相奔流。形容山中胜景。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17.鸡飞狗跳：把鸡吓得飞起来，把狗吓得到处乱跳。形容惊慌得乱成一团。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18.山崩地裂：山岳倒塌，大地裂开。形容响声巨大或变化剧烈。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19.惊涛拍岸：汹涌的波涛不断地向岸边涌来。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20.骄阳似火：强烈的太阳光像火那样热，把树叶都晒蔫了。形容天气非常炎热。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例：夏天的中午骄阳似火，人们都不愿出门。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21.形态各异：事物的形状或表现各不相同。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例：元宵灯会上，形态各异的花灯吸引了成千上万的游人前去观赏。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22.一碧如洗：蓝天仿佛被水冲洗过一样，非常美丽。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例：天空一碧如洗，让人心旷神怡。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23.五彩斑斓：形容颜色灿烂多彩，艳丽夺目。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24.热闹非凡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25.金光闪闪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26.波光粼粼：形容波光明净。波光：阳光或月光照在水波上反射过来的光。粼粼：形容水石明净。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示例：波光粼粼的湖面上，渔帆点点。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27.茁壮成长：健康地成长。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示例：看到下一代健康活泼地～，为人父母者无不感到十分欣慰。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28.竞相开放：互相争着开放。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例：春天里，各种花竞相开放。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29.称霸一方：倚仗权势，欺压别人，成为一方的霸主。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29.连绵起伏:或高或低，接连不断的样子。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30.滔天巨浪：形容波浪极大。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例：海面上掀起了滔天巨浪。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31.兴风作浪：比喻挑起事端或进行破坏活动。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例：孙悟空杀了那条兴风作浪的恶龙。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32.胡作非为：不顾法纪或舆论，任意行为。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例：我们怎么能容忍他胡作非为呢？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33.唉声叹气：因伤感、烦闷或痛苦而发出的叹息声。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例：遇到困难只会唉声叹气，是不能解决问题的。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34.万般无奈：形容一点儿办法都没有。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35.忍辱负重：忍受耻辱，承当重任。指为了一切而承受屈辱。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36.以曲求伸：胸有大志，能在逆境中生存。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37.发奋图强：下定决心，努力谋求富强。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38.救亡图存：拯救祖国的危亡。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39.卧薪尝胆：形容人刻苦自励，立志为国家报仇雪耻。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40.催人奋进：激励人奋发进取。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41.羽翼丰满：羽翼，翅膀，比喻辅佐的人或力量。比喻已经成熟，力量已经壮大。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42.报仇雪恨：通过报仇而彻底消除心头之恨。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43.叶落归根：树叶总凋落在树根旁。比喻人或事物都要有一定的归宿。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44.一帆风顺: 船挂着满帆顺风行驶。比喻很顺利，没有任何阻碍。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45.老马识途：比喻有经验的人能提出解决问题的办法，起到引导作用。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46.目不暇接: 指东西很多，眼睛都看不过来。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47.美不胜收: 形容好的东西很多，一时看不过来。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48鱼贯而人：如鱼头尾相接般连续进入。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49.倾巢而出：比喻全部出动。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50.狼奔豕突：豕：猪。像狼和猪那样奔跑乱窜。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51.群龙无首：比喻人多而没有领头的人。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52.狡兔三窟：狡猾的兔子有三个洞穴。比喻藏身的地方多。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53.大街小巷：形容到处都是，覆盖的地域广。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54.人头攒动：形容人很多。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55.风驰电掣：形容非常迅速，急闪而过。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56.车水马龙：形容车马来往不绝的繁华热闹景象。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57.华灯初上：夜晚来临，装饰精美、光辉灿烂的灯刚刚开放。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58.流光溢彩：指灯光绚烂多彩。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59.美轮美奂：形容房屋高大华丽，多用来赞美新屋美景。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60.巧夺天工：夺：超过。形容制作技艺高超。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61.和风细雨：比喻做事态度温和，方式和缓，不粗暴。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62.春风化雨：适于草木生长的风雨，比喻良好的教育。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63.呼风唤雨：比喻能够支配自然。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64.栉风沐雨：形容奔波劳碌，不避风雨。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65.未风先雨：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66.见风是雨：比喻只看到一点迹象，就轻率地信以为真。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67.凄风苦雨：形容天气恶劣。比喻境遇悲惨凄凉。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68.暴风骤雨：来势迅猛的风雨。比喻声势浩大、发展迅猛的群众运动。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69.戎马一生：一辈子都从事军事活动。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70.身经百战：亲身经历过许多次战斗。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71.刮骨疗毒：用刀在骨头上刮，来治疗骨头里的毒。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72.传为美谈：被人们广泛称道或赞颂。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73.约法三章：原指军队法纪严明，后泛指约好或提出几条规定，大家共同遵守。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74.秋毫无犯：形容军队纪律严明，对百姓没有丝毫侵犯。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75.运筹帷幄：常指在后方决定作战方案。泛指主持大计，考虑决策。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76.好谋善断：喜欢出谋划策，善于作出判断。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77.学海无涯：学习像是在海上航行，没有边际，要学的知识无穷无尽。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78.书山有路：读书就像是登山，有路可走的，路径是什么？就是勤奋。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79.九牛一毛：像是九头牛身上的一根毛，比喻极大数量中微不足道的数量。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80.沧海一粟：大海里的一颗谷粒，形容非常渺小。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81.孜孜以求：不断追求，不知劳累。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82.全力以赴：付出所有的精力去做成一件事情。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83.百尺竿头，更进一步：比喻在学问、技术等方面达到了很高的程度后，再继续努力，向前发展。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E36C09"/>
          <w:spacing w:val="8"/>
          <w:sz w:val="25"/>
          <w:szCs w:val="25"/>
          <w:bdr w:val="none" w:color="auto" w:sz="0" w:space="0"/>
          <w:shd w:val="clear" w:fill="FFFFFF"/>
        </w:rPr>
        <w:t>补充成语（三年级上）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1.不由分说：由不得别人分辩。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例：看到我还在看电视，爸爸不由分说地上前关掉了电视。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2.聚精会神：形容注意力高度集中。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例：同学们聚精会神地听老师讲应用题。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3.无影无踪：形容完全消失，不知去向。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例：眨眼工夫，几个孩子就跑得无影无踪。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4.经久不息：指掌声过了很长时间还没停止。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例：刘校长话音刚落，礼堂里就响起了经久不息的掌声。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5.若有所悟：感觉好像悟出了什么道理。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6.倾盆大雨：形容雨很大。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7.扶老携幼：搀扶着老人，领带着小孩。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8.兴高采烈：形容兴致很高，精神饱满。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9.天各一方：彼此相隔遥远，难于相见。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10.思绪万千：指内心的想法非常多。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11.意味深长：含义深刻，耐人寻味。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12.迫不及待：急迫得不能等待。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例：妈妈做了我最爱吃的鱼香肉丝，菜刚端上桌，我九迫不及待地尝了一口。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13.举世闻名：形容名气很大。举：全。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14.开怀大笑：因心情畅快而大笑。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15.人流如潮：人群像潮水一样，形容人很多。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16.驰名中外：形容声名传播得很远。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17. 不约而同：没有事先商量而彼此见解或行动一致。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18. 亡羊补牢：羊丢失了，才修理羊圈。比喻在受到损失后想办法补救，免得以后再受损失。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19. 惊弓之鸟：被弓箭吓怕了的鸟。比喻受过惊吓的人，遇到一点动静就非常害怕。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20. 恍然大悟：形容忽然醒悟过来。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21. 鸦雀无声：形容非常静。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22. 情不自禁：控制不住自己的感情。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23. 脱口而出：不假思索，随口说出。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24. 异口同声：形容很多人说同样的话。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25. 喜出望外：遇到出乎意外的喜事而高兴。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26. 如愿以偿：愿望得到实现。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27. 小心翼翼：形容举动十分谨慎，丝毫不敢疏忽。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28. 五湖四海：指全国各地。课文中指全世界。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29. 恋恋不舍：形容舍不得离开。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30. 身无分文：身上没有一文钱。形容极其穷困。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31. 名不虚传：传播的好名声一点不虚假。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32. 爱不释手：喜爱得舍不得放下。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33. 语无伦次：话讲得很乱，没有条理层次。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34. 提心吊胆：形容十分担心或害怕。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35. 面如土色：脸色跟土一样，没有血色。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  <w:pict>
          <v:rect id="_x0000_i1025" o:spt="1" style="height:1.5pt;width:432pt;" fillcolor="#333333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  <w:pict>
          <v:rect id="_x0000_i1026" o:spt="1" style="height:1.5pt;width:432pt;" fillcolor="#333333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  <w:pict>
          <v:rect id="_x0000_i1027" o:spt="1" style="height:1.5pt;width:432pt;" fillcolor="#333333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E36C09"/>
          <w:spacing w:val="8"/>
          <w:sz w:val="25"/>
          <w:szCs w:val="25"/>
          <w:bdr w:val="none" w:color="auto" w:sz="0" w:space="0"/>
          <w:shd w:val="clear" w:fill="FFFFFF"/>
        </w:rPr>
        <w:t>三年级（下）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1.气象万千：气象：情景。形容景象或事物壮丽而多变化。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示例：这庄严秀丽、～的长江真是美极了。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2.风云变幻：象风云那样变化不定。比喻时局变化迅速，动向难以预料。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3.若隐若现：隐隐约约，看不清楚。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4.腾云驾雾：乘着云，驾着雾。原是传说中指会法术的人乘云雾飞行，后形容奔驰迅速或头脑发昏。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示例：这简直不是马，是一条～的白龙！一条白龙。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5.飘飘欲仙：欲：将要。飘飞上升，像要超脱尘世而成仙。多指人的感受轻松爽快。亦形容诗文、书法等的情致轻快飘逸。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6.白云苍狗：苍：灰白色。浮云象白衣裳，顷刻又变得象苍狗。比喻事物变化不定。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7.瞬息万变：瞬：一眨眼；息：呼吸。在极短的时间内就有很多变化。形容变化很多很快。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8.有利可图:图:谋求.有利益可谋求.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9.有机可乘:机:机会.乘:趁.有机会可以利用,指有空子可以钻.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10.有根有底:有开始也有结尾.指做事能够坚持到底.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11.有始有终：有开头也有收尾。指做事能坚持到底。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12.有口难言:有话不便说或不敢说.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13.有恃无恐:因为有依靠而不害怕,没有顾忌.多含贬义.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14.有求必应:只要有人请求帮助,就一定答应.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15.有志竟成:指只要意志坚定,事情一定能够办成.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16.风华正茂：风华：风采和才华。茂：旺盛。风采和才华正茂盛。形容青年朝气蓬勃、奋发有为的精神面貌。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17.出类拔萃：出：超出。类：同类。拔：高出。萃：指聚在一起的人或物。人的品德才能出众，高出同类之上。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18.才思敏捷：形容人思维敏捷，才华出众。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19.后生可畏：年轻人是新生力量，很可能超过前人，因而值得敬畏。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20.文思如泉：行文思路像泉水奔涌那样迅速、丰富、流畅。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21.手不停挥：手不停地挥写。形容文思敏捷，写作极快。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22.笔下生花：形容文章写得很出色。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23.力透纸背：形容书法绘画笔力遒劲有力。也形容诗文作品深刻有力。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24.精妙绝伦：精：精巧。绝伦：无与伦比。精巧美妙到了极点。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25.炉火纯青：纯：纯粹。道士炼丹，认为炼到炉里发出纯青色的火焰就算成功了。后用来比喻功夫达到了纯熟完美的境界。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26.活灵活现：形容神情逼真，使人感到好象亲眼看到一般。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27.栩栩如生：栩栩：活泼生动的样子。指艺术形象非常逼真，如同活的一样。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28.梦笔生花：比喻写作能力大有进步。也形容文章写得很出色。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29.浑然天成：形容诗文结构严密自然，用词运典毫无斧凿痕迹。亦形容人的才德完美自然。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30.斗酒百篇：饮一斗酒，作百篇诗。形容才思敏捷。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31.鬼斧神工：象是鬼神制作出来的。形容艺术技巧高超，不是人力所能达到的。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33.自强不息：自强：自己努力向上；息：停止。自觉地努力向上，永不松懈。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例：一个国家要想强盛，必须要有～的精神。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34.忍辱负重：忍受委屈，承担重任。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35.始终如一：自始至终都一样。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36.飞沙走石：沙土飞扬，石块滚动。形容风势狂暴。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37.志在千里：有远大的抱负和理想。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38.义无反顾：义：道义。反顾：回头看。指为了正义事业而勇往直前，毫无犹豫。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39.坚定不移：形容人立场、观点、主张等固定专一，毫无动摇。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40.坐观成败：指冷眼旁观别人的成功失败而不帮助。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41.按兵不动：控制军队，使暂时不行动，以等待时机。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42.操之过急：操：办理，从事。急：急噪。办事过于急噪。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43.轻举妄动：轻：轻率，不慎重。妄：随便，胡乱。指未经慎重考虑，轻率、盲目地采取行动。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44.兴风作浪：作：兴起。比喻煽动挑拨，制造事端。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45.蠢蠢欲动：蠢蠢：虫子爬动的样子。形容像虫子一样缓慢移动。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46.雷厉风行：像打雷那样猛烈，像刮风那样迅速。形容做事声势猛烈，行动迅速。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47.闻风而动：听到风声或消息就立刻行动。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48.烟波浩渺：烟波：雾霭苍茫的水面；浩渺：水面辽阔。形容烟雾笼罩的江湖水面广阔无边。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51.谈笑风生：有说有笑，兴致高。形容谈话谈得高兴而有风趣。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52.一帆风顺：船挂着满帆顺风行驶。比喻非常顺利，没有任何阻碍。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53.风平浪静：指没有风浪。比喻平静无事。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54.鸥水相依：比喻离不开赖以生存的环境。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55.海波不惊：</w:t>
      </w:r>
      <w:r>
        <w:rPr>
          <w:rFonts w:hint="eastAsia" w:ascii="Arial" w:hAnsi="Arial" w:eastAsia="微软雅黑" w:cs="Arial"/>
          <w:i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指没有风浪。比喻太平盛世，平安无事。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56.揠苗助长：把苗拔起来，帮助苗快长。比喻违反事物的发展规律，急于求成，只能事与愿违。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57.杯弓蛇影：比喻疑神疑鬼，自相惊扰。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58.螳螂捕蝉，黄雀在后：螳螂正要捉蝉，不知黄雀在它后面正要吃它。比喻目光短浅，只想到算计别人，没想到别人在算计他。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59.鹬蚌相争：“鹬蚌相争，渔翁得利”的省语。比喻双方相持不下，而使第三者从中得利。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60.郑人买履：用来讽刺只信教条，不顾实际的人。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61.叶公好龙：叶公：春秋时楚国贵族，名子高，封于叶（古邑名，今河南叶县）。比喻口头上说爱好某事物，实际上并不真爱好。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62.狐假虎威：假：凭借。比喻倚仗别人的威势吓唬人，欺压人。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63.黔驴技穷：黔：今贵州省一带；技：技能；穷：尽。比喻有限的一点本领也已经用完了。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E36C09"/>
          <w:spacing w:val="8"/>
          <w:sz w:val="25"/>
          <w:szCs w:val="25"/>
          <w:bdr w:val="none" w:color="auto" w:sz="0" w:space="0"/>
          <w:shd w:val="clear" w:fill="FFFFFF"/>
        </w:rPr>
        <w:t>补充成语（三年级下）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1.难以计数：难于计算它的数目，形容很多。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例：元宵节的夜晚，去夫子庙观灯的人难以计数。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2.星罗棋布：像星星似的罗列着，像棋子似的分布着，形容多而密集。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3.心旷神怡：心情舒畅，精神愉快。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例：站在紫金山顶，一切尽受眼底，令人心旷神怡。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4.水天相连：水连着天，天连着水，水天相接。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例：清晨，我站在海边远望大海，在那水天相连之处，一轮红日喷薄而出。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5.变幻无常：不规则地改变，没有规律。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例：“六月天，孩儿脸。”这话一点儿没错，刚刚还是晴空万里，一会儿就雷电交加，下起了倾盆大雨，真是变幻无常。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6.腾云驾雾：传说中利用法术乘云雾飞行。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例：孙悟空一边在空中腾云驾雾，一边手搭凉棚寻找妖怪的行踪。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7.一泻千里：江河水流迅速。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例：黄果树瀑布气势磅礴，一泻千里。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8.千姿百态：姿态多种多样。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9.流连忘返：留恋不止，舍不得离去。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例：春游时，公园里的美景令同学们留连忘返。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10.飘飘欲仙：心中舒服，像成仙一般。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例：登上庐山之顶，望着变幻无穷的云海，我张开双臂，真有种飘飘欲仙的感觉。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11.气喘吁吁：形容大声喘气的样子。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12.大汗淋漓：浑身是汗，湿淋淋往下滴的样子。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例：他每天坚持晨跑，总要跑得大汗淋漓才罢休。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13.飘飘悠悠：在空中或水面上轻缓地浮动。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例：一阵秋风吹过，梧桐树叶飘飘悠悠地落了一地。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14.千山万水：形容道路遥远而险阻。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15.艰难险阻：险阻，危险和障碍。指前进道路上遇到的种种困难、危险和障碍。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例：红军战士们克服了无数的艰难险阻，完成了二万五千里长征。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16.不知所措：不知怎么办才好，形容受窘或发急。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例：在课堂上津津有味地偷看小说的赵刚，被老师当堂捉住后，一时不知所措。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17.热火朝天：比喻群众的情绪饱满、高涨，像烈火燃烧一样。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例：我校秋季运动会上，同学们积极参加比赛，运动场上热火朝天。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18.尽心尽力：用所有的力量来做。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例：他尽心尽力地照顾老人，十年如一日，毫无怨言。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19.神勇无比：形容人非常勇猛，无可匹敌。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例：解放军战士神勇无比，突破重重艰难险阻，终于到达了目的地。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20.影影绰绰：模模糊糊，不真切。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例：天刚刚亮，影影绰绰地可以看见墙外的树梢儿。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21.胸有成竹：比喻处理事情以前就已经有完整的谋划打算。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例：只有事前充分准备，做起来才能胸有成竹。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22.拍案叫绝：案，桌子。拍着桌子叫好，形容非常赞赏。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例：读鲁迅先生的作品，常常会因他的精彩词句而拍案叫绝。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23.笔走如飞：写文章速度很快，一气呵成。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例：作文比赛开始了，只见小选手们一个个笔走如飞。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24.千古传诵：被人们一代代吟诵、流传。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例：《静夜思》是千古传诵的名作。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25.惊喜万分：形容又惊又喜，非常激动。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例：听到这个消息，大家惊喜万分。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26.为之一震：形容心灵受到了震动。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例：看到试卷上的成绩，他不由得为之一震。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27.束手就擒：捆起手脚任由人来捉。比喻毫无抵抗能力。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例：警民合作，布下了天罗地网，歹徒们只好束手就擒。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28.东逃西窜：形容四处逃跑，到处找地方躲藏。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例：我军的大炮一响，敌人便像兔子一样，吓得东逃西窜。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29.翩翩起舞：形容轻快地跳舞。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例：公园里的一角花香扑鼻，引来了一群蝴蝶，它们在花丛中翩翩起舞。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30.铺天盖地：形容来势迅猛，到处都是。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例：风卷着泥沙、纸屑、垃圾铺天盖地地袭来，路上一个行人也没有，到处一片狼藉。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31.暴跳如雷：跳着脚喊叫，像打雷一样。形容大怒的样子。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32.谈笑风生：形容谈话谈得高兴而有风趣。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33.小心翼翼：形容举动十分谨慎，丝毫不敢疏忽。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34.斩钉截铁：形容说话办事坚决果断，毫不犹豫。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35.展翅高飞：张开翅膀，在高空飞翔。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36.望而生畏：看见了就害怕。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例：这条小路崎岖不平，下面就是万丈深渊，让人望而生畏。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37.庞然大物：外表上庞大的东西。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例：老虎虽然凶猛，但是遇上大象这庞然大物还是闪开了。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38.物产丰富：天然出产和人工制造的物品种类多、数量大。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例：桂林地区不但风景优美，而且物产丰富。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39.窃窃私语：私下里小声地说话。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例：开会时，有人在下面窃窃私语，这样会影响会场秩序，是不对的。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40.一筹莫展：一点办法也想不出。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例：看着肆虐的洪水，人们一筹莫展。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41.翻山越岭：翻越多座山岭。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42.披荆斩棘：比喻扫除前进中的困难和障碍。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例：勇士们披荆斩棘，勇往直前，终于在半个月后，攀上了山顶。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43.筋疲力尽：形容疲劳到了极点，一点力气也没有。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44.兴致勃勃：勃勃，兴盛的样子。形容兴趣很浓。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45.毫不示弱：一点儿也不像对方表示软弱。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46.喜笑颜开：心情愉快，满脸笑容。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47.无影无踪：一点影子一点踪迹也没有。形容消失得干干净净，不知去向。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48.两全其美：做一件事顾全两方面，使两方面都好。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例：做家务事，既可以锻炼自己独立生活的能力，又能减轻父母的负担，这不是两全其美吗？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49.聚精会神：全部精神集中在一起。形容注意力集中。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例：上课了，同学们聚精会神地听讲，积极举手发言，学习劲头十足。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50.将信将疑：有些相信，又有些怀疑。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51.远近闻名：远处和进处都非常有名。形容很有名气。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52.欢天喜地：形容非常高兴。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例：新春佳节，家家户户欢天喜地，合家团圆，到处一片喜庆的气氛。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53.失声痛哭：控制不住而大哭起来。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例：听到这个不幸的消息，大家都失声痛哭。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54.三三两两：三个一群两个一伙。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例：傍晚，人们三三两两地在河边散步，悠闲自在。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55.七嘴八舌：形容人多语杂，讲个不停。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例：谈起动物的话题，同学们兴趣盎然，大家七嘴八舌，争着发表自己的看法。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56..大大咧咧：形容随随便便，满不在乎的样子。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57.挺身而出：形容不避艰险，勇敢地站出来。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1859B"/>
          <w:spacing w:val="8"/>
          <w:sz w:val="25"/>
          <w:szCs w:val="25"/>
          <w:bdr w:val="none" w:color="auto" w:sz="0" w:space="0"/>
          <w:shd w:val="clear" w:fill="FFFFFF"/>
        </w:rPr>
        <w:t>例：面对险情，解放军战士挺身而出，保护国家财产和人民的生命安全。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63532"/>
    <w:rsid w:val="02E6353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2018-08-18T01:22:00Z</dcterms:created>
  <dc:creator>Administrator</dc:creator>
  <cp:lastModifiedBy>Administrator</cp:lastModifiedBy>
  <dcterms:modified xsi:type="dcterms:W3CDTF">2018-08-18T01:23:07Z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