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09" w:lineRule="exact"/>
        <w:ind w:left="1322" w:right="-20"/>
        <w:jc w:val="left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部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编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三年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级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语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文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上册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课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内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阅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读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理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解练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习</w:t>
      </w:r>
      <w:r>
        <w:rPr>
          <w:rFonts w:ascii="Microsoft JhengHei" w:hAnsi="Microsoft JhengHei" w:eastAsia="Microsoft JhengHei" w:cs="Microsoft JhengHei"/>
          <w:color w:val="E26C08"/>
          <w:spacing w:val="2"/>
          <w:w w:val="100"/>
          <w:position w:val="-1"/>
          <w:sz w:val="36"/>
          <w:szCs w:val="36"/>
        </w:rPr>
        <w:t>及</w:t>
      </w:r>
      <w:r>
        <w:rPr>
          <w:rFonts w:ascii="Microsoft JhengHei" w:hAnsi="Microsoft JhengHei" w:eastAsia="Microsoft JhengHei" w:cs="Microsoft JhengHei"/>
          <w:color w:val="E26C08"/>
          <w:spacing w:val="0"/>
          <w:w w:val="100"/>
          <w:position w:val="-1"/>
          <w:sz w:val="36"/>
          <w:szCs w:val="36"/>
        </w:rPr>
        <w:t>答案</w:t>
      </w:r>
    </w:p>
    <w:p>
      <w:pPr>
        <w:spacing w:before="55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、阅读古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，回答问题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4" w:lineRule="auto"/>
        <w:ind w:left="113" w:right="709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）山行 远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寒山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石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径斜， 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生处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人家。 停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车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坐爱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林晚， 霜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红于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月花。</w:t>
      </w:r>
    </w:p>
    <w:p>
      <w:pPr>
        <w:tabs>
          <w:tab w:val="left" w:pos="3620"/>
          <w:tab w:val="left" w:pos="6340"/>
        </w:tabs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本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诗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的作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者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代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理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解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下面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语的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意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思。</w:t>
      </w:r>
    </w:p>
    <w:p>
      <w:pPr>
        <w:tabs>
          <w:tab w:val="left" w:pos="3840"/>
          <w:tab w:val="left" w:pos="4860"/>
          <w:tab w:val="left" w:pos="8040"/>
          <w:tab w:val="left" w:pos="9060"/>
        </w:tabs>
        <w:spacing w:before="78" w:after="0" w:line="274" w:lineRule="auto"/>
        <w:ind w:left="113" w:right="1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w w:val="99"/>
          <w:sz w:val="32"/>
          <w:szCs w:val="32"/>
        </w:rPr>
        <w:t>寒</w:t>
      </w:r>
      <w:r>
        <w:rPr>
          <w:rFonts w:ascii="微软雅黑" w:hAnsi="微软雅黑" w:eastAsia="微软雅黑" w:cs="微软雅黑"/>
          <w:spacing w:val="-4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山</w:t>
      </w:r>
      <w:r>
        <w:rPr>
          <w:rFonts w:ascii="微软雅黑" w:hAnsi="微软雅黑" w:eastAsia="微软雅黑" w:cs="微软雅黑"/>
          <w:spacing w:val="-5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65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生</w:t>
      </w:r>
      <w:r>
        <w:rPr>
          <w:rFonts w:ascii="微软雅黑" w:hAnsi="微软雅黑" w:eastAsia="微软雅黑" w:cs="微软雅黑"/>
          <w:spacing w:val="-4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65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坐</w:t>
      </w:r>
      <w:r>
        <w:rPr>
          <w:rFonts w:ascii="微软雅黑" w:hAnsi="微软雅黑" w:eastAsia="微软雅黑" w:cs="微软雅黑"/>
          <w:spacing w:val="-4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： 红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42"/>
          <w:sz w:val="32"/>
          <w:szCs w:val="32"/>
          <w:u w:val="single" w:color="000000"/>
        </w:rPr>
        <w:t xml:space="preserve"> 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古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诗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后两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句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的意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思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是：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6340"/>
        </w:tabs>
        <w:spacing w:before="0" w:after="0" w:line="274" w:lineRule="auto"/>
        <w:ind w:left="113" w:right="3092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26" o:spid="_x0000_s1026" o:spt="203" style="position:absolute;left:0pt;margin-left:56.9pt;margin-top:-16.95pt;height:0.8pt;width:481.6pt;mso-position-horizontal-relative:page;z-index:-1024;mso-width-relative:page;mso-height-relative:page;" coordorigin="1138,-339" coordsize="9632,16">
            <o:lock v:ext="edit"/>
            <v:shape id="_x0000_s1027" o:spid="_x0000_s1027" style="position:absolute;left:1138;top:-339;height:16;width:9632;" filled="f" stroked="t" coordorigin="1138,-339" coordsize="9632,16" path="m10770,-323l10770,-323e">
              <v:path arrowok="t"/>
              <v:fill on="f" focussize="0,0"/>
              <v:stroke weight="0.1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首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诗描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写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的是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么时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节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的景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象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？（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） </w:t>
      </w:r>
      <w:r>
        <w:rPr>
          <w:rFonts w:ascii="微软雅黑" w:hAnsi="微软雅黑" w:eastAsia="微软雅黑" w:cs="微软雅黑"/>
          <w:spacing w:val="1"/>
          <w:w w:val="70"/>
          <w:sz w:val="32"/>
          <w:szCs w:val="32"/>
        </w:rPr>
        <w:t>A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初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秋。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79"/>
          <w:sz w:val="32"/>
          <w:szCs w:val="32"/>
        </w:rPr>
        <w:t>B</w:t>
      </w:r>
      <w:r>
        <w:rPr>
          <w:rFonts w:ascii="微软雅黑" w:hAnsi="微软雅黑" w:eastAsia="微软雅黑" w:cs="微软雅黑"/>
          <w:spacing w:val="0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4" w:lineRule="auto"/>
        <w:ind w:left="113" w:right="709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）望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庭 湖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秋月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两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相和， 潭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无风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未磨。 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望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洞庭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水翠， 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盘里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青螺。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40" w:lineRule="exact"/>
        <w:jc w:val="left"/>
        <w:rPr>
          <w:sz w:val="24"/>
          <w:szCs w:val="24"/>
        </w:rPr>
      </w:pPr>
    </w:p>
    <w:p>
      <w:pPr>
        <w:tabs>
          <w:tab w:val="left" w:pos="3940"/>
          <w:tab w:val="left" w:pos="6660"/>
        </w:tabs>
        <w:spacing w:before="0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首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诗的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作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者是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代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诗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after="0"/>
        <w:jc w:val="left"/>
        <w:sectPr>
          <w:type w:val="continuous"/>
          <w:pgSz w:w="11920" w:h="16840"/>
          <w:pgMar w:top="1140" w:right="1020" w:bottom="280" w:left="1020" w:header="720" w:footer="720" w:gutter="0"/>
        </w:sectPr>
      </w:pPr>
    </w:p>
    <w:p>
      <w:pPr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理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解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下面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词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语的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意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思。</w:t>
      </w:r>
    </w:p>
    <w:p>
      <w:pPr>
        <w:tabs>
          <w:tab w:val="left" w:pos="2980"/>
          <w:tab w:val="left" w:pos="3460"/>
          <w:tab w:val="left" w:pos="6820"/>
          <w:tab w:val="left" w:pos="7460"/>
          <w:tab w:val="left" w:pos="974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w w:val="99"/>
          <w:sz w:val="32"/>
          <w:szCs w:val="32"/>
        </w:rPr>
        <w:t>和</w:t>
      </w:r>
      <w:r>
        <w:rPr>
          <w:rFonts w:ascii="微软雅黑" w:hAnsi="微软雅黑" w:eastAsia="微软雅黑" w:cs="微软雅黑"/>
          <w:spacing w:val="2"/>
          <w:w w:val="99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白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银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盘</w:t>
      </w:r>
      <w:r>
        <w:rPr>
          <w:rFonts w:ascii="微软雅黑" w:hAnsi="微软雅黑" w:eastAsia="微软雅黑" w:cs="微软雅黑"/>
          <w:spacing w:val="2"/>
          <w:w w:val="99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青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螺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</w:p>
    <w:p>
      <w:pPr>
        <w:tabs>
          <w:tab w:val="left" w:pos="5380"/>
          <w:tab w:val="left" w:pos="6800"/>
          <w:tab w:val="left" w:pos="9520"/>
        </w:tabs>
        <w:spacing w:before="78" w:after="0" w:line="274" w:lineRule="auto"/>
        <w:ind w:left="113" w:right="67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pacing w:val="0"/>
          <w:w w:val="99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潭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面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无风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镜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未磨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是湖面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 古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代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铜做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镜子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需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62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能保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持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光亮。</w:t>
      </w:r>
    </w:p>
    <w:p>
      <w:pPr>
        <w:spacing w:before="17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古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诗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后两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句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的意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思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是：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28" o:spid="_x0000_s1028" o:spt="203" style="position:absolute;left:0pt;margin-left:56.6pt;margin-top:-12.6pt;height:0.1pt;width:481.9pt;mso-position-horizontal-relative:page;z-index:-1024;mso-width-relative:page;mso-height-relative:page;" coordorigin="1133,-253" coordsize="9638,2">
            <o:lock v:ext="edit"/>
            <v:shape id="_x0000_s1029" o:spid="_x0000_s1029" style="position:absolute;left:1133;top:-253;height:2;width:9638;" filled="f" stroked="t" coordorigin="1133,-253" coordsize="9638,0" path="m1133,-253l10771,-253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二、阅读《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大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青树下的小学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片段，回答问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题。</w:t>
      </w:r>
    </w:p>
    <w:p>
      <w:pPr>
        <w:tabs>
          <w:tab w:val="left" w:pos="1840"/>
          <w:tab w:val="left" w:pos="4180"/>
          <w:tab w:val="left" w:pos="8900"/>
        </w:tabs>
        <w:spacing w:before="78" w:after="0" w:line="274" w:lineRule="auto"/>
        <w:ind w:left="113" w:right="10" w:firstLine="629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上课了，</w:t>
      </w:r>
      <w:r>
        <w:rPr>
          <w:rFonts w:ascii="微软雅黑" w:hAnsi="微软雅黑" w:eastAsia="微软雅黑" w:cs="微软雅黑"/>
          <w:spacing w:val="5"/>
          <w:w w:val="100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同民族的小学生</w:t>
      </w:r>
      <w:r>
        <w:rPr>
          <w:rFonts w:ascii="微软雅黑" w:hAnsi="微软雅黑" w:eastAsia="微软雅黑" w:cs="微软雅黑"/>
          <w:spacing w:val="5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在同一间教室里</w:t>
      </w:r>
      <w:r>
        <w:rPr>
          <w:rFonts w:ascii="微软雅黑" w:hAnsi="微软雅黑" w:eastAsia="微软雅黑" w:cs="微软雅黑"/>
          <w:spacing w:val="5"/>
          <w:w w:val="100"/>
          <w:sz w:val="32"/>
          <w:szCs w:val="32"/>
        </w:rPr>
        <w:t>学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习。大家一起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朗 读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文，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那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声音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好听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！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候，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外十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安静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树枝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 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蝴</w:t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朵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听同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们读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文。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最有趣的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，跑来了两只猴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。这些山林里的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友，是那样好奇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地听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着。下课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，大家在大青树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跳孔雀舞、摔跤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做游戏，招引来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许多 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，连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鼠、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狸也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来看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热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闹。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Calibri" w:hAnsi="Calibri" w:eastAsia="Calibri" w:cs="Calibri"/>
          <w:spacing w:val="2"/>
          <w:w w:val="100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能在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中的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括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号里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上表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示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动作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词。</w:t>
      </w:r>
    </w:p>
    <w:p>
      <w:pPr>
        <w:spacing w:before="75" w:after="0" w:line="273" w:lineRule="auto"/>
        <w:ind w:left="113" w:right="17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Calibri" w:hAnsi="Calibri" w:eastAsia="Calibri" w:cs="Calibri"/>
          <w:spacing w:val="2"/>
          <w:w w:val="100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1"/>
          <w:w w:val="10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读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这段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文</w:t>
      </w:r>
      <w:r>
        <w:rPr>
          <w:rFonts w:ascii="微软雅黑" w:hAnsi="微软雅黑" w:eastAsia="微软雅黑" w:cs="微软雅黑"/>
          <w:spacing w:val="-41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号想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道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明是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同学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课上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情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景</w:t>
      </w:r>
      <w:r>
        <w:rPr>
          <w:rFonts w:ascii="微软雅黑" w:hAnsi="微软雅黑" w:eastAsia="微软雅黑" w:cs="微软雅黑"/>
          <w:spacing w:val="-41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为 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还要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小动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呢？</w:t>
      </w:r>
    </w:p>
    <w:p>
      <w:pPr>
        <w:spacing w:before="19" w:after="0" w:line="274" w:lineRule="auto"/>
        <w:ind w:left="113" w:right="173" w:firstLine="641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我来回答：这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样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写的原因有三个方面，一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这些小动物的出现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更 加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突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-2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了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 xml:space="preserve">                                                        </w:t>
      </w:r>
      <w:r>
        <w:rPr>
          <w:rFonts w:ascii="微软雅黑" w:hAnsi="微软雅黑" w:eastAsia="微软雅黑" w:cs="微软雅黑"/>
          <w:spacing w:val="61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为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学</w:t>
      </w:r>
      <w:r>
        <w:rPr>
          <w:rFonts w:ascii="微软雅黑" w:hAnsi="微软雅黑" w:eastAsia="微软雅黑" w:cs="微软雅黑"/>
          <w:spacing w:val="-2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校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增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添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 的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气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氛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；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二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突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孩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们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读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书</w:t>
      </w:r>
      <w:r>
        <w:rPr>
          <w:rFonts w:ascii="微软雅黑" w:hAnsi="微软雅黑" w:eastAsia="微软雅黑" w:cs="微软雅黑"/>
          <w:spacing w:val="-6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读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得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 xml:space="preserve">                                 </w:t>
      </w:r>
      <w:r>
        <w:rPr>
          <w:rFonts w:ascii="微软雅黑" w:hAnsi="微软雅黑" w:eastAsia="微软雅黑" w:cs="微软雅黑"/>
          <w:spacing w:val="61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59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读 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 xml:space="preserve">  </w:t>
      </w:r>
      <w:r>
        <w:rPr>
          <w:rFonts w:ascii="微软雅黑" w:hAnsi="微软雅黑" w:eastAsia="微软雅黑" w:cs="微软雅黑"/>
          <w:spacing w:val="6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读得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；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突出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下课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孩子们 引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小动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们心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羡慕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前来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热闹。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30" o:spid="_x0000_s1030" o:spt="203" style="position:absolute;left:0pt;margin-left:58.5pt;margin-top:44.8pt;height:0.8pt;width:480pt;mso-position-horizontal-relative:page;z-index:-1024;mso-width-relative:page;mso-height-relative:page;" coordorigin="1170,897" coordsize="9600,16">
            <o:lock v:ext="edit"/>
            <v:shape id="_x0000_s1031" o:spid="_x0000_s1031" style="position:absolute;left:1170;top:897;height:16;width:9600;" filled="f" stroked="t" coordorigin="1170,897" coordsize="9600,16" path="m10770,913l10770,913e">
              <v:path arrowok="t"/>
              <v:fill on="f" focussize="0,0"/>
              <v:stroke weight="0.1pt" color="#000000"/>
              <v:imagedata o:title=""/>
              <o:lock v:ext="edit"/>
            </v:shape>
          </v:group>
        </w:pict>
      </w:r>
      <w:r>
        <w:rPr>
          <w:rFonts w:ascii="Calibri" w:hAnsi="Calibri" w:eastAsia="Calibri" w:cs="Calibri"/>
          <w:spacing w:val="-1"/>
          <w:w w:val="100"/>
          <w:sz w:val="32"/>
          <w:szCs w:val="32"/>
        </w:rPr>
        <w:t>3</w:t>
      </w:r>
      <w:r>
        <w:rPr>
          <w:rFonts w:ascii="Calibri" w:hAnsi="Calibri" w:eastAsia="Calibri" w:cs="Calibri"/>
          <w:spacing w:val="1"/>
          <w:w w:val="100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能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写出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段课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提到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那些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动物。</w:t>
      </w:r>
    </w:p>
    <w:p>
      <w:pPr>
        <w:spacing w:after="0"/>
        <w:jc w:val="left"/>
        <w:sectPr>
          <w:pgSz w:w="11920" w:h="16840"/>
          <w:pgMar w:top="1160" w:right="860" w:bottom="280" w:left="1020" w:header="720" w:footer="720" w:gutter="0"/>
        </w:sectPr>
      </w:pPr>
    </w:p>
    <w:p>
      <w:pPr>
        <w:spacing w:before="0" w:after="0" w:line="469" w:lineRule="exact"/>
        <w:ind w:left="113" w:right="162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Calibri" w:hAnsi="Calibri" w:eastAsia="Calibri" w:cs="Calibri"/>
          <w:spacing w:val="-1"/>
          <w:w w:val="99"/>
          <w:position w:val="-1"/>
          <w:sz w:val="32"/>
          <w:szCs w:val="32"/>
        </w:rPr>
        <w:t>4</w:t>
      </w:r>
      <w:r>
        <w:rPr>
          <w:rFonts w:ascii="Calibri" w:hAnsi="Calibri" w:eastAsia="Calibri" w:cs="Calibri"/>
          <w:spacing w:val="1"/>
          <w:w w:val="99"/>
          <w:position w:val="-1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喜欢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个小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学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，因</w:t>
      </w:r>
      <w:r>
        <w:rPr>
          <w:rFonts w:ascii="微软雅黑" w:hAnsi="微软雅黑" w:eastAsia="微软雅黑" w:cs="微软雅黑"/>
          <w:spacing w:val="3"/>
          <w:w w:val="99"/>
          <w:position w:val="-1"/>
          <w:sz w:val="32"/>
          <w:szCs w:val="32"/>
        </w:rPr>
        <w:t>为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position w:val="-1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  <w:u w:val="thick" w:color="000000"/>
        </w:rPr>
        <w:t xml:space="preserve">                                                        </w:t>
      </w:r>
      <w:r>
        <w:rPr>
          <w:rFonts w:ascii="微软雅黑" w:hAnsi="微软雅黑" w:eastAsia="微软雅黑" w:cs="微软雅黑"/>
          <w:spacing w:val="-3"/>
          <w:w w:val="100"/>
          <w:position w:val="-1"/>
          <w:sz w:val="32"/>
          <w:szCs w:val="32"/>
          <w:u w:val="thick" w:color="000000"/>
        </w:rPr>
        <w:t xml:space="preserve"> </w:t>
      </w:r>
    </w:p>
    <w:p>
      <w:pPr>
        <w:spacing w:before="89" w:after="0" w:line="528" w:lineRule="exact"/>
        <w:ind w:left="754" w:right="133" w:hanging="64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三、阅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读《</w:t>
      </w:r>
      <w:r>
        <w:rPr>
          <w:rFonts w:ascii="微软雅黑" w:hAnsi="微软雅黑" w:eastAsia="微软雅黑" w:cs="微软雅黑"/>
          <w:spacing w:val="-34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灰雀》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片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段，回答问题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有一年冬天，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宁在郊外养病。他每天到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园散步。公园里有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</w:p>
    <w:p>
      <w:pPr>
        <w:spacing w:before="56" w:after="0" w:line="274" w:lineRule="auto"/>
        <w:ind w:left="113" w:right="136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棵高大的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桦树，树上有三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灰雀：两只胸脯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粉红的，一只胸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脯是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深红的。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它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们在树枝间来回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跳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动，婉转地歌唱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非常惹人喜爱。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列宁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每次走到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桦树下，都要停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来，仰望这三只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欢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快的灰雀，还经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常给 它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带来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包渣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谷粒。</w:t>
      </w:r>
    </w:p>
    <w:p>
      <w:pPr>
        <w:spacing w:before="17" w:after="0" w:line="240" w:lineRule="auto"/>
        <w:ind w:left="113" w:right="5966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下列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语的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反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义词。</w:t>
      </w:r>
    </w:p>
    <w:p>
      <w:pPr>
        <w:spacing w:before="78" w:after="0" w:line="274" w:lineRule="auto"/>
        <w:ind w:left="113" w:right="128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矮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（      </w:t>
      </w:r>
      <w:r>
        <w:rPr>
          <w:rFonts w:ascii="微软雅黑" w:hAnsi="微软雅黑" w:eastAsia="微软雅黑" w:cs="微软雅黑"/>
          <w:spacing w:val="74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）     </w:t>
      </w:r>
      <w:r>
        <w:rPr>
          <w:rFonts w:ascii="微软雅黑" w:hAnsi="微软雅黑" w:eastAsia="微软雅黑" w:cs="微软雅黑"/>
          <w:spacing w:val="5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讨厌—</w:t>
      </w:r>
      <w:r>
        <w:rPr>
          <w:rFonts w:ascii="微软雅黑" w:hAnsi="微软雅黑" w:eastAsia="微软雅黑" w:cs="微软雅黑"/>
          <w:spacing w:val="-17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（      </w:t>
      </w:r>
      <w:r>
        <w:rPr>
          <w:rFonts w:ascii="微软雅黑" w:hAnsi="微软雅黑" w:eastAsia="微软雅黑" w:cs="微软雅黑"/>
          <w:spacing w:val="74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）  </w:t>
      </w:r>
      <w:r>
        <w:rPr>
          <w:rFonts w:ascii="微软雅黑" w:hAnsi="微软雅黑" w:eastAsia="微软雅黑" w:cs="微软雅黑"/>
          <w:spacing w:val="1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-19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（     </w:t>
      </w:r>
      <w:r>
        <w:rPr>
          <w:rFonts w:ascii="微软雅黑" w:hAnsi="微软雅黑" w:eastAsia="微软雅黑" w:cs="微软雅黑"/>
          <w:spacing w:val="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）   </w:t>
      </w:r>
      <w:r>
        <w:rPr>
          <w:rFonts w:ascii="微软雅黑" w:hAnsi="微软雅黑" w:eastAsia="微软雅黑" w:cs="微软雅黑"/>
          <w:spacing w:val="82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忧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伤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——（     </w:t>
      </w:r>
      <w:r>
        <w:rPr>
          <w:rFonts w:ascii="微软雅黑" w:hAnsi="微软雅黑" w:eastAsia="微软雅黑" w:cs="微软雅黑"/>
          <w:spacing w:val="1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tabs>
          <w:tab w:val="left" w:pos="4900"/>
          <w:tab w:val="left" w:pos="7400"/>
          <w:tab w:val="left" w:pos="9540"/>
        </w:tabs>
        <w:spacing w:before="17" w:after="0" w:line="274" w:lineRule="auto"/>
        <w:ind w:left="113" w:right="1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6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17"/>
          <w:w w:val="99"/>
          <w:sz w:val="32"/>
          <w:szCs w:val="32"/>
        </w:rPr>
        <w:t>白桦树</w:t>
      </w:r>
      <w:r>
        <w:rPr>
          <w:rFonts w:ascii="微软雅黑" w:hAnsi="微软雅黑" w:eastAsia="微软雅黑" w:cs="微软雅黑"/>
          <w:spacing w:val="15"/>
          <w:w w:val="99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17"/>
          <w:w w:val="99"/>
          <w:sz w:val="32"/>
          <w:szCs w:val="32"/>
        </w:rPr>
        <w:t>有三只灰雀，两</w:t>
      </w:r>
      <w:r>
        <w:rPr>
          <w:rFonts w:ascii="微软雅黑" w:hAnsi="微软雅黑" w:eastAsia="微软雅黑" w:cs="微软雅黑"/>
          <w:spacing w:val="15"/>
          <w:w w:val="99"/>
          <w:sz w:val="32"/>
          <w:szCs w:val="32"/>
        </w:rPr>
        <w:t>只</w:t>
      </w:r>
      <w:r>
        <w:rPr>
          <w:rFonts w:ascii="微软雅黑" w:hAnsi="微软雅黑" w:eastAsia="微软雅黑" w:cs="微软雅黑"/>
          <w:spacing w:val="17"/>
          <w:w w:val="99"/>
          <w:sz w:val="32"/>
          <w:szCs w:val="32"/>
        </w:rPr>
        <w:t>胸脯是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17"/>
          <w:w w:val="100"/>
          <w:sz w:val="32"/>
          <w:szCs w:val="32"/>
        </w:rPr>
        <w:t>的，一</w:t>
      </w:r>
      <w:r>
        <w:rPr>
          <w:rFonts w:ascii="微软雅黑" w:hAnsi="微软雅黑" w:eastAsia="微软雅黑" w:cs="微软雅黑"/>
          <w:spacing w:val="15"/>
          <w:w w:val="100"/>
          <w:sz w:val="32"/>
          <w:szCs w:val="32"/>
        </w:rPr>
        <w:t>只</w:t>
      </w:r>
      <w:r>
        <w:rPr>
          <w:rFonts w:ascii="微软雅黑" w:hAnsi="微软雅黑" w:eastAsia="微软雅黑" w:cs="微软雅黑"/>
          <w:spacing w:val="17"/>
          <w:w w:val="100"/>
          <w:sz w:val="32"/>
          <w:szCs w:val="32"/>
        </w:rPr>
        <w:t>胸脯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 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它们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树枝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间</w:t>
      </w:r>
      <w:r>
        <w:rPr>
          <w:rFonts w:ascii="微软雅黑" w:hAnsi="微软雅黑" w:eastAsia="微软雅黑" w:cs="微软雅黑"/>
          <w:spacing w:val="63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转地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唱，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非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>常</w:t>
      </w:r>
      <w:r>
        <w:rPr>
          <w:rFonts w:ascii="微软雅黑" w:hAnsi="微软雅黑" w:eastAsia="微软雅黑" w:cs="微软雅黑"/>
          <w:spacing w:val="62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17" w:after="0" w:line="507" w:lineRule="exact"/>
        <w:ind w:left="113" w:right="1485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从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哪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里可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以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看出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列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宁喜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欢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这三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只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灰雀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呢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？用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横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线画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来。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32" o:spid="_x0000_s1032" o:spt="203" style="position:absolute;left:0pt;margin-left:56.2pt;margin-top:-13.1pt;height:0.8pt;width:482.65pt;mso-position-horizontal-relative:page;z-index:-1024;mso-width-relative:page;mso-height-relative:page;" coordorigin="1125,-263" coordsize="9653,17">
            <o:lock v:ext="edit"/>
            <v:group id="_x0000_s1033" o:spid="_x0000_s1033" o:spt="203" style="position:absolute;left:1132;top:-255;height:2;width:9639;" coordorigin="1132,-255" coordsize="9639,2">
              <o:lock v:ext="edit"/>
              <v:shape id="_x0000_s1034" o:spid="_x0000_s1034" style="position:absolute;left:1132;top:-255;height:2;width:9639;" filled="f" stroked="t" coordorigin="1132,-255" coordsize="9639,0" path="m1132,-255l10771,-255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035" o:spid="_x0000_s1035" o:spt="203" style="position:absolute;left:1613;top:-250;height:2;width:8161;" coordorigin="1613,-250" coordsize="8161,2">
              <o:lock v:ext="edit"/>
              <v:shape id="_x0000_s1036" o:spid="_x0000_s1036" style="position:absolute;left:1613;top:-250;height:2;width:8161;" filled="f" stroked="t" coordorigin="1613,-250" coordsize="8161,0" path="m1613,-250l9774,-250e">
                <v:path arrowok="t"/>
                <v:fill on="f" focussize="0,0"/>
                <v:stroke weight="0.374803149606299pt" color="#000000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spacing w:val="1"/>
          <w:w w:val="85"/>
          <w:position w:val="-3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3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假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如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你的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伙伴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想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要捉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灰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雀，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会怎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么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做呢？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37" o:spid="_x0000_s1037" o:spt="203" style="position:absolute;left:0pt;margin-left:56.55pt;margin-top:-12.75pt;height:0.1pt;width:481.95pt;mso-position-horizontal-relative:page;z-index:-1024;mso-width-relative:page;mso-height-relative:page;" coordorigin="1132,-255" coordsize="9639,2">
            <o:lock v:ext="edit"/>
            <v:shape id="_x0000_s1038" o:spid="_x0000_s1038" style="position:absolute;left:1132;top:-255;height:2;width:9639;" filled="f" stroked="t" coordorigin="1132,-255" coordsize="9639,0" path="m1132,-255l10771,-255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四、阅读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《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铺满金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巴掌的水泥道》片段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回答问题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3" w:lineRule="auto"/>
        <w:ind w:left="31" w:right="215" w:firstLine="641"/>
        <w:jc w:val="righ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水泥道像铺上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一块彩色的地毯，这是一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块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印着落叶图案的、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闪 闪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发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光的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毯</w:t>
      </w:r>
      <w:r>
        <w:rPr>
          <w:rFonts w:ascii="微软雅黑" w:hAnsi="微软雅黑" w:eastAsia="微软雅黑" w:cs="微软雅黑"/>
          <w:spacing w:val="-77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从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脚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下一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直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铺到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很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远很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远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的地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方</w:t>
      </w:r>
      <w:r>
        <w:rPr>
          <w:rFonts w:ascii="微软雅黑" w:hAnsi="微软雅黑" w:eastAsia="微软雅黑" w:cs="微软雅黑"/>
          <w:spacing w:val="-79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直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到路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尽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头</w:t>
      </w:r>
      <w:r>
        <w:rPr>
          <w:rFonts w:ascii="Calibri" w:hAnsi="Calibri" w:eastAsia="Calibri" w:cs="Calibri"/>
          <w:spacing w:val="1"/>
          <w:w w:val="99"/>
          <w:sz w:val="32"/>
          <w:szCs w:val="32"/>
        </w:rPr>
        <w:t>…</w:t>
      </w:r>
      <w:r>
        <w:rPr>
          <w:rFonts w:ascii="Calibri" w:hAnsi="Calibri" w:eastAsia="Calibri" w:cs="Calibri"/>
          <w:spacing w:val="0"/>
          <w:w w:val="99"/>
          <w:sz w:val="32"/>
          <w:szCs w:val="32"/>
        </w:rPr>
        <w:t xml:space="preserve">… 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每一片法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国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梧桐树的落叶，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都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像一个金色的小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巴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掌，熨帖地、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 xml:space="preserve">平 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展地粘在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水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泥道上。它们排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列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得并不规则，甚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至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有些凌乱，然而，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这</w:t>
      </w:r>
    </w:p>
    <w:p>
      <w:pPr>
        <w:spacing w:before="18" w:after="0" w:line="274" w:lineRule="auto"/>
        <w:ind w:left="756" w:right="133" w:hanging="64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更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添了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泥道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美。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我一步一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小心地走着，一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片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一片仔细地数着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我穿着一双棕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红</w:t>
      </w:r>
    </w:p>
    <w:p>
      <w:pPr>
        <w:spacing w:after="0"/>
        <w:jc w:val="left"/>
        <w:sectPr>
          <w:pgSz w:w="11920" w:h="16840"/>
          <w:pgMar w:top="1160" w:right="900" w:bottom="280" w:left="1020" w:header="720" w:footer="720" w:gutter="0"/>
        </w:sectPr>
      </w:pPr>
    </w:p>
    <w:p>
      <w:pPr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小雨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靴</w:t>
      </w:r>
      <w:r>
        <w:rPr>
          <w:rFonts w:ascii="微软雅黑" w:hAnsi="微软雅黑" w:eastAsia="微软雅黑" w:cs="微软雅黑"/>
          <w:spacing w:val="-41"/>
          <w:w w:val="100"/>
          <w:position w:val="-1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瞧</w:t>
      </w:r>
      <w:r>
        <w:rPr>
          <w:rFonts w:ascii="微软雅黑" w:hAnsi="微软雅黑" w:eastAsia="微软雅黑" w:cs="微软雅黑"/>
          <w:spacing w:val="-41"/>
          <w:w w:val="100"/>
          <w:position w:val="-1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多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像两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棕红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的小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-38"/>
          <w:w w:val="100"/>
          <w:position w:val="-1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天金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黄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的叶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丛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间，</w:t>
      </w:r>
    </w:p>
    <w:p>
      <w:pPr>
        <w:spacing w:before="78" w:after="0" w:line="240" w:lineRule="auto"/>
        <w:ind w:left="113" w:right="-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蹦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跳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、歌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着</w:t>
      </w:r>
      <w:r>
        <w:rPr>
          <w:rFonts w:ascii="Calibri" w:hAnsi="Calibri" w:eastAsia="Calibri" w:cs="Calibri"/>
          <w:spacing w:val="1"/>
          <w:w w:val="100"/>
          <w:sz w:val="32"/>
          <w:szCs w:val="32"/>
        </w:rPr>
        <w:t>…</w:t>
      </w:r>
      <w:r>
        <w:rPr>
          <w:rFonts w:ascii="Calibri" w:hAnsi="Calibri" w:eastAsia="Calibri" w:cs="Calibri"/>
          <w:spacing w:val="0"/>
          <w:w w:val="100"/>
          <w:sz w:val="32"/>
          <w:szCs w:val="32"/>
        </w:rPr>
        <w:t>…</w:t>
      </w:r>
    </w:p>
    <w:p>
      <w:pPr>
        <w:spacing w:before="75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选文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填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上恰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当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的量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。</w:t>
      </w:r>
    </w:p>
    <w:p>
      <w:pPr>
        <w:tabs>
          <w:tab w:val="left" w:pos="1540"/>
          <w:tab w:val="left" w:pos="2660"/>
          <w:tab w:val="left" w:pos="3300"/>
          <w:tab w:val="left" w:pos="4420"/>
          <w:tab w:val="left" w:pos="6180"/>
          <w:tab w:val="left" w:pos="7300"/>
          <w:tab w:val="left" w:pos="8580"/>
          <w:tab w:val="left" w:pos="9700"/>
        </w:tabs>
        <w:spacing w:before="78" w:after="0" w:line="274" w:lineRule="auto"/>
        <w:ind w:left="113" w:right="52" w:firstLine="32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w w:val="149"/>
          <w:sz w:val="32"/>
          <w:szCs w:val="32"/>
        </w:rPr>
        <w:t>(</w:t>
      </w:r>
      <w:r>
        <w:rPr>
          <w:rFonts w:ascii="微软雅黑" w:hAnsi="微软雅黑" w:eastAsia="微软雅黑" w:cs="微软雅黑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w w:val="149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地毯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4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w w:val="149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落叶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4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w w:val="149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巴掌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4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49"/>
          <w:sz w:val="32"/>
          <w:szCs w:val="32"/>
        </w:rPr>
        <w:t xml:space="preserve">)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雨靴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4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w w:val="149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小鸟</w:t>
      </w:r>
    </w:p>
    <w:p>
      <w:pPr>
        <w:tabs>
          <w:tab w:val="left" w:pos="4100"/>
          <w:tab w:val="left" w:pos="6980"/>
        </w:tabs>
        <w:spacing w:before="17" w:after="0" w:line="274" w:lineRule="auto"/>
        <w:ind w:left="113" w:right="149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水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泥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道上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是铺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了彩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的地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毯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毯是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么样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 xml:space="preserve">呢？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块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毯。</w:t>
      </w:r>
    </w:p>
    <w:p>
      <w:pPr>
        <w:tabs>
          <w:tab w:val="left" w:pos="3460"/>
          <w:tab w:val="left" w:pos="6800"/>
          <w:tab w:val="left" w:pos="7340"/>
        </w:tabs>
        <w:spacing w:before="17" w:after="0" w:line="274" w:lineRule="auto"/>
        <w:ind w:left="113" w:right="1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0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照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写，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想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一想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落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叶和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靴还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什么？ 法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国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梧桐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色的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巴掌</w:t>
      </w:r>
      <w:r>
        <w:rPr>
          <w:rFonts w:ascii="微软雅黑" w:hAnsi="微软雅黑" w:eastAsia="微软雅黑" w:cs="微软雅黑"/>
          <w:spacing w:val="-120"/>
          <w:w w:val="100"/>
          <w:sz w:val="32"/>
          <w:szCs w:val="32"/>
        </w:rPr>
        <w:t>；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棕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色的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雨靴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棕红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 法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国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梧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桐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落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叶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65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；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棕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雨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靴 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thick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thick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17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39" o:spid="_x0000_s1039" o:spt="203" style="position:absolute;left:0pt;margin-left:56.55pt;margin-top:57pt;height:0.1pt;width:481.95pt;mso-position-horizontal-relative:page;z-index:-1024;mso-width-relative:page;mso-height-relative:page;" coordorigin="1132,1140" coordsize="9639,2">
            <o:lock v:ext="edit"/>
            <v:shape id="_x0000_s1040" o:spid="_x0000_s1040" style="position:absolute;left:1132;top:1140;height:2;width:9639;" filled="f" stroked="t" coordorigin="1132,1140" coordsize="9639,0" path="m1132,1140l10771,1140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pict>
          <v:group id="_x0000_s1041" o:spid="_x0000_s1041" o:spt="203" style="position:absolute;left:0pt;margin-left:56.55pt;margin-top:88.2pt;height:0.1pt;width:16.1pt;mso-position-horizontal-relative:page;z-index:-1024;mso-width-relative:page;mso-height-relative:page;" coordorigin="1132,1764" coordsize="322,2">
            <o:lock v:ext="edit"/>
            <v:shape id="_x0000_s1042" o:spid="_x0000_s1042" style="position:absolute;left:1132;top:1764;height:2;width:322;" filled="f" stroked="t" coordorigin="1132,1764" coordsize="322,0" path="m1132,1764l1454,1764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上学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或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放学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路上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哪些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美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丽的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发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现呢？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43" o:spid="_x0000_s1043" o:spt="203" style="position:absolute;left:0pt;margin-left:56.55pt;margin-top:-43.8pt;height:0.1pt;width:480.05pt;mso-position-horizontal-relative:page;z-index:-1024;mso-width-relative:page;mso-height-relative:page;" coordorigin="1132,-877" coordsize="9602,2">
            <o:lock v:ext="edit"/>
            <v:shape id="_x0000_s1044" o:spid="_x0000_s1044" style="position:absolute;left:1132;top:-877;height:2;width:9602;" filled="f" stroked="t" coordorigin="1132,-877" coordsize="9602,0" path="m1132,-877l10734,-877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pict>
          <v:group id="_x0000_s1045" o:spid="_x0000_s1045" o:spt="203" style="position:absolute;left:0pt;margin-left:56.2pt;margin-top:-13pt;height:0.7pt;width:482.65pt;mso-position-horizontal-relative:page;z-index:-1024;mso-width-relative:page;mso-height-relative:page;" coordorigin="1125,-260" coordsize="9653,14">
            <o:lock v:ext="edit"/>
            <v:group id="_x0000_s1046" o:spid="_x0000_s1046" o:spt="203" style="position:absolute;left:1132;top:-253;height:2;width:9639;" coordorigin="1132,-253" coordsize="9639,2">
              <o:lock v:ext="edit"/>
              <v:shape id="_x0000_s1047" o:spid="_x0000_s1047" style="position:absolute;left:1132;top:-253;height:2;width:9639;" filled="f" stroked="t" coordorigin="1132,-253" coordsize="9639,0" path="m1132,-253l10771,-25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048" o:spid="_x0000_s1048" o:spt="203" style="position:absolute;left:1133;top:-250;height:2;width:3519;" coordorigin="1133,-250" coordsize="3519,2">
              <o:lock v:ext="edit"/>
              <v:shape id="_x0000_s1049" o:spid="_x0000_s1049" style="position:absolute;left:1133;top:-250;height:2;width:3519;" filled="f" stroked="t" coordorigin="1133,-250" coordsize="3519,0" path="m1133,-250l4652,-250e">
                <v:path arrowok="t"/>
                <v:fill on="f" focussize="0,0"/>
                <v:stroke weight="0.374803149606299pt" color="#000000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五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天的雨》片段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回答问题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4" w:lineRule="auto"/>
        <w:ind w:left="113" w:right="12" w:firstLine="42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有一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盒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五彩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缤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纷的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料。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把黄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给了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杏树，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黄黄的叶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像一把把小扇子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扇哪扇哪，扇走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夏天的炎热。它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把红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色给了枫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，红红的枫叶像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枚枚邮票，飘哇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飘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哇，邮来了秋天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的凉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爽</w:t>
      </w:r>
      <w:r>
        <w:rPr>
          <w:rFonts w:ascii="微软雅黑" w:hAnsi="微软雅黑" w:eastAsia="微软雅黑" w:cs="微软雅黑"/>
          <w:spacing w:val="-31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色是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29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</w:t>
      </w:r>
      <w:r>
        <w:rPr>
          <w:rFonts w:ascii="微软雅黑" w:hAnsi="微软雅黑" w:eastAsia="微软雅黑" w:cs="微软雅黑"/>
          <w:spacing w:val="-29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像金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洋</w:t>
      </w:r>
      <w:r>
        <w:rPr>
          <w:rFonts w:ascii="微软雅黑" w:hAnsi="微软雅黑" w:eastAsia="微软雅黑" w:cs="微软雅黑"/>
          <w:spacing w:val="-31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色是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果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的，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橘子、柿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你挤我碰，争着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人们去摘呢！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菊花仙子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到的颜色就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更 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淡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黄的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雪白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22"/>
          <w:sz w:val="32"/>
          <w:szCs w:val="32"/>
        </w:rPr>
        <w:t>…</w:t>
      </w:r>
      <w:r>
        <w:rPr>
          <w:rFonts w:ascii="微软雅黑" w:hAnsi="微软雅黑" w:eastAsia="微软雅黑" w:cs="微软雅黑"/>
          <w:spacing w:val="3"/>
          <w:w w:val="122"/>
          <w:sz w:val="32"/>
          <w:szCs w:val="32"/>
        </w:rPr>
        <w:t>…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  <w:u w:val="single" w:color="000000"/>
        </w:rPr>
        <w:t>美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  <w:u w:val="single" w:color="000000"/>
        </w:rPr>
        <w:t>丽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  <w:u w:val="single" w:color="000000"/>
        </w:rPr>
        <w:t>的菊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  <w:u w:val="single" w:color="000000"/>
        </w:rPr>
        <w:t>花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  <w:u w:val="single" w:color="000000"/>
        </w:rPr>
        <w:t>在秋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  <w:u w:val="single" w:color="000000"/>
        </w:rPr>
        <w:t>雨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  <w:u w:val="single" w:color="000000"/>
        </w:rPr>
        <w:t>里频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  <w:u w:val="single" w:color="000000"/>
        </w:rPr>
        <w:t>频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  <w:u w:val="single" w:color="000000"/>
        </w:rPr>
        <w:t>点头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。</w:t>
      </w:r>
    </w:p>
    <w:p>
      <w:pPr>
        <w:spacing w:after="0"/>
        <w:jc w:val="left"/>
        <w:sectPr>
          <w:pgSz w:w="11920" w:h="16840"/>
          <w:pgMar w:top="1160" w:right="860" w:bottom="280" w:left="1020" w:header="720" w:footer="720" w:gutter="0"/>
        </w:sectPr>
      </w:pPr>
    </w:p>
    <w:p>
      <w:pPr>
        <w:spacing w:before="0" w:after="0" w:line="428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0"/>
          <w:w w:val="206"/>
          <w:position w:val="-4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0"/>
          <w:w w:val="100"/>
          <w:position w:val="-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的雨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分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别把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黄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色、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色、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金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黄色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橙红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给了</w:t>
      </w:r>
      <w:r>
        <w:rPr>
          <w:rFonts w:ascii="微软雅黑" w:hAnsi="微软雅黑" w:eastAsia="微软雅黑" w:cs="微软雅黑"/>
          <w:spacing w:val="3"/>
          <w:w w:val="100"/>
          <w:position w:val="-4"/>
          <w:sz w:val="32"/>
          <w:szCs w:val="32"/>
        </w:rPr>
        <w:t>谁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32"/>
          <w:szCs w:val="32"/>
        </w:rPr>
        <w:t>？</w:t>
      </w: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pgSz w:w="11920" w:h="16840"/>
          <w:pgMar w:top="1160" w:right="1020" w:bottom="280" w:left="920" w:header="720" w:footer="720" w:gutter="0"/>
        </w:sectPr>
      </w:pPr>
    </w:p>
    <w:p>
      <w:pPr>
        <w:tabs>
          <w:tab w:val="left" w:pos="2440"/>
          <w:tab w:val="left" w:pos="4680"/>
        </w:tabs>
        <w:spacing w:before="0" w:after="0" w:line="418" w:lineRule="exact"/>
        <w:ind w:left="1814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050" o:spid="_x0000_s1050" o:spt="203" style="position:absolute;left:0pt;margin-left:83.25pt;margin-top:-5pt;height:16.3pt;width:18.75pt;mso-position-horizontal-relative:page;z-index:-1024;mso-width-relative:page;mso-height-relative:page;" coordorigin="1666,-100" coordsize="375,327">
            <o:lock v:ext="edit"/>
            <v:group id="_x0000_s1051" o:spid="_x0000_s1051" o:spt="203" style="position:absolute;left:1675;top:-92;height:310;width:357;" coordorigin="1675,-92" coordsize="357,310">
              <o:lock v:ext="edit"/>
              <v:shape id="_x0000_s1052" o:spid="_x0000_s1052" style="position:absolute;left:1675;top:-92;height:310;width:357;" fillcolor="#FFFF66" filled="t" stroked="f" coordorigin="1675,-92" coordsize="357,310" path="m1733,218l1675,64,1733,-92,1973,-92,2018,-26,2032,48,2031,73,2024,134,2004,192,1733,218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3" o:spid="_x0000_s1053" o:spt="203" style="position:absolute;left:1666;top:-100;height:327;width:375;" coordorigin="1666,-100" coordsize="375,327">
              <o:lock v:ext="edit"/>
              <v:shape id="_x0000_s1054" o:spid="_x0000_s1054" style="position:absolute;left:1666;top:-100;height:327;width:375;" fillcolor="#FFFF66" filled="t" stroked="f" coordorigin="1666,-100" coordsize="375,327" path="m1975,227l1728,227,1666,64,1728,-100,1974,-100,1979,-99,1982,-97,1988,-94,1993,-90,1740,-90,1733,-85,1739,-85,1683,61,1681,61,1681,66,1683,66,1739,212,1733,212,1740,216,1993,216,1989,220,1982,223,1975,227e">
                <v:path arrowok="t"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1666;top:-100;height:327;width:375;" fillcolor="#FFFF66" filled="t" stroked="f" coordorigin="1666,-100" coordsize="375,327" path="m1739,-85l1733,-85,1740,-90,1739,-85e">
                <v:path arrowok="t"/>
                <v:fill on="t" focussize="0,0"/>
                <v:stroke on="f"/>
                <v:imagedata o:title=""/>
                <o:lock v:ext="edit"/>
              </v:shape>
              <v:shape id="_x0000_s1056" o:spid="_x0000_s1056" style="position:absolute;left:1666;top:-100;height:327;width:375;" fillcolor="#FFFF66" filled="t" stroked="f" coordorigin="1666,-100" coordsize="375,327" path="m1972,-85l1739,-85,1740,-90,1993,-90,1995,-89,1998,-86,1971,-86,1972,-85e">
                <v:path arrowok="t"/>
                <v:fill on="t" focussize="0,0"/>
                <v:stroke on="f"/>
                <v:imagedata o:title=""/>
                <o:lock v:ext="edit"/>
              </v:shape>
              <v:shape id="_x0000_s1057" o:spid="_x0000_s1057" style="position:absolute;left:1666;top:-100;height:327;width:375;" fillcolor="#FFFF66" filled="t" stroked="f" coordorigin="1666,-100" coordsize="375,327" path="m1999,-85l1974,-85,1973,-85,1971,-86,1973,-85,1999,-85,1999,-85e">
                <v:path arrowok="t"/>
                <v:fill on="t" focussize="0,0"/>
                <v:stroke on="f"/>
                <v:imagedata o:title=""/>
                <o:lock v:ext="edit"/>
              </v:shape>
              <v:shape id="_x0000_s1058" o:spid="_x0000_s1058" style="position:absolute;left:1666;top:-100;height:327;width:375;" fillcolor="#FFFF66" filled="t" stroked="f" coordorigin="1666,-100" coordsize="375,327" path="m1999,-85l1973,-85,1971,-86,1998,-86,1999,-85e">
                <v:path arrowok="t"/>
                <v:fill on="t" focussize="0,0"/>
                <v:stroke on="f"/>
                <v:imagedata o:title=""/>
                <o:lock v:ext="edit"/>
              </v:shape>
              <v:shape id="_x0000_s1059" o:spid="_x0000_s1059" style="position:absolute;left:1666;top:-100;height:327;width:375;" fillcolor="#FFFF66" filled="t" stroked="f" coordorigin="1666,-100" coordsize="375,327" path="m1973,-85l1973,-85,1973,-85e">
                <v:path arrowok="t"/>
                <v:fill on="t" focussize="0,0"/>
                <v:stroke on="f"/>
                <v:imagedata o:title=""/>
                <o:lock v:ext="edit"/>
              </v:shape>
              <v:shape id="_x0000_s1060" o:spid="_x0000_s1060" style="position:absolute;left:1666;top:-100;height:327;width:375;" fillcolor="#FFFF66" filled="t" stroked="f" coordorigin="1666,-100" coordsize="375,327" path="m2000,-84l1976,-84,1975,-84,1973,-85,1974,-85,1999,-85,2000,-84e">
                <v:path arrowok="t"/>
                <v:fill on="t" focussize="0,0"/>
                <v:stroke on="f"/>
                <v:imagedata o:title=""/>
                <o:lock v:ext="edit"/>
              </v:shape>
              <v:shape id="_x0000_s1061" o:spid="_x0000_s1061" style="position:absolute;left:1666;top:-100;height:327;width:375;" fillcolor="#FFFF66" filled="t" stroked="f" coordorigin="1666,-100" coordsize="375,327" path="m1975,-84l1975,-84,1975,-84e">
                <v:path arrowok="t"/>
                <v:fill on="t" focussize="0,0"/>
                <v:stroke on="f"/>
                <v:imagedata o:title=""/>
                <o:lock v:ext="edit"/>
              </v:shape>
              <v:shape id="_x0000_s1062" o:spid="_x0000_s1062" style="position:absolute;left:1666;top:-100;height:327;width:375;" fillcolor="#FFFF66" filled="t" stroked="f" coordorigin="1666,-100" coordsize="375,327" path="m1976,-84l1975,-84,1975,-84,1976,-84e">
                <v:path arrowok="t"/>
                <v:fill on="t" focussize="0,0"/>
                <v:stroke on="f"/>
                <v:imagedata o:title=""/>
                <o:lock v:ext="edit"/>
              </v:shape>
              <v:shape id="_x0000_s1063" o:spid="_x0000_s1063" style="position:absolute;left:1666;top:-100;height:327;width:375;" fillcolor="#FFFF66" filled="t" stroked="f" coordorigin="1666,-100" coordsize="375,327" path="m2003,-81l1981,-81,1980,-82,1975,-84,1976,-84,2000,-84,2001,-83,2003,-81e">
                <v:path arrowok="t"/>
                <v:fill on="t" focussize="0,0"/>
                <v:stroke on="f"/>
                <v:imagedata o:title=""/>
                <o:lock v:ext="edit"/>
              </v:shape>
              <v:shape id="_x0000_s1064" o:spid="_x0000_s1064" style="position:absolute;left:1666;top:-100;height:327;width:375;" fillcolor="#FFFF66" filled="t" stroked="f" coordorigin="1666,-100" coordsize="375,327" path="m1980,-81l1980,-82,1980,-81e">
                <v:path arrowok="t"/>
                <v:fill on="t" focussize="0,0"/>
                <v:stroke on="f"/>
                <v:imagedata o:title=""/>
                <o:lock v:ext="edit"/>
              </v:shape>
              <v:shape id="_x0000_s1065" o:spid="_x0000_s1065" style="position:absolute;left:1666;top:-100;height:327;width:375;" fillcolor="#FFFF66" filled="t" stroked="f" coordorigin="1666,-100" coordsize="375,327" path="m1981,-81l1980,-81,1980,-82,1981,-81e">
                <v:path arrowok="t"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1666;top:-100;height:327;width:375;" fillcolor="#FFFF66" filled="t" stroked="f" coordorigin="1666,-100" coordsize="375,327" path="m2006,-77l1985,-77,1985,-78,1980,-81,1981,-81,2003,-81,2006,-77e">
                <v:path arrowok="t"/>
                <v:fill on="t" focussize="0,0"/>
                <v:stroke on="f"/>
                <v:imagedata o:title=""/>
                <o:lock v:ext="edit"/>
              </v:shape>
              <v:shape id="_x0000_s1067" o:spid="_x0000_s1067" style="position:absolute;left:1666;top:-100;height:327;width:375;" fillcolor="#FFFF66" filled="t" stroked="f" coordorigin="1666,-100" coordsize="375,327" path="m1985,-78l1985,-78,1985,-78e">
                <v:path arrowok="t"/>
                <v:fill on="t" focussize="0,0"/>
                <v:stroke on="f"/>
                <v:imagedata o:title=""/>
                <o:lock v:ext="edit"/>
              </v:shape>
              <v:shape id="_x0000_s1068" o:spid="_x0000_s1068" style="position:absolute;left:1666;top:-100;height:327;width:375;" fillcolor="#FFFF66" filled="t" stroked="f" coordorigin="1666,-100" coordsize="375,327" path="m1985,-77l1985,-78,1985,-78,1985,-77e">
                <v:path arrowok="t"/>
                <v:fill on="t" focussize="0,0"/>
                <v:stroke on="f"/>
                <v:imagedata o:title=""/>
                <o:lock v:ext="edit"/>
              </v:shape>
              <v:shape id="_x0000_s1069" o:spid="_x0000_s1069" style="position:absolute;left:1666;top:-100;height:327;width:375;" fillcolor="#FFFF66" filled="t" stroked="f" coordorigin="1666,-100" coordsize="375,327" path="m2010,-73l1990,-73,1990,-73,1985,-78,1985,-77,2006,-77,2007,-77,2010,-73e">
                <v:path arrowok="t"/>
                <v:fill on="t" focussize="0,0"/>
                <v:stroke on="f"/>
                <v:imagedata o:title=""/>
                <o:lock v:ext="edit"/>
              </v:shape>
              <v:shape id="_x0000_s1070" o:spid="_x0000_s1070" style="position:absolute;left:1666;top:-100;height:327;width:375;" fillcolor="#FFFF66" filled="t" stroked="f" coordorigin="1666,-100" coordsize="375,327" path="m1990,-73l1990,-73,1990,-73e">
                <v:path arrowok="t"/>
                <v:fill on="t" focussize="0,0"/>
                <v:stroke on="f"/>
                <v:imagedata o:title=""/>
                <o:lock v:ext="edit"/>
              </v:shape>
              <v:shape id="_x0000_s1071" o:spid="_x0000_s1071" style="position:absolute;left:1666;top:-100;height:327;width:375;" fillcolor="#FFFF66" filled="t" stroked="f" coordorigin="1666,-100" coordsize="375,327" path="m2013,-67l1995,-67,1995,-68,1990,-73,1990,-73,2010,-73,2012,-69,2013,-67e">
                <v:path arrowok="t"/>
                <v:fill on="t" focussize="0,0"/>
                <v:stroke on="f"/>
                <v:imagedata o:title=""/>
                <o:lock v:ext="edit"/>
              </v:shape>
              <v:shape id="_x0000_s1072" o:spid="_x0000_s1072" style="position:absolute;left:1666;top:-100;height:327;width:375;" fillcolor="#FFFF66" filled="t" stroked="f" coordorigin="1666,-100" coordsize="375,327" path="m1995,-67l1995,-68,1995,-67e">
                <v:path arrowok="t"/>
                <v:fill on="t" focussize="0,0"/>
                <v:stroke on="f"/>
                <v:imagedata o:title=""/>
                <o:lock v:ext="edit"/>
              </v:shape>
              <v:shape id="_x0000_s1073" o:spid="_x0000_s1073" style="position:absolute;left:1666;top:-100;height:327;width:375;" fillcolor="#FFFF66" filled="t" stroked="f" coordorigin="1666,-100" coordsize="375,327" path="m2017,-61l2000,-61,1999,-61,1995,-67,1995,-67,2013,-67,2017,-61e">
                <v:path arrowok="t"/>
                <v:fill on="t" focussize="0,0"/>
                <v:stroke on="f"/>
                <v:imagedata o:title=""/>
                <o:lock v:ext="edit"/>
              </v:shape>
              <v:shape id="_x0000_s1074" o:spid="_x0000_s1074" style="position:absolute;left:1666;top:-100;height:327;width:375;" fillcolor="#FFFF66" filled="t" stroked="f" coordorigin="1666,-100" coordsize="375,327" path="m2000,-61l1999,-61,2000,-61e">
                <v:path arrowok="t"/>
                <v:fill on="t" focussize="0,0"/>
                <v:stroke on="f"/>
                <v:imagedata o:title=""/>
                <o:lock v:ext="edit"/>
              </v:shape>
              <v:shape id="_x0000_s1075" o:spid="_x0000_s1075" style="position:absolute;left:1666;top:-100;height:327;width:375;" fillcolor="#FFFF66" filled="t" stroked="f" coordorigin="1666,-100" coordsize="375,327" path="m2021,-54l2004,-54,2004,-54,2000,-61,2000,-61,2017,-61,2021,-54e">
                <v:path arrowok="t"/>
                <v:fill on="t" focussize="0,0"/>
                <v:stroke on="f"/>
                <v:imagedata o:title=""/>
                <o:lock v:ext="edit"/>
              </v:shape>
              <v:shape id="_x0000_s1076" o:spid="_x0000_s1076" style="position:absolute;left:1666;top:-100;height:327;width:375;" fillcolor="#FFFF66" filled="t" stroked="f" coordorigin="1666,-100" coordsize="375,327" path="m2004,-54l2004,-54,2004,-54e">
                <v:path arrowok="t"/>
                <v:fill on="t" focussize="0,0"/>
                <v:stroke on="f"/>
                <v:imagedata o:title=""/>
                <o:lock v:ext="edit"/>
              </v:shape>
              <v:shape id="_x0000_s1077" o:spid="_x0000_s1077" style="position:absolute;left:1666;top:-100;height:327;width:375;" fillcolor="#FFFF66" filled="t" stroked="f" coordorigin="1666,-100" coordsize="375,327" path="m2023,-46l2008,-46,2007,-47,2004,-54,2004,-54,2021,-54,2022,-52,2023,-46e">
                <v:path arrowok="t"/>
                <v:fill on="t" focussize="0,0"/>
                <v:stroke on="f"/>
                <v:imagedata o:title=""/>
                <o:lock v:ext="edit"/>
              </v:shape>
              <v:shape id="_x0000_s1078" o:spid="_x0000_s1078" style="position:absolute;left:1666;top:-100;height:327;width:375;" fillcolor="#FFFF66" filled="t" stroked="f" coordorigin="1666,-100" coordsize="375,327" path="m2008,-46l2007,-47,2008,-46e">
                <v:path arrowok="t"/>
                <v:fill on="t" focussize="0,0"/>
                <v:stroke on="f"/>
                <v:imagedata o:title=""/>
                <o:lock v:ext="edit"/>
              </v:shape>
              <v:shape id="_x0000_s1079" o:spid="_x0000_s1079" style="position:absolute;left:1666;top:-100;height:327;width:375;" fillcolor="#FFFF66" filled="t" stroked="f" coordorigin="1666,-100" coordsize="375,327" path="m2008,-46l2008,-46,2007,-47,2008,-46e">
                <v:path arrowok="t"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1666;top:-100;height:327;width:375;" fillcolor="#FFFF66" filled="t" stroked="f" coordorigin="1666,-100" coordsize="375,327" path="m2029,-21l2014,-21,2011,-34,2008,-46,2008,-46,2023,-46,2025,-38,2029,-25,2029,-21e">
                <v:path arrowok="t"/>
                <v:fill on="t" focussize="0,0"/>
                <v:stroke on="f"/>
                <v:imagedata o:title=""/>
                <o:lock v:ext="edit"/>
              </v:shape>
              <v:shape id="_x0000_s1081" o:spid="_x0000_s1081" style="position:absolute;left:1666;top:-100;height:327;width:375;" fillcolor="#FFFF66" filled="t" stroked="f" coordorigin="1666,-100" coordsize="375,327" path="m2032,-8l2017,-8,2014,-22,2014,-21,2029,-21,2031,-11,2032,-8e">
                <v:path arrowok="t"/>
                <v:fill on="t" focussize="0,0"/>
                <v:stroke on="f"/>
                <v:imagedata o:title=""/>
                <o:lock v:ext="edit"/>
              </v:shape>
              <v:shape id="_x0000_s1082" o:spid="_x0000_s1082" style="position:absolute;left:1666;top:-100;height:327;width:375;" fillcolor="#FFFF66" filled="t" stroked="f" coordorigin="1666,-100" coordsize="375,327" path="m2038,34l2023,34,2021,19,2019,5,2017,-8,2032,-8,2034,3,2036,17,2038,32,2038,34e">
                <v:path arrowok="t"/>
                <v:fill on="t" focussize="0,0"/>
                <v:stroke on="f"/>
                <v:imagedata o:title=""/>
                <o:lock v:ext="edit"/>
              </v:shape>
              <v:shape id="_x0000_s1083" o:spid="_x0000_s1083" style="position:absolute;left:1666;top:-100;height:327;width:375;" fillcolor="#FFFF66" filled="t" stroked="f" coordorigin="1666,-100" coordsize="375,327" path="m2040,49l2025,49,2023,34,2038,34,2040,47,2040,49e">
                <v:path arrowok="t"/>
                <v:fill on="t" focussize="0,0"/>
                <v:stroke on="f"/>
                <v:imagedata o:title=""/>
                <o:lock v:ext="edit"/>
              </v:shape>
              <v:shape id="_x0000_s1084" o:spid="_x0000_s1084" style="position:absolute;left:1666;top:-100;height:327;width:375;" fillcolor="#FFFF66" filled="t" stroked="f" coordorigin="1666,-100" coordsize="375,327" path="m2041,64l2026,64,2026,63,2025,49,2040,49,2041,63,2041,64e">
                <v:path arrowok="t"/>
                <v:fill on="t" focussize="0,0"/>
                <v:stroke on="f"/>
                <v:imagedata o:title=""/>
                <o:lock v:ext="edit"/>
              </v:shape>
              <v:shape id="_x0000_s1085" o:spid="_x0000_s1085" style="position:absolute;left:1666;top:-100;height:327;width:375;" fillcolor="#FFFF66" filled="t" stroked="f" coordorigin="1666,-100" coordsize="375,327" path="m1681,66l1681,61,1682,64,1681,66e">
                <v:path arrowok="t"/>
                <v:fill on="t" focussize="0,0"/>
                <v:stroke on="f"/>
                <v:imagedata o:title=""/>
                <o:lock v:ext="edit"/>
              </v:shape>
              <v:shape id="_x0000_s1086" o:spid="_x0000_s1086" style="position:absolute;left:1666;top:-100;height:327;width:375;" fillcolor="#FFFF66" filled="t" stroked="f" coordorigin="1666,-100" coordsize="375,327" path="m1682,64l1681,61,1683,61,1682,64e">
                <v:path arrowok="t"/>
                <v:fill on="t" focussize="0,0"/>
                <v:stroke on="f"/>
                <v:imagedata o:title=""/>
                <o:lock v:ext="edit"/>
              </v:shape>
              <v:shape id="_x0000_s1087" o:spid="_x0000_s1087" style="position:absolute;left:1666;top:-100;height:327;width:375;" fillcolor="#FFFF66" filled="t" stroked="f" coordorigin="1666,-100" coordsize="375,327" path="m2026,63l2026,63,2026,63e">
                <v:path arrowok="t"/>
                <v:fill on="t" focussize="0,0"/>
                <v:stroke on="f"/>
                <v:imagedata o:title=""/>
                <o:lock v:ext="edit"/>
              </v:shape>
              <v:shape id="_x0000_s1088" o:spid="_x0000_s1088" style="position:absolute;left:1666;top:-100;height:327;width:375;" fillcolor="#FFFF66" filled="t" stroked="f" coordorigin="1666,-100" coordsize="375,327" path="m2037,106l2021,106,2023,92,2025,77,2026,63,2026,64,2041,64,2040,79,2038,94,2037,106e">
                <v:path arrowok="t"/>
                <v:fill on="t" focussize="0,0"/>
                <v:stroke on="f"/>
                <v:imagedata o:title=""/>
                <o:lock v:ext="edit"/>
              </v:shape>
              <v:shape id="_x0000_s1089" o:spid="_x0000_s1089" style="position:absolute;left:1666;top:-100;height:327;width:375;" fillcolor="#FFFF66" filled="t" stroked="f" coordorigin="1666,-100" coordsize="375,327" path="m1683,66l1681,66,1682,64,1683,66e">
                <v:path arrowok="t"/>
                <v:fill on="t" focussize="0,0"/>
                <v:stroke on="f"/>
                <v:imagedata o:title=""/>
                <o:lock v:ext="edit"/>
              </v:shape>
              <v:shape id="_x0000_s1090" o:spid="_x0000_s1090" style="position:absolute;left:1666;top:-100;height:327;width:375;" fillcolor="#FFFF66" filled="t" stroked="f" coordorigin="1666,-100" coordsize="375,327" path="m2025,78e">
                <v:path arrowok="t"/>
                <v:fill on="t" focussize="0,0"/>
                <v:stroke on="f"/>
                <v:imagedata o:title=""/>
                <o:lock v:ext="edit"/>
              </v:shape>
              <v:shape id="_x0000_s1091" o:spid="_x0000_s1091" style="position:absolute;left:1666;top:-100;height:327;width:375;" fillcolor="#FFFF66" filled="t" stroked="f" coordorigin="1666,-100" coordsize="375,327" path="m2023,92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1666;top:-100;height:327;width:375;" fillcolor="#FFFF66" filled="t" stroked="f" coordorigin="1666,-100" coordsize="375,327" path="m2034,120l2019,120,2021,106,2037,106,2036,108,2034,120e">
                <v:path arrowok="t"/>
                <v:fill on="t" focussize="0,0"/>
                <v:stroke on="f"/>
                <v:imagedata o:title=""/>
                <o:lock v:ext="edit"/>
              </v:shape>
              <v:shape id="_x0000_s1093" o:spid="_x0000_s1093" style="position:absolute;left:1666;top:-100;height:327;width:375;" fillcolor="#FFFF66" filled="t" stroked="f" coordorigin="1666,-100" coordsize="375,327" path="m2032,133l2017,133,2017,133,2019,120,2034,120,2034,122,2032,133e">
                <v:path arrowok="t"/>
                <v:fill on="t" focussize="0,0"/>
                <v:stroke on="f"/>
                <v:imagedata o:title=""/>
                <o:lock v:ext="edit"/>
              </v:shape>
              <v:shape id="_x0000_s1094" o:spid="_x0000_s1094" style="position:absolute;left:1666;top:-100;height:327;width:375;" fillcolor="#FFFF66" filled="t" stroked="f" coordorigin="1666,-100" coordsize="375,327" path="m2017,133e">
                <v:path arrowok="t"/>
                <v:fill on="t" focussize="0,0"/>
                <v:stroke on="f"/>
                <v:imagedata o:title=""/>
                <o:lock v:ext="edit"/>
              </v:shape>
              <v:shape id="_x0000_s1095" o:spid="_x0000_s1095" style="position:absolute;left:1666;top:-100;height:327;width:375;" fillcolor="#FFFF66" filled="t" stroked="f" coordorigin="1666,-100" coordsize="375,327" path="m2026,159l2011,159,2014,146,2017,133,2032,133,2031,136,2029,150,2026,159e">
                <v:path arrowok="t"/>
                <v:fill on="t" focussize="0,0"/>
                <v:stroke on="f"/>
                <v:imagedata o:title=""/>
                <o:lock v:ext="edit"/>
              </v:shape>
              <v:shape id="_x0000_s1096" o:spid="_x0000_s1096" style="position:absolute;left:1666;top:-100;height:327;width:375;" fillcolor="#FFFF66" filled="t" stroked="f" coordorigin="1666,-100" coordsize="375,327" path="m2014,146l2014,146,2014,146e">
                <v:path arrowok="t"/>
                <v:fill on="t" focussize="0,0"/>
                <v:stroke on="f"/>
                <v:imagedata o:title=""/>
                <o:lock v:ext="edit"/>
              </v:shape>
              <v:shape id="_x0000_s1097" o:spid="_x0000_s1097" style="position:absolute;left:1666;top:-100;height:327;width:375;" fillcolor="#FFFF66" filled="t" stroked="f" coordorigin="1666,-100" coordsize="375,327" path="m2023,171l2007,171,2008,170,2011,159,2011,159,2026,159,2025,163,2023,171e">
                <v:path arrowok="t"/>
                <v:fill on="t" focussize="0,0"/>
                <v:stroke on="f"/>
                <v:imagedata o:title=""/>
                <o:lock v:ext="edit"/>
              </v:shape>
              <v:shape id="_x0000_s1098" o:spid="_x0000_s1098" style="position:absolute;left:1666;top:-100;height:327;width:375;" fillcolor="#FFFF66" filled="t" stroked="f" coordorigin="1666,-100" coordsize="375,327" path="m2008,171l2008,170,2008,171e">
                <v:path arrowok="t"/>
                <v:fill on="t" focussize="0,0"/>
                <v:stroke on="f"/>
                <v:imagedata o:title=""/>
                <o:lock v:ext="edit"/>
              </v:shape>
              <v:shape id="_x0000_s1099" o:spid="_x0000_s1099" style="position:absolute;left:1666;top:-100;height:327;width:375;" fillcolor="#FFFF66" filled="t" stroked="f" coordorigin="1666,-100" coordsize="375,327" path="m2007,171l2008,171,2008,170,2007,171e">
                <v:path arrowok="t"/>
                <v:fill on="t" focussize="0,0"/>
                <v:stroke on="f"/>
                <v:imagedata o:title=""/>
                <o:lock v:ext="edit"/>
              </v:shape>
              <v:shape id="_x0000_s1100" o:spid="_x0000_s1100" style="position:absolute;left:1666;top:-100;height:327;width:375;" fillcolor="#FFFF66" filled="t" stroked="f" coordorigin="1666,-100" coordsize="375,327" path="m2020,179l2004,179,2004,179,2008,171,2007,171,2023,171,2022,176,2020,179e">
                <v:path arrowok="t"/>
                <v:fill on="t" focussize="0,0"/>
                <v:stroke on="f"/>
                <v:imagedata o:title=""/>
                <o:lock v:ext="edit"/>
              </v:shape>
              <v:shape id="_x0000_s1101" o:spid="_x0000_s1101" style="position:absolute;left:1666;top:-100;height:327;width:375;" fillcolor="#FFFF66" filled="t" stroked="f" coordorigin="1666,-100" coordsize="375,327" path="m2004,179l2004,179,2004,179e">
                <v:path arrowok="t"/>
                <v:fill on="t" focussize="0,0"/>
                <v:stroke on="f"/>
                <v:imagedata o:title=""/>
                <o:lock v:ext="edit"/>
              </v:shape>
              <v:shape id="_x0000_s1102" o:spid="_x0000_s1102" style="position:absolute;left:1666;top:-100;height:327;width:375;" fillcolor="#FFFF66" filled="t" stroked="f" coordorigin="1666,-100" coordsize="375,327" path="m2017,187l1999,187,2000,186,2000,186,2004,179,2004,179,2020,179,2017,186,2017,187e">
                <v:path arrowok="t"/>
                <v:fill on="t" focussize="0,0"/>
                <v:stroke on="f"/>
                <v:imagedata o:title=""/>
                <o:lock v:ext="edit"/>
              </v:shape>
              <v:shape id="_x0000_s1103" o:spid="_x0000_s1103" style="position:absolute;left:1666;top:-100;height:327;width:375;" fillcolor="#FFFF66" filled="t" stroked="f" coordorigin="1666,-100" coordsize="375,327" path="m1999,186l2000,186,1999,186e">
                <v:path arrowok="t"/>
                <v:fill on="t" focussize="0,0"/>
                <v:stroke on="f"/>
                <v:imagedata o:title=""/>
                <o:lock v:ext="edit"/>
              </v:shape>
              <v:shape id="_x0000_s1104" o:spid="_x0000_s1104" style="position:absolute;left:1666;top:-100;height:327;width:375;" fillcolor="#FFFF66" filled="t" stroked="f" coordorigin="1666,-100" coordsize="375,327" path="m2013,193l1995,193,1995,193,1999,186,2017,187,2013,193e">
                <v:path arrowok="t"/>
                <v:fill on="t" focussize="0,0"/>
                <v:stroke on="f"/>
                <v:imagedata o:title=""/>
                <o:lock v:ext="edit"/>
              </v:shape>
              <v:shape id="_x0000_s1105" o:spid="_x0000_s1105" style="position:absolute;left:1666;top:-100;height:327;width:375;" fillcolor="#FFFF66" filled="t" stroked="f" coordorigin="1666,-100" coordsize="375,327" path="m1995,193l1995,193,1995,193e">
                <v:path arrowok="t"/>
                <v:fill on="t" focussize="0,0"/>
                <v:stroke on="f"/>
                <v:imagedata o:title=""/>
                <o:lock v:ext="edit"/>
              </v:shape>
              <v:shape id="_x0000_s1106" o:spid="_x0000_s1106" style="position:absolute;left:1666;top:-100;height:327;width:375;" fillcolor="#FFFF66" filled="t" stroked="f" coordorigin="1666,-100" coordsize="375,327" path="m2009,199l1990,199,1990,198,1995,193,1995,193,2013,193,2012,194,2009,199e">
                <v:path arrowok="t"/>
                <v:fill on="t" focussize="0,0"/>
                <v:stroke on="f"/>
                <v:imagedata o:title=""/>
                <o:lock v:ext="edit"/>
              </v:shape>
              <v:shape id="_x0000_s1107" o:spid="_x0000_s1107" style="position:absolute;left:1666;top:-100;height:327;width:375;" fillcolor="#FFFF66" filled="t" stroked="f" coordorigin="1666,-100" coordsize="375,327" path="m1990,199l1990,198,1990,199e">
                <v:path arrowok="t"/>
                <v:fill on="t" focussize="0,0"/>
                <v:stroke on="f"/>
                <v:imagedata o:title=""/>
                <o:lock v:ext="edit"/>
              </v:shape>
              <v:shape id="_x0000_s1108" o:spid="_x0000_s1108" style="position:absolute;left:1666;top:-100;height:327;width:375;" fillcolor="#FFFF66" filled="t" stroked="f" coordorigin="1666,-100" coordsize="375,327" path="m2005,204l1985,204,1985,203,1990,199,1990,199,2009,199,2007,202,2005,204e">
                <v:path arrowok="t"/>
                <v:fill on="t" focussize="0,0"/>
                <v:stroke on="f"/>
                <v:imagedata o:title=""/>
                <o:lock v:ext="edit"/>
              </v:shape>
              <v:shape id="_x0000_s1109" o:spid="_x0000_s1109" style="position:absolute;left:1666;top:-100;height:327;width:375;" fillcolor="#FFFF66" filled="t" stroked="f" coordorigin="1666,-100" coordsize="375,327" path="m1985,203l1985,203,1985,203e">
                <v:path arrowok="t"/>
                <v:fill on="t" focussize="0,0"/>
                <v:stroke on="f"/>
                <v:imagedata o:title=""/>
                <o:lock v:ext="edit"/>
              </v:shape>
              <v:shape id="_x0000_s1110" o:spid="_x0000_s1110" style="position:absolute;left:1666;top:-100;height:327;width:375;" fillcolor="#FFFF66" filled="t" stroked="f" coordorigin="1666,-100" coordsize="375,327" path="m1985,204l1985,203,1985,203,1985,204e">
                <v:path arrowok="t"/>
                <v:fill on="t" focussize="0,0"/>
                <v:stroke on="f"/>
                <v:imagedata o:title=""/>
                <o:lock v:ext="edit"/>
              </v:shape>
              <v:shape id="_x0000_s1111" o:spid="_x0000_s1111" style="position:absolute;left:1666;top:-100;height:327;width:375;" fillcolor="#FFFF66" filled="t" stroked="f" coordorigin="1666,-100" coordsize="375,327" path="m2002,207l1980,207,1980,207,1985,203,1985,204,2005,204,2002,207e">
                <v:path arrowok="t"/>
                <v:fill on="t" focussize="0,0"/>
                <v:stroke on="f"/>
                <v:imagedata o:title=""/>
                <o:lock v:ext="edit"/>
              </v:shape>
              <v:shape id="_x0000_s1112" o:spid="_x0000_s1112" style="position:absolute;left:1666;top:-100;height:327;width:375;" fillcolor="#FFFF66" filled="t" stroked="f" coordorigin="1666,-100" coordsize="375,327" path="m1980,207l1980,207,1980,207e">
                <v:path arrowok="t"/>
                <v:fill on="t" focussize="0,0"/>
                <v:stroke on="f"/>
                <v:imagedata o:title=""/>
                <o:lock v:ext="edit"/>
              </v:shape>
              <v:shape id="_x0000_s1113" o:spid="_x0000_s1113" style="position:absolute;left:1666;top:-100;height:327;width:375;" fillcolor="#FFFF66" filled="t" stroked="f" coordorigin="1666,-100" coordsize="375,327" path="m1980,207l1980,207,1980,207,1980,207e">
                <v:path arrowok="t"/>
                <v:fill on="t" focussize="0,0"/>
                <v:stroke on="f"/>
                <v:imagedata o:title=""/>
                <o:lock v:ext="edit"/>
              </v:shape>
              <v:shape id="_x0000_s1114" o:spid="_x0000_s1114" style="position:absolute;left:1666;top:-100;height:327;width:375;" fillcolor="#FFFF66" filled="t" stroked="f" coordorigin="1666,-100" coordsize="375,327" path="m1999,210l1975,210,1976,210,1980,207,1980,207,2002,207,2001,209,1999,210e">
                <v:path arrowok="t"/>
                <v:fill on="t" focussize="0,0"/>
                <v:stroke on="f"/>
                <v:imagedata o:title=""/>
                <o:lock v:ext="edit"/>
              </v:shape>
              <v:shape id="_x0000_s1115" o:spid="_x0000_s1115" style="position:absolute;left:1666;top:-100;height:327;width:375;" fillcolor="#FFFF66" filled="t" stroked="f" coordorigin="1666,-100" coordsize="375,327" path="m1975,210l1976,210,1975,210e">
                <v:path arrowok="t"/>
                <v:fill on="t" focussize="0,0"/>
                <v:stroke on="f"/>
                <v:imagedata o:title=""/>
                <o:lock v:ext="edit"/>
              </v:shape>
              <v:shape id="_x0000_s1116" o:spid="_x0000_s1116" style="position:absolute;left:1666;top:-100;height:327;width:375;" fillcolor="#FFFF66" filled="t" stroked="f" coordorigin="1666,-100" coordsize="375,327" path="m1975,210l1975,210,1976,210,1975,210e">
                <v:path arrowok="t"/>
                <v:fill on="t" focussize="0,0"/>
                <v:stroke on="f"/>
                <v:imagedata o:title=""/>
                <o:lock v:ext="edit"/>
              </v:shape>
              <v:shape id="_x0000_s1117" o:spid="_x0000_s1117" style="position:absolute;left:1666;top:-100;height:327;width:375;" fillcolor="#FFFF66" filled="t" stroked="f" coordorigin="1666,-100" coordsize="375,327" path="m1970,212l1975,210,1975,210,1999,210,1998,212,1973,212,1970,212e">
                <v:path arrowok="t"/>
                <v:fill on="t" focussize="0,0"/>
                <v:stroke on="f"/>
                <v:imagedata o:title=""/>
                <o:lock v:ext="edit"/>
              </v:shape>
              <v:shape id="_x0000_s1118" o:spid="_x0000_s1118" style="position:absolute;left:1666;top:-100;height:327;width:375;" fillcolor="#FFFF66" filled="t" stroked="f" coordorigin="1666,-100" coordsize="375,327" path="m1740,216l1733,212,1739,212,1740,216e">
                <v:path arrowok="t"/>
                <v:fill on="t" focussize="0,0"/>
                <v:stroke on="f"/>
                <v:imagedata o:title=""/>
                <o:lock v:ext="edit"/>
              </v:shape>
              <v:shape id="_x0000_s1119" o:spid="_x0000_s1119" style="position:absolute;left:1666;top:-100;height:327;width:375;" fillcolor="#FFFF66" filled="t" stroked="f" coordorigin="1666,-100" coordsize="375,327" path="m1993,216l1740,216,1739,212,1972,212,1970,212,1997,212,1995,215,1993,216e">
                <v:path arrowok="t"/>
                <v:fill on="t" focussize="0,0"/>
                <v:stroke on="f"/>
                <v:imagedata o:title=""/>
                <o:lock v:ext="edit"/>
              </v:shape>
              <v:shape id="_x0000_s1120" o:spid="_x0000_s1120" style="position:absolute;left:1666;top:-100;height:327;width:375;" fillcolor="#FFFF66" filled="t" stroked="f" coordorigin="1666,-100" coordsize="375,327" path="m1997,212l1970,212,1973,212,1998,212,1997,212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w w:val="99"/>
          <w:sz w:val="32"/>
          <w:szCs w:val="32"/>
        </w:rPr>
        <w:t>黄</w:t>
      </w:r>
      <w:r>
        <w:rPr>
          <w:rFonts w:ascii="微软雅黑" w:hAnsi="微软雅黑" w:eastAsia="微软雅黑" w:cs="微软雅黑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w w:val="99"/>
          <w:sz w:val="32"/>
          <w:szCs w:val="32"/>
        </w:rPr>
        <w:t>色：</w:t>
      </w:r>
      <w:r>
        <w:rPr>
          <w:rFonts w:ascii="微软雅黑" w:hAnsi="微软雅黑" w:eastAsia="微软雅黑" w:cs="微软雅黑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w w:val="100"/>
          <w:sz w:val="32"/>
          <w:szCs w:val="32"/>
          <w:u w:val="single" w:color="000000"/>
        </w:rPr>
        <w:tab/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4840"/>
        </w:tabs>
        <w:spacing w:before="0" w:after="0" w:line="507" w:lineRule="exact"/>
        <w:ind w:left="1814" w:right="-88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shape id="_x0000_s1121" o:spid="_x0000_s1121" o:spt="75" type="#_x0000_t75" style="position:absolute;left:0pt;margin-left:83.3pt;margin-top:1.4pt;height:16.3pt;width:18.75pt;mso-position-horizontal-relative:page;z-index:-102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微软雅黑" w:hAnsi="微软雅黑" w:eastAsia="微软雅黑" w:cs="微软雅黑"/>
          <w:w w:val="99"/>
          <w:position w:val="-6"/>
          <w:sz w:val="32"/>
          <w:szCs w:val="32"/>
        </w:rPr>
        <w:t>金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黄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色：</w:t>
      </w:r>
      <w:r>
        <w:rPr>
          <w:rFonts w:ascii="微软雅黑" w:hAnsi="微软雅黑" w:eastAsia="微软雅黑" w:cs="微软雅黑"/>
          <w:spacing w:val="0"/>
          <w:w w:val="168"/>
          <w:position w:val="-6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  <w:u w:val="single" w:color="000000"/>
        </w:rPr>
        <w:tab/>
      </w:r>
    </w:p>
    <w:p>
      <w:pPr>
        <w:tabs>
          <w:tab w:val="left" w:pos="1420"/>
          <w:tab w:val="left" w:pos="3980"/>
        </w:tabs>
        <w:spacing w:before="0" w:after="0" w:line="418" w:lineRule="exact"/>
        <w:ind w:left="798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br w:type="column"/>
      </w:r>
      <w:r>
        <w:rPr>
          <w:rFonts w:ascii="微软雅黑" w:hAnsi="微软雅黑" w:eastAsia="微软雅黑" w:cs="微软雅黑"/>
          <w:w w:val="99"/>
          <w:sz w:val="32"/>
          <w:szCs w:val="32"/>
        </w:rPr>
        <w:t>红</w:t>
      </w:r>
      <w:r>
        <w:rPr>
          <w:rFonts w:ascii="微软雅黑" w:hAnsi="微软雅黑" w:eastAsia="微软雅黑" w:cs="微软雅黑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w w:val="99"/>
          <w:sz w:val="32"/>
          <w:szCs w:val="32"/>
        </w:rPr>
        <w:t>色：</w:t>
      </w:r>
      <w:r>
        <w:rPr>
          <w:rFonts w:ascii="微软雅黑" w:hAnsi="微软雅黑" w:eastAsia="微软雅黑" w:cs="微软雅黑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w w:val="100"/>
          <w:sz w:val="32"/>
          <w:szCs w:val="32"/>
          <w:u w:val="single" w:color="000000"/>
        </w:rPr>
        <w:tab/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980"/>
        </w:tabs>
        <w:spacing w:before="0" w:after="0" w:line="507" w:lineRule="exact"/>
        <w:ind w:left="798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shape id="_x0000_s1122" o:spid="_x0000_s1122" o:spt="75" type="#_x0000_t75" style="position:absolute;left:0pt;margin-left:336.75pt;margin-top:-59.4pt;height:24.35pt;width:27.45pt;mso-position-horizontal-relative:page;z-index:-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group id="_x0000_s1123" o:spid="_x0000_s1123" o:spt="203" style="position:absolute;left:0pt;margin-left:336.45pt;margin-top:4.95pt;height:16.35pt;width:28pt;mso-position-horizontal-relative:page;z-index:-1024;mso-width-relative:page;mso-height-relative:page;" coordorigin="6730,99" coordsize="561,328">
            <o:lock v:ext="edit"/>
            <v:group id="_x0000_s1124" o:spid="_x0000_s1124" o:spt="203" style="position:absolute;left:6739;top:109;height:312;width:540;" coordorigin="6739,109" coordsize="540,312">
              <o:lock v:ext="edit"/>
              <v:shape id="_x0000_s1125" o:spid="_x0000_s1125" style="position:absolute;left:6739;top:109;height:312;width:540;" fillcolor="#FF3300" filled="t" stroked="f" coordorigin="6739,109" coordsize="540,312" path="m7176,421l6845,421,6739,226,7010,109,7279,226,7176,42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6" o:spid="_x0000_s1126" o:spt="203" style="position:absolute;left:6730;top:99;height:328;width:561;" coordorigin="6730,99" coordsize="561,328">
              <o:lock v:ext="edit"/>
              <v:shape id="_x0000_s1127" o:spid="_x0000_s1127" style="position:absolute;left:6730;top:99;height:328;width:561;" fillcolor="#FF3300" filled="t" stroked="f" coordorigin="6730,99" coordsize="561,328" path="m7179,427l6841,427,6730,223,7010,99,7044,114,7007,114,7010,116,6767,223,6747,223,6743,233,6752,233,6849,412,6845,412,6852,416,7185,416,7179,427e">
                <v:path arrowok="t"/>
                <v:fill on="t" focussize="0,0"/>
                <v:stroke on="f"/>
                <v:imagedata o:title=""/>
                <o:lock v:ext="edit"/>
              </v:shape>
              <v:shape id="_x0000_s1128" o:spid="_x0000_s1128" style="position:absolute;left:6730;top:99;height:328;width:561;" fillcolor="#FF3300" filled="t" stroked="f" coordorigin="6730,99" coordsize="561,328" path="m7010,116l7007,114,7013,114,7010,116e">
                <v:path arrowok="t"/>
                <v:fill on="t" focussize="0,0"/>
                <v:stroke on="f"/>
                <v:imagedata o:title=""/>
                <o:lock v:ext="edit"/>
              </v:shape>
              <v:shape id="_x0000_s1129" o:spid="_x0000_s1129" style="position:absolute;left:6730;top:99;height:328;width:561;" fillcolor="#FF3300" filled="t" stroked="f" coordorigin="6730,99" coordsize="561,328" path="m7270,230l7010,116,7013,114,7044,114,7290,223,7273,223,7270,230e">
                <v:path arrowok="t"/>
                <v:fill on="t" focussize="0,0"/>
                <v:stroke on="f"/>
                <v:imagedata o:title=""/>
                <o:lock v:ext="edit"/>
              </v:shape>
              <v:shape id="_x0000_s1130" o:spid="_x0000_s1130" style="position:absolute;left:6730;top:99;height:328;width:561;" fillcolor="#FF3300" filled="t" stroked="f" coordorigin="6730,99" coordsize="561,328" path="m6743,233l6747,223,6750,230,6743,233e">
                <v:path arrowok="t"/>
                <v:fill on="t" focussize="0,0"/>
                <v:stroke on="f"/>
                <v:imagedata o:title=""/>
                <o:lock v:ext="edit"/>
              </v:shape>
              <v:shape id="_x0000_s1131" o:spid="_x0000_s1131" style="position:absolute;left:6730;top:99;height:328;width:561;" fillcolor="#FF3300" filled="t" stroked="f" coordorigin="6730,99" coordsize="561,328" path="m6750,230l6747,223,6767,223,6750,230e">
                <v:path arrowok="t"/>
                <v:fill on="t" focussize="0,0"/>
                <v:stroke on="f"/>
                <v:imagedata o:title=""/>
                <o:lock v:ext="edit"/>
              </v:shape>
              <v:shape id="_x0000_s1132" o:spid="_x0000_s1132" style="position:absolute;left:6730;top:99;height:328;width:561;" fillcolor="#FF3300" filled="t" stroked="f" coordorigin="6730,99" coordsize="561,328" path="m7277,233l7270,230,7273,223,7277,233e">
                <v:path arrowok="t"/>
                <v:fill on="t" focussize="0,0"/>
                <v:stroke on="f"/>
                <v:imagedata o:title=""/>
                <o:lock v:ext="edit"/>
              </v:shape>
              <v:shape id="_x0000_s1133" o:spid="_x0000_s1133" style="position:absolute;left:6730;top:99;height:328;width:561;" fillcolor="#FF3300" filled="t" stroked="f" coordorigin="6730,99" coordsize="561,328" path="m7285,233l7277,233,7273,223,7290,223,7285,233e">
                <v:path arrowok="t"/>
                <v:fill on="t" focussize="0,0"/>
                <v:stroke on="f"/>
                <v:imagedata o:title=""/>
                <o:lock v:ext="edit"/>
              </v:shape>
              <v:shape id="_x0000_s1134" o:spid="_x0000_s1134" style="position:absolute;left:6730;top:99;height:328;width:561;" fillcolor="#FF3300" filled="t" stroked="f" coordorigin="6730,99" coordsize="561,328" path="m6752,233l6743,233,6750,230,6752,233e">
                <v:path arrowok="t"/>
                <v:fill on="t" focussize="0,0"/>
                <v:stroke on="f"/>
                <v:imagedata o:title=""/>
                <o:lock v:ext="edit"/>
              </v:shape>
              <v:shape id="_x0000_s1135" o:spid="_x0000_s1135" style="position:absolute;left:6730;top:99;height:328;width:561;" fillcolor="#FF3300" filled="t" stroked="f" coordorigin="6730,99" coordsize="561,328" path="m7168,416l7270,230,7277,233,7285,233,7188,412,7175,412,7168,416e">
                <v:path arrowok="t"/>
                <v:fill on="t" focussize="0,0"/>
                <v:stroke on="f"/>
                <v:imagedata o:title=""/>
                <o:lock v:ext="edit"/>
              </v:shape>
              <v:shape id="_x0000_s1136" o:spid="_x0000_s1136" style="position:absolute;left:6730;top:99;height:328;width:561;" fillcolor="#FF3300" filled="t" stroked="f" coordorigin="6730,99" coordsize="561,328" path="m6852,416l6845,412,6849,412,6852,416e">
                <v:path arrowok="t"/>
                <v:fill on="t" focussize="0,0"/>
                <v:stroke on="f"/>
                <v:imagedata o:title=""/>
                <o:lock v:ext="edit"/>
              </v:shape>
              <v:shape id="_x0000_s1137" o:spid="_x0000_s1137" style="position:absolute;left:6730;top:99;height:328;width:561;" fillcolor="#FF3300" filled="t" stroked="f" coordorigin="6730,99" coordsize="561,328" path="m7168,416l6852,416,6849,412,7171,412,7168,416e">
                <v:path arrowok="t"/>
                <v:fill on="t" focussize="0,0"/>
                <v:stroke on="f"/>
                <v:imagedata o:title=""/>
                <o:lock v:ext="edit"/>
              </v:shape>
              <v:shape id="_x0000_s1138" o:spid="_x0000_s1138" style="position:absolute;left:6730;top:99;height:328;width:561;" fillcolor="#FF3300" filled="t" stroked="f" coordorigin="6730,99" coordsize="561,328" path="m7185,416l7168,416,7175,412,7188,412,7185,416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w w:val="99"/>
          <w:position w:val="-6"/>
          <w:sz w:val="32"/>
          <w:szCs w:val="32"/>
        </w:rPr>
        <w:t>橙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色：</w:t>
      </w:r>
      <w:r>
        <w:rPr>
          <w:rFonts w:ascii="微软雅黑" w:hAnsi="微软雅黑" w:eastAsia="微软雅黑" w:cs="微软雅黑"/>
          <w:spacing w:val="0"/>
          <w:w w:val="168"/>
          <w:position w:val="-6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  <w:u w:val="single" w:color="000000"/>
        </w:rPr>
        <w:tab/>
      </w:r>
    </w:p>
    <w:p>
      <w:pPr>
        <w:spacing w:after="0"/>
        <w:jc w:val="left"/>
        <w:sectPr>
          <w:type w:val="continuous"/>
          <w:pgSz w:w="11920" w:h="16840"/>
          <w:pgMar w:top="1140" w:right="1020" w:bottom="280" w:left="920" w:header="720" w:footer="720" w:gutter="0"/>
          <w:cols w:equalWidth="0" w:num="2">
            <w:col w:w="4854" w:space="962"/>
            <w:col w:w="4164"/>
          </w:cols>
        </w:sect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tabs>
          <w:tab w:val="left" w:pos="3880"/>
          <w:tab w:val="left" w:pos="7980"/>
        </w:tabs>
        <w:spacing w:before="0" w:after="0" w:line="418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0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62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扇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63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的枫叶</w:t>
      </w:r>
    </w:p>
    <w:p>
      <w:pPr>
        <w:tabs>
          <w:tab w:val="left" w:pos="1960"/>
          <w:tab w:val="left" w:pos="5320"/>
        </w:tabs>
        <w:spacing w:before="78" w:after="0" w:line="240" w:lineRule="auto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邮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，邮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62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tabs>
          <w:tab w:val="left" w:pos="4840"/>
        </w:tabs>
        <w:spacing w:before="78" w:after="0" w:line="507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文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中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画线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句子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68"/>
          <w:position w:val="-6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句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你能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仿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写一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句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吗？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39" o:spid="_x0000_s1139" o:spt="203" style="position:absolute;left:0pt;margin-left:56.55pt;margin-top:-12.95pt;height:0.1pt;width:481.95pt;mso-position-horizontal-relative:page;z-index:-1024;mso-width-relative:page;mso-height-relative:page;" coordorigin="1132,-260" coordsize="9639,2">
            <o:lock v:ext="edit"/>
            <v:shape id="_x0000_s1140" o:spid="_x0000_s1140" style="position:absolute;left:1132;top:-260;height:2;width:9639;" filled="f" stroked="t" coordorigin="1132,-260" coordsize="9639,0" path="m1132,-260l10771,-260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pict>
          <v:group id="_x0000_s1141" o:spid="_x0000_s1141" o:spt="203" style="position:absolute;left:0pt;margin-left:56.55pt;margin-top:49.4pt;height:0.1pt;width:481.95pt;mso-position-horizontal-relative:page;z-index:-1024;mso-width-relative:page;mso-height-relative:page;" coordorigin="1132,988" coordsize="9639,2">
            <o:lock v:ext="edit"/>
            <v:shape id="_x0000_s1142" o:spid="_x0000_s1142" style="position:absolute;left:1132;top:988;height:2;width:9639;" filled="f" stroked="t" coordorigin="1132,988" coordsize="9639,0" path="m1132,988l10771,988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position w:val="-3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3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想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象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一下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天的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雨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还会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把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颜色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分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给谁</w:t>
      </w:r>
      <w:r>
        <w:rPr>
          <w:rFonts w:ascii="微软雅黑" w:hAnsi="微软雅黑" w:eastAsia="微软雅黑" w:cs="微软雅黑"/>
          <w:spacing w:val="3"/>
          <w:w w:val="99"/>
          <w:position w:val="-3"/>
          <w:sz w:val="32"/>
          <w:szCs w:val="32"/>
        </w:rPr>
        <w:t>呢</w:t>
      </w:r>
      <w:r>
        <w:rPr>
          <w:rFonts w:ascii="微软雅黑" w:hAnsi="微软雅黑" w:eastAsia="微软雅黑" w:cs="微软雅黑"/>
          <w:spacing w:val="0"/>
          <w:w w:val="99"/>
          <w:position w:val="-3"/>
          <w:sz w:val="32"/>
          <w:szCs w:val="32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80" w:lineRule="exact"/>
        <w:jc w:val="left"/>
        <w:rPr>
          <w:sz w:val="28"/>
          <w:szCs w:val="28"/>
        </w:rPr>
      </w:pPr>
    </w:p>
    <w:p>
      <w:pPr>
        <w:spacing w:before="0" w:after="0" w:line="418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43" o:spid="_x0000_s1143" o:spt="203" style="position:absolute;left:0pt;margin-left:56.55pt;margin-top:-12.6pt;height:0.1pt;width:481.95pt;mso-position-horizontal-relative:page;z-index:-1024;mso-width-relative:page;mso-height-relative:page;" coordorigin="1132,-253" coordsize="9639,2">
            <o:lock v:ext="edit"/>
            <v:shape id="_x0000_s1144" o:spid="_x0000_s1144" style="position:absolute;left:1132;top:-253;height:2;width:9639;" filled="f" stroked="t" coordorigin="1132,-253" coordsize="9639,0" path="m1132,-253l10771,-253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六、阅读《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色的草地》片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段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，回答问题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4" w:lineRule="auto"/>
        <w:ind w:left="213" w:right="13" w:firstLine="802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-41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得很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去钓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鱼</w:t>
      </w:r>
      <w:r>
        <w:rPr>
          <w:rFonts w:ascii="微软雅黑" w:hAnsi="微软雅黑" w:eastAsia="微软雅黑" w:cs="微软雅黑"/>
          <w:spacing w:val="-41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草地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不是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色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41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绿色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的。中午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回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家的时候，我看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草地是金色的。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傍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晚的时候，草地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又变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绿了。这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为什么呢？我来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草地上，仔细观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，发现蒲公英的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花瓣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是合拢的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原来，蒲公英的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就像我们的手掌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可以张开、合上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。花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朵张开时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花瓣是金色的，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地也是金色的；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朵合拢了，金色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的花 瓣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包住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就变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绿色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了。</w:t>
      </w:r>
    </w:p>
    <w:p>
      <w:pPr>
        <w:tabs>
          <w:tab w:val="left" w:pos="1040"/>
        </w:tabs>
        <w:spacing w:before="17" w:after="0" w:line="507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100"/>
          <w:position w:val="-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课文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内容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完成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面的</w:t>
      </w:r>
      <w:r>
        <w:rPr>
          <w:rFonts w:ascii="微软雅黑" w:hAnsi="微软雅黑" w:eastAsia="微软雅黑" w:cs="微软雅黑"/>
          <w:spacing w:val="3"/>
          <w:w w:val="100"/>
          <w:position w:val="-6"/>
          <w:sz w:val="32"/>
          <w:szCs w:val="32"/>
        </w:rPr>
        <w:t>表</w:t>
      </w:r>
      <w:r>
        <w:rPr>
          <w:rFonts w:ascii="微软雅黑" w:hAnsi="微软雅黑" w:eastAsia="微软雅黑" w:cs="微软雅黑"/>
          <w:spacing w:val="0"/>
          <w:w w:val="100"/>
          <w:position w:val="-6"/>
          <w:sz w:val="32"/>
          <w:szCs w:val="32"/>
        </w:rPr>
        <w:t>格。</w:t>
      </w:r>
    </w:p>
    <w:p>
      <w:pPr>
        <w:spacing w:before="7" w:after="0" w:line="140" w:lineRule="exact"/>
        <w:jc w:val="left"/>
        <w:rPr>
          <w:sz w:val="14"/>
          <w:szCs w:val="14"/>
        </w:rPr>
      </w:pPr>
    </w:p>
    <w:tbl>
      <w:tblPr>
        <w:tblStyle w:val="3"/>
        <w:tblW w:w="846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1739"/>
        <w:gridCol w:w="1739"/>
        <w:gridCol w:w="20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513" w:lineRule="exact"/>
              <w:ind w:left="102" w:right="-2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时间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513" w:lineRule="exact"/>
              <w:ind w:left="103" w:right="-2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早上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513" w:lineRule="exact"/>
              <w:ind w:left="104" w:right="-2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中午</w:t>
            </w:r>
          </w:p>
        </w:tc>
        <w:tc>
          <w:tcPr>
            <w:tcW w:w="2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513" w:lineRule="exact"/>
              <w:ind w:left="102" w:right="-2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晚上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513" w:lineRule="exact"/>
              <w:ind w:left="102" w:right="-2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蒲</w:t>
            </w:r>
            <w:r>
              <w:rPr>
                <w:rFonts w:ascii="微软雅黑" w:hAnsi="微软雅黑" w:eastAsia="微软雅黑" w:cs="微软雅黑"/>
                <w:spacing w:val="3"/>
                <w:w w:val="100"/>
                <w:position w:val="-2"/>
                <w:sz w:val="32"/>
                <w:szCs w:val="32"/>
              </w:rPr>
              <w:t>公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英的</w:t>
            </w:r>
            <w:r>
              <w:rPr>
                <w:rFonts w:ascii="微软雅黑" w:hAnsi="微软雅黑" w:eastAsia="微软雅黑" w:cs="微软雅黑"/>
                <w:spacing w:val="3"/>
                <w:w w:val="100"/>
                <w:position w:val="-2"/>
                <w:sz w:val="32"/>
                <w:szCs w:val="32"/>
              </w:rPr>
              <w:t>花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朵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512" w:lineRule="exact"/>
              <w:ind w:left="102" w:right="-2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草</w:t>
            </w:r>
            <w:r>
              <w:rPr>
                <w:rFonts w:ascii="微软雅黑" w:hAnsi="微软雅黑" w:eastAsia="微软雅黑" w:cs="微软雅黑"/>
                <w:spacing w:val="3"/>
                <w:w w:val="100"/>
                <w:position w:val="-2"/>
                <w:sz w:val="32"/>
                <w:szCs w:val="32"/>
              </w:rPr>
              <w:t>地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2"/>
                <w:sz w:val="32"/>
                <w:szCs w:val="32"/>
              </w:rPr>
              <w:t>的颜色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="0" w:after="0" w:line="512" w:lineRule="exact"/>
        <w:ind w:left="2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100"/>
          <w:position w:val="-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3"/>
          <w:w w:val="100"/>
          <w:position w:val="-2"/>
          <w:sz w:val="32"/>
          <w:szCs w:val="32"/>
        </w:rPr>
        <w:t>文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32"/>
          <w:szCs w:val="32"/>
        </w:rPr>
        <w:t>中说</w:t>
      </w:r>
      <w:r>
        <w:rPr>
          <w:rFonts w:ascii="微软雅黑" w:hAnsi="微软雅黑" w:eastAsia="微软雅黑" w:cs="微软雅黑"/>
          <w:spacing w:val="3"/>
          <w:w w:val="100"/>
          <w:position w:val="-2"/>
          <w:sz w:val="32"/>
          <w:szCs w:val="32"/>
        </w:rPr>
        <w:t>蒲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32"/>
          <w:szCs w:val="32"/>
        </w:rPr>
        <w:t>公英</w:t>
      </w:r>
      <w:r>
        <w:rPr>
          <w:rFonts w:ascii="微软雅黑" w:hAnsi="微软雅黑" w:eastAsia="微软雅黑" w:cs="微软雅黑"/>
          <w:spacing w:val="3"/>
          <w:w w:val="100"/>
          <w:position w:val="-2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32"/>
          <w:szCs w:val="32"/>
        </w:rPr>
        <w:t>花像</w:t>
      </w:r>
      <w:r>
        <w:rPr>
          <w:rFonts w:ascii="微软雅黑" w:hAnsi="微软雅黑" w:eastAsia="微软雅黑" w:cs="微软雅黑"/>
          <w:spacing w:val="3"/>
          <w:w w:val="100"/>
          <w:position w:val="-2"/>
          <w:sz w:val="32"/>
          <w:szCs w:val="32"/>
        </w:rPr>
        <w:t>什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32"/>
          <w:szCs w:val="32"/>
        </w:rPr>
        <w:t>么呢？</w:t>
      </w:r>
    </w:p>
    <w:p>
      <w:pPr>
        <w:spacing w:after="0"/>
        <w:jc w:val="left"/>
        <w:sectPr>
          <w:type w:val="continuous"/>
          <w:pgSz w:w="11920" w:h="16840"/>
          <w:pgMar w:top="1140" w:right="1020" w:bottom="280" w:left="920" w:header="720" w:footer="720" w:gutter="0"/>
        </w:sectPr>
      </w:pPr>
    </w:p>
    <w:p>
      <w:pPr>
        <w:tabs>
          <w:tab w:val="left" w:pos="5540"/>
        </w:tabs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知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道，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2"/>
          <w:szCs w:val="32"/>
        </w:rPr>
        <w:t>像</w:t>
      </w:r>
      <w:r>
        <w:rPr>
          <w:rFonts w:ascii="微软雅黑" w:hAnsi="微软雅黑" w:eastAsia="微软雅黑" w:cs="微软雅黑"/>
          <w:spacing w:val="64"/>
          <w:w w:val="100"/>
          <w:position w:val="-1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。</w:t>
      </w:r>
    </w:p>
    <w:p>
      <w:pPr>
        <w:spacing w:before="78" w:after="0" w:line="274" w:lineRule="auto"/>
        <w:ind w:left="113" w:right="1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4"/>
          <w:w w:val="100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35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5"/>
          <w:w w:val="100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”发现草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会变颜色是分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两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次发现的，第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次发现是有意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 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第二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次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呢？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两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次发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有什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不同？</w:t>
      </w:r>
    </w:p>
    <w:p>
      <w:pPr>
        <w:tabs>
          <w:tab w:val="left" w:pos="6020"/>
        </w:tabs>
        <w:spacing w:before="17" w:after="0" w:line="274" w:lineRule="auto"/>
        <w:ind w:left="113" w:right="325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次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。 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次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84"/>
          <w:sz w:val="32"/>
          <w:szCs w:val="32"/>
          <w:u w:val="single" w:color="000000"/>
        </w:rPr>
        <w:t xml:space="preserve"> 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tabs>
          <w:tab w:val="left" w:pos="1960"/>
          <w:tab w:val="left" w:pos="3840"/>
          <w:tab w:val="left" w:pos="5700"/>
          <w:tab w:val="left" w:pos="7560"/>
          <w:tab w:val="left" w:pos="9420"/>
        </w:tabs>
        <w:spacing w:before="17" w:after="0" w:line="274" w:lineRule="auto"/>
        <w:ind w:left="113" w:right="13"/>
        <w:jc w:val="left"/>
        <w:rPr>
          <w:rFonts w:ascii="微软雅黑" w:hAnsi="微软雅黑" w:eastAsia="微软雅黑" w:cs="微软雅黑"/>
          <w:spacing w:val="0"/>
          <w:w w:val="100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两次发现的不 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：</w:t>
      </w:r>
      <w:r>
        <w:rPr>
          <w:rFonts w:ascii="微软雅黑" w:hAnsi="微软雅黑" w:eastAsia="微软雅黑" w:cs="微软雅黑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。 </w:t>
      </w:r>
    </w:p>
    <w:p>
      <w:pPr>
        <w:tabs>
          <w:tab w:val="left" w:pos="580"/>
        </w:tabs>
        <w:spacing w:before="17" w:after="0" w:line="274" w:lineRule="auto"/>
        <w:ind w:left="113" w:right="3870" w:hanging="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七、阅读《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去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年的树》片段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回答问题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17" w:after="0" w:line="274" w:lineRule="auto"/>
        <w:ind w:left="533" w:right="1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里有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很大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工厂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锯木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音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沙沙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响着。 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落在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大门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-14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大门</w:t>
      </w:r>
      <w:r>
        <w:rPr>
          <w:rFonts w:ascii="微软雅黑" w:hAnsi="微软雅黑" w:eastAsia="微软雅黑" w:cs="微软雅黑"/>
          <w:spacing w:val="-29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“门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生</w:t>
      </w:r>
      <w:r>
        <w:rPr>
          <w:rFonts w:ascii="微软雅黑" w:hAnsi="微软雅黑" w:eastAsia="微软雅黑" w:cs="微软雅黑"/>
          <w:spacing w:val="-14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好朋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哪</w:t>
      </w:r>
    </w:p>
    <w:p>
      <w:pPr>
        <w:spacing w:before="17" w:after="0" w:line="274" w:lineRule="auto"/>
        <w:ind w:left="756" w:right="13" w:hanging="64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您知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道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”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大门回答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说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：“树嘛，在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子里给切成细条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儿，做成火柴，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运</w:t>
      </w:r>
    </w:p>
    <w:p>
      <w:pPr>
        <w:spacing w:before="17" w:after="0" w:line="274" w:lineRule="auto"/>
        <w:ind w:left="754" w:right="13" w:hanging="64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到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那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边的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村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子里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卖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掉了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 xml:space="preserve">”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向村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里飞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 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盏煤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油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灯旁</w:t>
      </w:r>
      <w:r>
        <w:rPr>
          <w:rFonts w:ascii="微软雅黑" w:hAnsi="微软雅黑" w:eastAsia="微软雅黑" w:cs="微软雅黑"/>
          <w:spacing w:val="-139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女孩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-141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问女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 xml:space="preserve">儿 </w:t>
      </w:r>
      <w:r>
        <w:rPr>
          <w:rFonts w:ascii="微软雅黑" w:hAnsi="微软雅黑" w:eastAsia="微软雅黑" w:cs="微软雅黑"/>
          <w:spacing w:val="59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 xml:space="preserve">娘  </w:t>
      </w:r>
      <w:r>
        <w:rPr>
          <w:rFonts w:ascii="微软雅黑" w:hAnsi="微软雅黑" w:eastAsia="微软雅黑" w:cs="微软雅黑"/>
          <w:spacing w:val="25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请</w:t>
      </w:r>
    </w:p>
    <w:p>
      <w:pPr>
        <w:spacing w:before="17" w:after="0" w:line="274" w:lineRule="auto"/>
        <w:ind w:left="756" w:right="13" w:hanging="64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告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 xml:space="preserve">我  </w:t>
      </w:r>
      <w:r>
        <w:rPr>
          <w:rFonts w:ascii="微软雅黑" w:hAnsi="微软雅黑" w:eastAsia="微软雅黑" w:cs="微软雅黑"/>
          <w:spacing w:val="28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你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道火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在哪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小女孩儿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回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答说：“火柴已经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光了。可是，火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柴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点燃的火，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还</w:t>
      </w:r>
    </w:p>
    <w:p>
      <w:pPr>
        <w:spacing w:before="17" w:after="0" w:line="274" w:lineRule="auto"/>
        <w:ind w:left="754" w:right="1653" w:hanging="64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盏灯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亮着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” 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睁大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眼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睛，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着灯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会儿。 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唱起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年唱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火听。 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鸟儿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盯着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火看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走了。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0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选文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写出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的变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化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过程。</w:t>
      </w:r>
    </w:p>
    <w:p>
      <w:pPr>
        <w:spacing w:after="0"/>
        <w:jc w:val="left"/>
        <w:sectPr>
          <w:pgSz w:w="11920" w:h="16840"/>
          <w:pgMar w:top="1160" w:right="1020" w:bottom="280" w:left="1020" w:header="720" w:footer="720" w:gutter="0"/>
        </w:sectPr>
      </w:pPr>
    </w:p>
    <w:p>
      <w:pPr>
        <w:tabs>
          <w:tab w:val="left" w:pos="1700"/>
          <w:tab w:val="left" w:pos="3300"/>
          <w:tab w:val="left" w:pos="4900"/>
        </w:tabs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→（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→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）→（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）</w:t>
      </w:r>
    </w:p>
    <w:p>
      <w:pPr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文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中画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线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的句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加上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标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点。</w:t>
      </w:r>
    </w:p>
    <w:p>
      <w:pPr>
        <w:spacing w:before="78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大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已经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在了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但是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为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什么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儿非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找到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大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树唱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歌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给他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听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呢？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5325"/>
        <w:jc w:val="both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45" o:spid="_x0000_s1145" o:spt="203" style="position:absolute;left:0pt;margin-left:56.55pt;margin-top:-12.6pt;height:0.1pt;width:481.95pt;mso-position-horizontal-relative:page;z-index:-1024;mso-width-relative:page;mso-height-relative:page;" coordorigin="1132,-253" coordsize="9639,2">
            <o:lock v:ext="edit"/>
            <v:shape id="_x0000_s1146" o:spid="_x0000_s1146" style="position:absolute;left:1132;top:-253;height:2;width:9639;" filled="f" stroked="t" coordorigin="1132,-253" coordsize="9639,0" path="m1132,-253l10771,-253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想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象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一下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鸟儿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想些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么？</w:t>
      </w:r>
    </w:p>
    <w:p>
      <w:pPr>
        <w:tabs>
          <w:tab w:val="left" w:pos="9740"/>
        </w:tabs>
        <w:spacing w:before="78" w:after="0" w:line="274" w:lineRule="auto"/>
        <w:ind w:left="434" w:right="13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睁大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眼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睛，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着灯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会儿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心想：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唱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了歌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鸟儿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对着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灯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火看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一会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，心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想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</w:p>
    <w:p>
      <w:pPr>
        <w:spacing w:before="17" w:after="0" w:line="274" w:lineRule="auto"/>
        <w:ind w:left="754" w:right="133" w:hanging="64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八、阅读《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牛肚子里旅行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片段，回答问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题。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“当然有用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等一会儿牛休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息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的时候，它要把刚才吞进去的草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重</w:t>
      </w:r>
    </w:p>
    <w:p>
      <w:pPr>
        <w:spacing w:before="17" w:after="0" w:line="274" w:lineRule="auto"/>
        <w:ind w:left="113" w:right="133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w w:val="99"/>
          <w:sz w:val="32"/>
          <w:szCs w:val="32"/>
        </w:rPr>
        <w:t>新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送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回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嘴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里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然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后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细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嚼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慢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咽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22"/>
          <w:sz w:val="32"/>
          <w:szCs w:val="32"/>
        </w:rPr>
        <w:t>……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勇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敢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蟋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蟀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定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能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来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”“谢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1"/>
          <w:w w:val="159"/>
          <w:sz w:val="32"/>
          <w:szCs w:val="32"/>
        </w:rPr>
        <w:t>!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”红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头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的声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音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几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乎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听不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见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-60"/>
          <w:w w:val="99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它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咬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着牙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 xml:space="preserve">让自己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知觉。</w:t>
      </w:r>
    </w:p>
    <w:p>
      <w:pPr>
        <w:spacing w:before="17" w:after="0" w:line="274" w:lineRule="auto"/>
        <w:ind w:left="113" w:right="133" w:firstLine="641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红头在牛肚子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随着草一起移动，从第一个胃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了第二个胃，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又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从第二个胃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回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到了牛嘴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里</w:t>
      </w:r>
      <w:r>
        <w:rPr>
          <w:rFonts w:ascii="微软雅黑" w:hAnsi="微软雅黑" w:eastAsia="微软雅黑" w:cs="微软雅黑"/>
          <w:spacing w:val="5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这一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，红头又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见了光亮。可是，它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已 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动也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能动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17" w:after="0" w:line="274" w:lineRule="auto"/>
        <w:ind w:left="754" w:right="1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，青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爬到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牛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鼻子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体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在牛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孔里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蹭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来蹭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 “阿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嚏</w:t>
      </w:r>
      <w:r>
        <w:rPr>
          <w:rFonts w:ascii="微软雅黑" w:hAnsi="微软雅黑" w:eastAsia="微软雅黑" w:cs="微软雅黑"/>
          <w:spacing w:val="1"/>
          <w:w w:val="159"/>
          <w:sz w:val="32"/>
          <w:szCs w:val="32"/>
        </w:rPr>
        <w:t>!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”牛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打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了一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个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喷嚏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红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头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随着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团草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下子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给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喷了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来。</w:t>
      </w:r>
    </w:p>
    <w:p>
      <w:pPr>
        <w:tabs>
          <w:tab w:val="left" w:pos="1700"/>
          <w:tab w:val="left" w:pos="3620"/>
        </w:tabs>
        <w:spacing w:before="17" w:after="0" w:line="274" w:lineRule="auto"/>
        <w:ind w:left="113" w:right="6251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47" o:spid="_x0000_s1147" o:spt="203" style="position:absolute;left:0pt;margin-left:240.65pt;margin-top:57pt;height:0.1pt;width:103.9pt;mso-position-horizontal-relative:page;z-index:-1024;mso-width-relative:page;mso-height-relative:page;" coordorigin="4814,1140" coordsize="2078,2">
            <o:lock v:ext="edit"/>
            <v:shape id="_x0000_s1148" o:spid="_x0000_s1148" style="position:absolute;left:4814;top:1140;height:2;width:2078;" filled="f" stroked="t" coordorigin="4814,1140" coordsize="2078,0" path="m4814,1140l6892,1140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照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样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子，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仿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写词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语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。 蹭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蹭去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</w:p>
    <w:p>
      <w:pPr>
        <w:spacing w:before="11" w:after="0" w:line="514" w:lineRule="exact"/>
        <w:ind w:left="113" w:right="3724"/>
        <w:jc w:val="both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用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横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线画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红头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牛肚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里旅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行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的路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线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49" o:spid="_x0000_s1149" o:spt="203" style="position:absolute;left:0pt;margin-left:56.55pt;margin-top:-12.6pt;height:0.1pt;width:481.95pt;mso-position-horizontal-relative:page;z-index:-1024;mso-width-relative:page;mso-height-relative:page;" coordorigin="1132,-253" coordsize="9639,2">
            <o:lock v:ext="edit"/>
            <v:shape id="_x0000_s1150" o:spid="_x0000_s1150" style="position:absolute;left:1132;top:-253;height:2;width:9639;" filled="f" stroked="t" coordorigin="1132,-253" coordsize="9639,0" path="m1132,-253l10771,-253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短文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内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容填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空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。</w:t>
      </w:r>
    </w:p>
    <w:p>
      <w:pPr>
        <w:tabs>
          <w:tab w:val="left" w:pos="1960"/>
          <w:tab w:val="left" w:pos="662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牛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65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候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它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把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刚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才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65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重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新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送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回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到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嘴</w:t>
      </w:r>
      <w:r>
        <w:rPr>
          <w:rFonts w:ascii="微软雅黑" w:hAnsi="微软雅黑" w:eastAsia="微软雅黑" w:cs="微软雅黑"/>
          <w:spacing w:val="-66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里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63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然</w:t>
      </w:r>
    </w:p>
    <w:p>
      <w:pPr>
        <w:spacing w:after="0"/>
        <w:jc w:val="left"/>
        <w:sectPr>
          <w:pgSz w:w="11920" w:h="16840"/>
          <w:pgMar w:top="1160" w:right="900" w:bottom="280" w:left="1020" w:header="720" w:footer="720" w:gutter="0"/>
        </w:sectPr>
      </w:pPr>
    </w:p>
    <w:p>
      <w:pPr>
        <w:tabs>
          <w:tab w:val="left" w:pos="1700"/>
        </w:tabs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2"/>
          <w:w w:val="100"/>
          <w:position w:val="-1"/>
          <w:sz w:val="32"/>
          <w:szCs w:val="32"/>
        </w:rPr>
        <w:t>后</w:t>
      </w:r>
      <w:r>
        <w:rPr>
          <w:rFonts w:ascii="微软雅黑" w:hAnsi="微软雅黑" w:eastAsia="微软雅黑" w:cs="微软雅黑"/>
          <w:spacing w:val="64"/>
          <w:w w:val="100"/>
          <w:position w:val="-1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种现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象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叫做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反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刍。</w:t>
      </w:r>
    </w:p>
    <w:p>
      <w:pPr>
        <w:spacing w:before="78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青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头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为什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么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要在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牛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鼻孔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里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蹭来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蹭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去？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51" o:spid="_x0000_s1151" o:spt="203" style="position:absolute;left:0pt;margin-left:56.55pt;margin-top:-12.6pt;height:0.1pt;width:481.95pt;mso-position-horizontal-relative:page;z-index:-1024;mso-width-relative:page;mso-height-relative:page;" coordorigin="1132,-253" coordsize="9639,2">
            <o:lock v:ext="edit"/>
            <v:shape id="_x0000_s1152" o:spid="_x0000_s1152" style="position:absolute;left:1132;top:-253;height:2;width:9639;" filled="f" stroked="t" coordorigin="1132,-253" coordsize="9639,0" path="m1132,-253l10771,-253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九、阅读《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总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也倒不了的老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》片段，回答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问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4" w:lineRule="auto"/>
        <w:ind w:left="113" w:right="13" w:firstLine="641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“等等，老屋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”一个小极了的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音在它门前响起，不注意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根本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听不到，“请再站一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儿吧，我肚子好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好饿，外面的树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砍光了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 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不到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个安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织网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抓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虫的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”</w:t>
      </w:r>
    </w:p>
    <w:p>
      <w:pPr>
        <w:spacing w:before="17" w:after="0" w:line="274" w:lineRule="auto"/>
        <w:ind w:left="113" w:right="13" w:firstLine="643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老屋低头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看，眼睛眯成一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缝：“哦，是小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蜘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蛛啊。好吧，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我 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站一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会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”</w:t>
      </w:r>
    </w:p>
    <w:p>
      <w:pPr>
        <w:spacing w:before="17" w:after="0" w:line="274" w:lineRule="auto"/>
        <w:ind w:left="113" w:right="13" w:firstLine="643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小蜘蛛飞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地爬进屋子，在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檐上织了一张又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大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又漂亮的网。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偶 尔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虫子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到网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蛛马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爬过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把虫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吃掉。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按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求写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语。</w:t>
      </w:r>
    </w:p>
    <w:p>
      <w:pPr>
        <w:tabs>
          <w:tab w:val="left" w:pos="4260"/>
          <w:tab w:val="left" w:pos="5060"/>
          <w:tab w:val="left" w:pos="7780"/>
        </w:tabs>
        <w:spacing w:before="78" w:after="0" w:line="274" w:lineRule="auto"/>
        <w:ind w:left="113" w:right="165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反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词：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快—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——（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 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词：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心—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——（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短文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内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容补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充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词语。</w:t>
      </w:r>
    </w:p>
    <w:p>
      <w:pPr>
        <w:tabs>
          <w:tab w:val="left" w:pos="2820"/>
          <w:tab w:val="left" w:pos="5380"/>
          <w:tab w:val="left" w:pos="7620"/>
        </w:tabs>
        <w:spacing w:before="78" w:after="0" w:line="240" w:lineRule="auto"/>
        <w:ind w:left="59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声音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张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网</w:t>
      </w:r>
    </w:p>
    <w:p>
      <w:pPr>
        <w:spacing w:before="4" w:after="0" w:line="620" w:lineRule="atLeast"/>
        <w:ind w:left="113" w:right="309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0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3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把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面的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子换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种说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法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，保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持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句意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变。 外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伐木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人砍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20" w:lineRule="exact"/>
        <w:jc w:val="left"/>
        <w:rPr>
          <w:sz w:val="22"/>
          <w:szCs w:val="22"/>
        </w:rPr>
      </w:pPr>
    </w:p>
    <w:p>
      <w:pPr>
        <w:spacing w:before="0" w:after="0" w:line="379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53" o:spid="_x0000_s1153" o:spt="203" style="position:absolute;left:0pt;margin-left:56.55pt;margin-top:-12.6pt;height:0.1pt;width:481.95pt;mso-position-horizontal-relative:page;z-index:-1024;mso-width-relative:page;mso-height-relative:page;" coordorigin="1132,-253" coordsize="9639,2">
            <o:lock v:ext="edit"/>
            <v:shape id="_x0000_s1154" o:spid="_x0000_s1154" style="position:absolute;left:1132;top:-253;height:2;width:9639;" filled="f" stroked="t" coordorigin="1132,-253" coordsize="9639,0" path="m1132,-253l10771,-253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0"/>
          <w:w w:val="100"/>
          <w:position w:val="-3"/>
          <w:sz w:val="32"/>
          <w:szCs w:val="32"/>
        </w:rPr>
        <w:t>蜘</w:t>
      </w:r>
      <w:r>
        <w:rPr>
          <w:rFonts w:ascii="微软雅黑" w:hAnsi="微软雅黑" w:eastAsia="微软雅黑" w:cs="微软雅黑"/>
          <w:spacing w:val="3"/>
          <w:w w:val="100"/>
          <w:position w:val="-3"/>
          <w:sz w:val="32"/>
          <w:szCs w:val="32"/>
        </w:rPr>
        <w:t>蛛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32"/>
          <w:szCs w:val="32"/>
        </w:rPr>
        <w:t>把虫</w:t>
      </w:r>
      <w:r>
        <w:rPr>
          <w:rFonts w:ascii="微软雅黑" w:hAnsi="微软雅黑" w:eastAsia="微软雅黑" w:cs="微软雅黑"/>
          <w:spacing w:val="3"/>
          <w:w w:val="100"/>
          <w:position w:val="-3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32"/>
          <w:szCs w:val="32"/>
        </w:rPr>
        <w:t>吃掉</w:t>
      </w:r>
      <w:r>
        <w:rPr>
          <w:rFonts w:ascii="微软雅黑" w:hAnsi="微软雅黑" w:eastAsia="微软雅黑" w:cs="微软雅黑"/>
          <w:spacing w:val="3"/>
          <w:w w:val="100"/>
          <w:position w:val="-3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55" o:spid="_x0000_s1155" o:spt="203" style="position:absolute;left:0pt;margin-left:56.2pt;margin-top:-13pt;height:0.7pt;width:482.65pt;mso-position-horizontal-relative:page;z-index:-1024;mso-width-relative:page;mso-height-relative:page;" coordorigin="1125,-260" coordsize="9653,14">
            <o:lock v:ext="edit"/>
            <v:group id="_x0000_s1156" o:spid="_x0000_s1156" o:spt="203" style="position:absolute;left:1132;top:-253;height:2;width:9639;" coordorigin="1132,-253" coordsize="9639,2">
              <o:lock v:ext="edit"/>
              <v:shape id="_x0000_s1157" o:spid="_x0000_s1157" style="position:absolute;left:1132;top:-253;height:2;width:9639;" filled="f" stroked="t" coordorigin="1132,-253" coordsize="9639,0" path="m1132,-253l10771,-25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158" o:spid="_x0000_s1158" o:spt="203" style="position:absolute;left:1294;top:-250;height:2;width:7359;" coordorigin="1294,-250" coordsize="7359,2">
              <o:lock v:ext="edit"/>
              <v:shape id="_x0000_s1159" o:spid="_x0000_s1159" style="position:absolute;left:1294;top:-250;height:2;width:7359;" filled="f" stroked="t" coordorigin="1294,-250" coordsize="7359,0" path="m1294,-250l8653,-250e">
                <v:path arrowok="t"/>
                <v:fill on="f" focussize="0,0"/>
                <v:stroke weight="0.374803149606299pt" color="#000000"/>
                <v:imagedata o:title=""/>
                <o:lock v:ext="edit"/>
              </v:shape>
            </v:group>
          </v:group>
        </w:pict>
      </w:r>
      <w:r>
        <w:pict>
          <v:group id="_x0000_s1160" o:spid="_x0000_s1160" o:spt="203" style="position:absolute;left:0pt;margin-left:56.6pt;margin-top:49.9pt;height:0.1pt;width:480pt;mso-position-horizontal-relative:page;z-index:-1024;mso-width-relative:page;mso-height-relative:page;" coordorigin="1133,998" coordsize="9601,2">
            <o:lock v:ext="edit"/>
            <v:shape id="_x0000_s1161" o:spid="_x0000_s1161" style="position:absolute;left:1133;top:998;height:2;width:9601;" filled="f" stroked="t" coordorigin="1133,998" coordsize="9601,0" path="m1133,998l10734,998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小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蜘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蛛为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么会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那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么饿</w:t>
      </w:r>
      <w:r>
        <w:rPr>
          <w:rFonts w:ascii="微软雅黑" w:hAnsi="微软雅黑" w:eastAsia="微软雅黑" w:cs="微软雅黑"/>
          <w:spacing w:val="0"/>
          <w:w w:val="103"/>
          <w:sz w:val="32"/>
          <w:szCs w:val="32"/>
        </w:rPr>
        <w:t>?</w:t>
      </w:r>
    </w:p>
    <w:p>
      <w:pPr>
        <w:spacing w:after="0"/>
        <w:jc w:val="left"/>
        <w:sectPr>
          <w:pgSz w:w="11920" w:h="16840"/>
          <w:pgMar w:top="1160" w:right="1020" w:bottom="280" w:left="1020" w:header="720" w:footer="720" w:gutter="0"/>
        </w:sectPr>
      </w:pPr>
    </w:p>
    <w:p>
      <w:pPr>
        <w:spacing w:before="13" w:after="0" w:line="260" w:lineRule="exact"/>
        <w:jc w:val="left"/>
        <w:rPr>
          <w:sz w:val="26"/>
          <w:szCs w:val="26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62" o:spid="_x0000_s1162" o:spt="203" style="position:absolute;left:0pt;margin-left:56.6pt;margin-top:-12.45pt;height:0.1pt;width:168.05pt;mso-position-horizontal-relative:page;z-index:-1024;mso-width-relative:page;mso-height-relative:page;" coordorigin="1133,-250" coordsize="3361,2">
            <o:lock v:ext="edit"/>
            <v:shape id="_x0000_s1163" o:spid="_x0000_s1163" style="position:absolute;left:1133;top:-250;height:2;width:3361;" filled="f" stroked="t" coordorigin="1133,-250" coordsize="3361,0" path="m1133,-250l4494,-250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十、阅读《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丽的小兴安岭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片段，回答问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题。</w:t>
      </w:r>
    </w:p>
    <w:p>
      <w:pPr>
        <w:spacing w:before="78" w:after="0" w:line="241" w:lineRule="auto"/>
        <w:ind w:left="113" w:right="56" w:firstLine="420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桦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和栎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变黄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，松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柏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显得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苍翠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， </w:t>
      </w:r>
      <w:r>
        <w:rPr>
          <w:rFonts w:ascii="微软雅黑" w:hAnsi="微软雅黑" w:eastAsia="微软雅黑" w:cs="微软雅黑"/>
          <w:spacing w:val="-223"/>
          <w:w w:val="100"/>
          <w:sz w:val="32"/>
          <w:szCs w:val="32"/>
        </w:rPr>
        <w:t>落</w:t>
      </w:r>
      <w:r>
        <w:rPr>
          <w:rFonts w:ascii="微软雅黑" w:hAnsi="微软雅黑" w:eastAsia="微软雅黑" w:cs="微软雅黑"/>
          <w:spacing w:val="-93"/>
          <w:w w:val="100"/>
          <w:position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叶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林间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飞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舞。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时候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森林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向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人们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献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出了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酸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甜可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口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的山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葡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萄，又 香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脆的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榛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子，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嫩的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蘑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菇和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木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耳，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还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-225"/>
          <w:w w:val="100"/>
          <w:position w:val="0"/>
          <w:sz w:val="32"/>
          <w:szCs w:val="32"/>
        </w:rPr>
        <w:t>参</w:t>
      </w:r>
      <w:r>
        <w:rPr>
          <w:rFonts w:ascii="微软雅黑" w:hAnsi="微软雅黑" w:eastAsia="微软雅黑" w:cs="微软雅黑"/>
          <w:spacing w:val="-93"/>
          <w:w w:val="100"/>
          <w:position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等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贵药</w:t>
      </w:r>
      <w:r>
        <w:rPr>
          <w:rFonts w:ascii="微软雅黑" w:hAnsi="微软雅黑" w:eastAsia="微软雅黑" w:cs="微软雅黑"/>
          <w:spacing w:val="3"/>
          <w:w w:val="100"/>
          <w:position w:val="0"/>
          <w:sz w:val="32"/>
          <w:szCs w:val="32"/>
        </w:rPr>
        <w:t>材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32"/>
          <w:szCs w:val="32"/>
        </w:rPr>
        <w:t>。</w:t>
      </w:r>
    </w:p>
    <w:p>
      <w:pPr>
        <w:spacing w:before="24" w:after="0" w:line="274" w:lineRule="auto"/>
        <w:ind w:left="113" w:right="133" w:firstLine="420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-14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在空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飞舞</w:t>
      </w:r>
      <w:r>
        <w:rPr>
          <w:rFonts w:ascii="微软雅黑" w:hAnsi="微软雅黑" w:eastAsia="微软雅黑" w:cs="微软雅黑"/>
          <w:spacing w:val="-14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积满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雪</w:t>
      </w:r>
      <w:r>
        <w:rPr>
          <w:rFonts w:ascii="微软雅黑" w:hAnsi="微软雅黑" w:eastAsia="微软雅黑" w:cs="微软雅黑"/>
          <w:spacing w:val="-17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厚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14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又松 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，常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常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没过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膝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盖。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西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北风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呼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呼地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过树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梢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，紫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和黑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不得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躲 进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自的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里。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貂捕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兔当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餐，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熊只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好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用舌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头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舔着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自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己 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又厚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脚掌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松鼠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靠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秋天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藏在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洞里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松子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日子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有时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还 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枝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头散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散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步，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看春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是不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快要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临。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把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列词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语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补充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完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整。</w:t>
      </w:r>
    </w:p>
    <w:p>
      <w:pPr>
        <w:tabs>
          <w:tab w:val="left" w:pos="1060"/>
          <w:tab w:val="left" w:pos="2500"/>
          <w:tab w:val="left" w:pos="3780"/>
          <w:tab w:val="left" w:pos="4740"/>
          <w:tab w:val="left" w:pos="6020"/>
          <w:tab w:val="left" w:pos="7300"/>
          <w:tab w:val="left" w:pos="8260"/>
          <w:tab w:val="left" w:pos="954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又（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又（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又（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tabs>
          <w:tab w:val="left" w:pos="2180"/>
        </w:tabs>
        <w:spacing w:before="78" w:after="0" w:line="274" w:lineRule="auto"/>
        <w:ind w:left="113" w:right="625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课文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内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容连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 xml:space="preserve">连。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紫貂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舔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脚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掌 松鼠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捕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兔 黑熊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吃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松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</w:t>
      </w:r>
    </w:p>
    <w:p>
      <w:pPr>
        <w:spacing w:before="17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64" o:spid="_x0000_s1164" o:spt="203" style="position:absolute;left:0pt;margin-left:56.55pt;margin-top:57pt;height:0.1pt;width:480.05pt;mso-position-horizontal-relative:page;z-index:-1024;mso-width-relative:page;mso-height-relative:page;" coordorigin="1132,1140" coordsize="9602,2">
            <o:lock v:ext="edit"/>
            <v:shape id="_x0000_s1165" o:spid="_x0000_s1165" style="position:absolute;left:1132;top:1140;height:2;width:9602;" filled="f" stroked="t" coordorigin="1132,1140" coordsize="9602,0" path="m1132,1140l10734,1140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秋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和冬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天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相比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你更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喜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欢哪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个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季节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小兴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安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岭？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80" w:lineRule="exact"/>
        <w:jc w:val="left"/>
        <w:rPr>
          <w:sz w:val="28"/>
          <w:szCs w:val="28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66" o:spid="_x0000_s1166" o:spt="203" style="position:absolute;left:0pt;margin-left:56.2pt;margin-top:-13pt;height:0.7pt;width:482.65pt;mso-position-horizontal-relative:page;z-index:-1024;mso-width-relative:page;mso-height-relative:page;" coordorigin="1125,-260" coordsize="9653,14">
            <o:lock v:ext="edit"/>
            <v:group id="_x0000_s1167" o:spid="_x0000_s1167" o:spt="203" style="position:absolute;left:1132;top:-253;height:2;width:9639;" coordorigin="1132,-253" coordsize="9639,2">
              <o:lock v:ext="edit"/>
              <v:shape id="_x0000_s1168" o:spid="_x0000_s1168" style="position:absolute;left:1132;top:-253;height:2;width:9639;" filled="f" stroked="t" coordorigin="1132,-253" coordsize="9639,0" path="m1132,-253l10771,-25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169" o:spid="_x0000_s1169" o:spt="203" style="position:absolute;left:1133;top:-250;height:2;width:1280;" coordorigin="1133,-250" coordsize="1280,2">
              <o:lock v:ext="edit"/>
              <v:shape id="_x0000_s1170" o:spid="_x0000_s1170" style="position:absolute;left:1133;top:-250;height:2;width:1280;" filled="f" stroked="t" coordorigin="1133,-250" coordsize="1280,0" path="m1133,-250l2413,-250e">
                <v:path arrowok="t"/>
                <v:fill on="f" focussize="0,0"/>
                <v:stroke weight="0.374803149606299pt" color="#000000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十一、阅读《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声》片段，回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答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问题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274" w:lineRule="auto"/>
        <w:ind w:left="113" w:right="133" w:firstLine="641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英子犹豫了一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儿，慢吞吞地站了起来，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眼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圈红红的。在全班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同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学的注视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，她终于一摇一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晃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地走上了讲台。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就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在英子刚刚站定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的那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一刻，教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里骤然间响起了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声，那掌声热烈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持久。在掌声里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，我</w:t>
      </w:r>
    </w:p>
    <w:p>
      <w:pPr>
        <w:spacing w:after="0"/>
        <w:jc w:val="both"/>
        <w:sectPr>
          <w:pgSz w:w="11920" w:h="16840"/>
          <w:pgMar w:top="1560" w:right="900" w:bottom="280" w:left="1020" w:header="720" w:footer="720" w:gutter="0"/>
        </w:sectPr>
      </w:pPr>
    </w:p>
    <w:p>
      <w:pPr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们看到，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英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子的泪水流了下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。掌声渐渐平息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英子也镇定了情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绪，</w:t>
      </w:r>
    </w:p>
    <w:p>
      <w:pPr>
        <w:spacing w:before="78" w:after="0" w:line="274" w:lineRule="auto"/>
        <w:ind w:left="113" w:right="1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始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讲述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自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己的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个小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故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事</w:t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普通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话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说得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好</w:t>
      </w:r>
      <w:r>
        <w:rPr>
          <w:rFonts w:ascii="微软雅黑" w:hAnsi="微软雅黑" w:eastAsia="微软雅黑" w:cs="微软雅黑"/>
          <w:spacing w:val="-60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音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也十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听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故事讲完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，教室里又响起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热烈的掌声。英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向大家深深地鞠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了一 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然后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在掌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里一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摇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一晃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走下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讲台。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按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求解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释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下面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词语。</w:t>
      </w:r>
    </w:p>
    <w:p>
      <w:pPr>
        <w:tabs>
          <w:tab w:val="left" w:pos="7300"/>
        </w:tabs>
        <w:spacing w:before="78" w:after="0" w:line="274" w:lineRule="auto"/>
        <w:ind w:left="113" w:right="261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定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</w:p>
    <w:p>
      <w:pPr>
        <w:tabs>
          <w:tab w:val="left" w:pos="1540"/>
          <w:tab w:val="left" w:pos="6980"/>
          <w:tab w:val="left" w:pos="9580"/>
        </w:tabs>
        <w:spacing w:before="17" w:after="0" w:line="274" w:lineRule="auto"/>
        <w:ind w:left="113" w:right="1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07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“犹豫</w:t>
      </w:r>
      <w:r>
        <w:rPr>
          <w:rFonts w:ascii="微软雅黑" w:hAnsi="微软雅黑" w:eastAsia="微软雅黑" w:cs="微软雅黑"/>
          <w:spacing w:val="-216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“慢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吞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吞</w:t>
      </w:r>
      <w:r>
        <w:rPr>
          <w:rFonts w:ascii="微软雅黑" w:hAnsi="微软雅黑" w:eastAsia="微软雅黑" w:cs="微软雅黑"/>
          <w:spacing w:val="-216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“眼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圈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红红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108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说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明</w:t>
      </w:r>
      <w:r>
        <w:rPr>
          <w:rFonts w:ascii="微软雅黑" w:hAnsi="微软雅黑" w:eastAsia="微软雅黑" w:cs="微软雅黑"/>
          <w:spacing w:val="-1"/>
          <w:w w:val="99"/>
          <w:sz w:val="32"/>
          <w:szCs w:val="32"/>
        </w:rPr>
        <w:t>她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-108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至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有点</w:t>
      </w:r>
      <w:r>
        <w:rPr>
          <w:rFonts w:ascii="微软雅黑" w:hAnsi="微软雅黑" w:eastAsia="微软雅黑" w:cs="微软雅黑"/>
          <w:spacing w:val="62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骤然</w:t>
      </w:r>
      <w:r>
        <w:rPr>
          <w:rFonts w:ascii="微软雅黑" w:hAnsi="微软雅黑" w:eastAsia="微软雅黑" w:cs="微软雅黑"/>
          <w:spacing w:val="-199"/>
          <w:w w:val="100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“热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持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久</w:t>
      </w:r>
      <w:r>
        <w:rPr>
          <w:rFonts w:ascii="微软雅黑" w:hAnsi="微软雅黑" w:eastAsia="微软雅黑" w:cs="微软雅黑"/>
          <w:spacing w:val="-199"/>
          <w:w w:val="100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热烈</w:t>
      </w:r>
      <w:r>
        <w:rPr>
          <w:rFonts w:ascii="微软雅黑" w:hAnsi="微软雅黑" w:eastAsia="微软雅黑" w:cs="微软雅黑"/>
          <w:spacing w:val="-98"/>
          <w:w w:val="100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学们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对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英子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爱</w:t>
      </w:r>
      <w:r>
        <w:rPr>
          <w:rFonts w:ascii="微软雅黑" w:hAnsi="微软雅黑" w:eastAsia="微软雅黑" w:cs="微软雅黑"/>
          <w:spacing w:val="-101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52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 “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泪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水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流</w:t>
      </w:r>
      <w:r>
        <w:rPr>
          <w:rFonts w:ascii="微软雅黑" w:hAnsi="微软雅黑" w:eastAsia="微软雅黑" w:cs="微软雅黑"/>
          <w:spacing w:val="-7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深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深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-7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鞠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躬</w:t>
      </w:r>
      <w:r>
        <w:rPr>
          <w:rFonts w:ascii="微软雅黑" w:hAnsi="微软雅黑" w:eastAsia="微软雅黑" w:cs="微软雅黑"/>
          <w:spacing w:val="-70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微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笑</w:t>
      </w:r>
      <w:r>
        <w:rPr>
          <w:rFonts w:ascii="微软雅黑" w:hAnsi="微软雅黑" w:eastAsia="微软雅黑" w:cs="微软雅黑"/>
          <w:spacing w:val="-7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反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映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了</w:t>
      </w:r>
      <w:r>
        <w:rPr>
          <w:rFonts w:ascii="微软雅黑" w:hAnsi="微软雅黑" w:eastAsia="微软雅黑" w:cs="微软雅黑"/>
          <w:spacing w:val="-71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掌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声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给</w:t>
      </w:r>
      <w:r>
        <w:rPr>
          <w:rFonts w:ascii="微软雅黑" w:hAnsi="微软雅黑" w:eastAsia="微软雅黑" w:cs="微软雅黑"/>
          <w:spacing w:val="-68"/>
          <w:w w:val="10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英 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子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根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据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短文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内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容判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断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。</w:t>
      </w:r>
    </w:p>
    <w:p>
      <w:pPr>
        <w:tabs>
          <w:tab w:val="left" w:pos="554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子流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泪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是因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感到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委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屈。（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tabs>
          <w:tab w:val="left" w:pos="762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学们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鼓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掌只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因为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英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子的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故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事讲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好。（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tabs>
          <w:tab w:val="left" w:pos="922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-1"/>
          <w:w w:val="100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人都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要掌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声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是当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个人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处困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境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候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spacing w:before="78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71" o:spid="_x0000_s1171" o:spt="203" style="position:absolute;left:0pt;margin-left:56.6pt;margin-top:60.2pt;height:0.1pt;width:480pt;mso-position-horizontal-relative:page;z-index:-1024;mso-width-relative:page;mso-height-relative:page;" coordorigin="1133,1204" coordsize="9601,2">
            <o:lock v:ext="edit"/>
            <v:shape id="_x0000_s1172" o:spid="_x0000_s1172" style="position:absolute;left:1133;top:1204;height:2;width:9601;" filled="f" stroked="t" coordorigin="1133,1204" coordsize="9601,0" path="m1133,1204l10734,120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假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如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你是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英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子，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走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下讲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台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时，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你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会想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些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什么？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80" w:lineRule="exact"/>
        <w:jc w:val="left"/>
        <w:rPr>
          <w:sz w:val="28"/>
          <w:szCs w:val="28"/>
        </w:rPr>
      </w:pPr>
    </w:p>
    <w:p>
      <w:pPr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73" o:spid="_x0000_s1173" o:spt="203" style="position:absolute;left:0pt;margin-left:56.6pt;margin-top:-12.45pt;height:0.1pt;width:216pt;mso-position-horizontal-relative:page;z-index:-1024;mso-width-relative:page;mso-height-relative:page;" coordorigin="1133,-250" coordsize="4321,2">
            <o:lock v:ext="edit"/>
            <v:shape id="_x0000_s1174" o:spid="_x0000_s1174" style="position:absolute;left:1133;top:-250;height:2;width:4321;" filled="f" stroked="t" coordorigin="1133,-250" coordsize="4321,0" path="m1133,-250l5454,-250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十二、阅读《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亲、树林和鸟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》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片段，回答问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题。</w:t>
      </w:r>
    </w:p>
    <w:p>
      <w:pPr>
        <w:spacing w:before="78" w:after="0" w:line="274" w:lineRule="auto"/>
        <w:ind w:left="754" w:right="173" w:hanging="221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和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坐在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林边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鸟真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唱了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起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来。 “这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和鸟最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活的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刻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”父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说。 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道父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此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也最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活。 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过了几天，父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亲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对我说：“鸟最快活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时刻，是飞离树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枝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的那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一</w:t>
      </w:r>
    </w:p>
    <w:p>
      <w:pPr>
        <w:spacing w:after="0"/>
        <w:jc w:val="left"/>
        <w:sectPr>
          <w:pgSz w:w="11920" w:h="16840"/>
          <w:pgMar w:top="1160" w:right="860" w:bottom="280" w:left="1020" w:header="720" w:footer="720" w:gutter="0"/>
        </w:sectPr>
      </w:pPr>
    </w:p>
    <w:p>
      <w:pPr>
        <w:spacing w:before="0" w:after="0" w:line="46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瞬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间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，最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容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易被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猎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人打</w:t>
      </w:r>
      <w:r>
        <w:rPr>
          <w:rFonts w:ascii="微软雅黑" w:hAnsi="微软雅黑" w:eastAsia="微软雅黑" w:cs="微软雅黑"/>
          <w:spacing w:val="3"/>
          <w:w w:val="100"/>
          <w:position w:val="-1"/>
          <w:sz w:val="32"/>
          <w:szCs w:val="32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2"/>
          <w:szCs w:val="32"/>
        </w:rPr>
        <w:t>。”</w:t>
      </w:r>
    </w:p>
    <w:p>
      <w:pPr>
        <w:spacing w:before="78" w:after="0" w:line="274" w:lineRule="auto"/>
        <w:ind w:left="754" w:right="1652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“为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么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”我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惊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愕地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问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 父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亲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说：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黎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明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时的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，翅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膀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潮湿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飞起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 xml:space="preserve">沉重。”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真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高兴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父亲不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  <w:u w:val="single" w:color="000000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>猎人。</w:t>
      </w:r>
      <w:r>
        <w:rPr>
          <w:rFonts w:ascii="微软雅黑" w:hAnsi="微软雅黑" w:eastAsia="微软雅黑" w:cs="微软雅黑"/>
          <w:spacing w:val="4"/>
          <w:w w:val="168"/>
          <w:sz w:val="32"/>
          <w:szCs w:val="32"/>
          <w:u w:val="single" w:color="000000"/>
        </w:rPr>
        <w:t xml:space="preserve"> </w:t>
      </w:r>
    </w:p>
    <w:p>
      <w:pPr>
        <w:spacing w:before="17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找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文中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两组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近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义词。</w:t>
      </w:r>
    </w:p>
    <w:p>
      <w:pPr>
        <w:tabs>
          <w:tab w:val="left" w:pos="1540"/>
          <w:tab w:val="left" w:pos="3940"/>
          <w:tab w:val="left" w:pos="4900"/>
          <w:tab w:val="left" w:pos="6340"/>
          <w:tab w:val="left" w:pos="874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——（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——（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）</w:t>
      </w:r>
    </w:p>
    <w:p>
      <w:pPr>
        <w:spacing w:before="4" w:after="0" w:line="620" w:lineRule="atLeast"/>
        <w:ind w:left="113" w:right="3253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按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>求改</w:t>
      </w:r>
      <w:r>
        <w:rPr>
          <w:rFonts w:ascii="微软雅黑" w:hAnsi="微软雅黑" w:eastAsia="微软雅黑" w:cs="微软雅黑"/>
          <w:spacing w:val="3"/>
          <w:w w:val="99"/>
          <w:sz w:val="32"/>
          <w:szCs w:val="32"/>
        </w:rPr>
        <w:t>写</w:t>
      </w:r>
      <w:r>
        <w:rPr>
          <w:rFonts w:ascii="微软雅黑" w:hAnsi="微软雅黑" w:eastAsia="微软雅黑" w:cs="微软雅黑"/>
          <w:spacing w:val="0"/>
          <w:w w:val="99"/>
          <w:sz w:val="32"/>
          <w:szCs w:val="32"/>
        </w:rPr>
        <w:t xml:space="preserve">句子。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这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树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和鸟最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快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活的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刻。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改成</w:t>
      </w:r>
      <w:r>
        <w:rPr>
          <w:rFonts w:ascii="微软雅黑" w:hAnsi="微软雅黑" w:eastAsia="微软雅黑" w:cs="微软雅黑"/>
          <w:spacing w:val="3"/>
          <w:w w:val="100"/>
          <w:sz w:val="32"/>
          <w:szCs w:val="32"/>
        </w:rPr>
        <w:t>反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问句）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20" w:lineRule="exact"/>
        <w:jc w:val="left"/>
        <w:rPr>
          <w:sz w:val="22"/>
          <w:szCs w:val="22"/>
        </w:rPr>
      </w:pPr>
    </w:p>
    <w:p>
      <w:pPr>
        <w:tabs>
          <w:tab w:val="left" w:pos="5740"/>
        </w:tabs>
        <w:spacing w:before="0" w:after="0" w:line="418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75" o:spid="_x0000_s1175" o:spt="203" style="position:absolute;left:0pt;margin-left:56.2pt;margin-top:-13pt;height:0.7pt;width:482.65pt;mso-position-horizontal-relative:page;z-index:-1024;mso-width-relative:page;mso-height-relative:page;" coordorigin="1125,-260" coordsize="9653,14">
            <o:lock v:ext="edit"/>
            <v:group id="_x0000_s1176" o:spid="_x0000_s1176" o:spt="203" style="position:absolute;left:1132;top:-253;height:2;width:9639;" coordorigin="1132,-253" coordsize="9639,2">
              <o:lock v:ext="edit"/>
              <v:shape id="_x0000_s1177" o:spid="_x0000_s1177" style="position:absolute;left:1132;top:-253;height:2;width:9639;" filled="f" stroked="t" coordorigin="1132,-253" coordsize="9639,0" path="m1132,-253l10771,-25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178" o:spid="_x0000_s1178" o:spt="203" style="position:absolute;left:1294;top:-250;height:2;width:8480;" coordorigin="1294,-250" coordsize="8480,2">
              <o:lock v:ext="edit"/>
              <v:shape id="_x0000_s1179" o:spid="_x0000_s1179" style="position:absolute;left:1294;top:-250;height:2;width:8480;" filled="f" stroked="t" coordorigin="1294,-250" coordsize="8480,0" path="m1294,-250l9774,-250e">
                <v:path arrowok="t"/>
                <v:fill on="f" focussize="0,0"/>
                <v:stroke weight="0.374803149606299pt" color="#000000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spacing w:val="1"/>
          <w:w w:val="8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16"/>
          <w:w w:val="20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17"/>
          <w:w w:val="99"/>
          <w:sz w:val="32"/>
          <w:szCs w:val="32"/>
        </w:rPr>
        <w:t>鸟</w:t>
      </w:r>
      <w:r>
        <w:rPr>
          <w:rFonts w:ascii="微软雅黑" w:hAnsi="微软雅黑" w:eastAsia="微软雅黑" w:cs="微软雅黑"/>
          <w:spacing w:val="15"/>
          <w:w w:val="99"/>
          <w:sz w:val="32"/>
          <w:szCs w:val="32"/>
        </w:rPr>
        <w:t>最</w:t>
      </w:r>
      <w:r>
        <w:rPr>
          <w:rFonts w:ascii="微软雅黑" w:hAnsi="微软雅黑" w:eastAsia="微软雅黑" w:cs="微软雅黑"/>
          <w:spacing w:val="17"/>
          <w:w w:val="99"/>
          <w:sz w:val="32"/>
          <w:szCs w:val="32"/>
        </w:rPr>
        <w:t>快活</w:t>
      </w:r>
      <w:r>
        <w:rPr>
          <w:rFonts w:ascii="微软雅黑" w:hAnsi="微软雅黑" w:eastAsia="微软雅黑" w:cs="微软雅黑"/>
          <w:spacing w:val="15"/>
          <w:w w:val="99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17"/>
          <w:w w:val="99"/>
          <w:sz w:val="32"/>
          <w:szCs w:val="32"/>
        </w:rPr>
        <w:t>时刻</w:t>
      </w:r>
      <w:r>
        <w:rPr>
          <w:rFonts w:ascii="微软雅黑" w:hAnsi="微软雅黑" w:eastAsia="微软雅黑" w:cs="微软雅黑"/>
          <w:spacing w:val="15"/>
          <w:w w:val="99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16"/>
          <w:w w:val="99"/>
          <w:sz w:val="32"/>
          <w:szCs w:val="32"/>
        </w:rPr>
        <w:t>是</w:t>
      </w:r>
      <w:r>
        <w:rPr>
          <w:rFonts w:ascii="微软雅黑" w:hAnsi="微软雅黑" w:eastAsia="微软雅黑" w:cs="微软雅黑"/>
          <w:spacing w:val="0"/>
          <w:w w:val="168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17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15"/>
          <w:w w:val="100"/>
          <w:sz w:val="32"/>
          <w:szCs w:val="32"/>
        </w:rPr>
        <w:t>也</w:t>
      </w:r>
      <w:r>
        <w:rPr>
          <w:rFonts w:ascii="微软雅黑" w:hAnsi="微软雅黑" w:eastAsia="微软雅黑" w:cs="微软雅黑"/>
          <w:spacing w:val="17"/>
          <w:w w:val="100"/>
          <w:sz w:val="32"/>
          <w:szCs w:val="32"/>
        </w:rPr>
        <w:t>最容</w:t>
      </w:r>
      <w:r>
        <w:rPr>
          <w:rFonts w:ascii="微软雅黑" w:hAnsi="微软雅黑" w:eastAsia="微软雅黑" w:cs="微软雅黑"/>
          <w:spacing w:val="15"/>
          <w:w w:val="100"/>
          <w:sz w:val="32"/>
          <w:szCs w:val="32"/>
        </w:rPr>
        <w:t>易</w:t>
      </w:r>
      <w:r>
        <w:rPr>
          <w:rFonts w:ascii="微软雅黑" w:hAnsi="微软雅黑" w:eastAsia="微软雅黑" w:cs="微软雅黑"/>
          <w:spacing w:val="17"/>
          <w:w w:val="100"/>
          <w:sz w:val="32"/>
          <w:szCs w:val="32"/>
        </w:rPr>
        <w:t>被猎</w:t>
      </w:r>
      <w:r>
        <w:rPr>
          <w:rFonts w:ascii="微软雅黑" w:hAnsi="微软雅黑" w:eastAsia="微软雅黑" w:cs="微软雅黑"/>
          <w:spacing w:val="15"/>
          <w:w w:val="100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17"/>
          <w:w w:val="100"/>
          <w:sz w:val="32"/>
          <w:szCs w:val="32"/>
        </w:rPr>
        <w:t>打中</w:t>
      </w:r>
      <w:r>
        <w:rPr>
          <w:rFonts w:ascii="微软雅黑" w:hAnsi="微软雅黑" w:eastAsia="微软雅黑" w:cs="微软雅黑"/>
          <w:spacing w:val="15"/>
          <w:w w:val="100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因</w:t>
      </w:r>
    </w:p>
    <w:p>
      <w:pPr>
        <w:tabs>
          <w:tab w:val="left" w:pos="5700"/>
        </w:tabs>
        <w:spacing w:before="78" w:after="0" w:line="240" w:lineRule="auto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为</w:t>
      </w:r>
      <w:r>
        <w:rPr>
          <w:rFonts w:ascii="微软雅黑" w:hAnsi="微软雅黑" w:eastAsia="微软雅黑" w:cs="微软雅黑"/>
          <w:spacing w:val="2"/>
          <w:w w:val="100"/>
          <w:sz w:val="32"/>
          <w:szCs w:val="32"/>
        </w:rPr>
        <w:t>：</w:t>
      </w:r>
      <w:r>
        <w:rPr>
          <w:rFonts w:ascii="微软雅黑" w:hAnsi="微软雅黑" w:eastAsia="微软雅黑" w:cs="微软雅黑"/>
          <w:spacing w:val="64"/>
          <w:w w:val="100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32"/>
          <w:szCs w:val="32"/>
        </w:rPr>
        <w:t>。</w:t>
      </w:r>
    </w:p>
    <w:p>
      <w:pPr>
        <w:spacing w:before="78" w:after="0" w:line="507" w:lineRule="exact"/>
        <w:ind w:left="113" w:right="-20"/>
        <w:jc w:val="left"/>
        <w:rPr>
          <w:rFonts w:ascii="微软雅黑" w:hAnsi="微软雅黑" w:eastAsia="微软雅黑" w:cs="微软雅黑"/>
          <w:sz w:val="32"/>
          <w:szCs w:val="32"/>
        </w:rPr>
      </w:pPr>
      <w:r>
        <w:pict>
          <v:group id="_x0000_s1180" o:spid="_x0000_s1180" o:spt="203" style="position:absolute;left:0pt;margin-left:56.55pt;margin-top:60.05pt;height:0.1pt;width:481.95pt;mso-position-horizontal-relative:page;z-index:-1024;mso-width-relative:page;mso-height-relative:page;" coordorigin="1132,1201" coordsize="9639,2">
            <o:lock v:ext="edit"/>
            <v:shape id="_x0000_s1181" o:spid="_x0000_s1181" style="position:absolute;left:1132;top:1201;height:2;width:9639;" filled="f" stroked="t" coordorigin="1132,1201" coordsize="9639,0" path="m1132,1201l10771,1201e">
              <v:path arrowok="t"/>
              <v:fill on="f" focussize="0,0"/>
              <v:stroke weight="0.72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1"/>
          <w:w w:val="85"/>
          <w:position w:val="-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6"/>
          <w:sz w:val="32"/>
          <w:szCs w:val="32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理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解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画线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句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子的</w:t>
      </w:r>
      <w:r>
        <w:rPr>
          <w:rFonts w:ascii="微软雅黑" w:hAnsi="微软雅黑" w:eastAsia="微软雅黑" w:cs="微软雅黑"/>
          <w:spacing w:val="3"/>
          <w:w w:val="99"/>
          <w:position w:val="-6"/>
          <w:sz w:val="32"/>
          <w:szCs w:val="32"/>
        </w:rPr>
        <w:t>含</w:t>
      </w:r>
      <w:r>
        <w:rPr>
          <w:rFonts w:ascii="微软雅黑" w:hAnsi="微软雅黑" w:eastAsia="微软雅黑" w:cs="微软雅黑"/>
          <w:spacing w:val="0"/>
          <w:w w:val="99"/>
          <w:position w:val="-6"/>
          <w:sz w:val="32"/>
          <w:szCs w:val="32"/>
        </w:rPr>
        <w:t>义。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5" w:lineRule="exact"/>
        <w:ind w:left="4329" w:right="4311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参考答案</w:t>
      </w:r>
    </w:p>
    <w:p>
      <w:pPr>
        <w:tabs>
          <w:tab w:val="left" w:pos="1780"/>
        </w:tabs>
        <w:spacing w:before="65" w:after="0" w:line="240" w:lineRule="auto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一、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杜牧</w:t>
      </w:r>
    </w:p>
    <w:p>
      <w:pPr>
        <w:spacing w:before="0" w:after="0" w:line="312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寒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山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深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节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山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产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坐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。红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0"/>
          <w:w w:val="122"/>
          <w:position w:val="-1"/>
          <w:sz w:val="21"/>
          <w:szCs w:val="21"/>
        </w:rPr>
        <w:t>…</w:t>
      </w:r>
      <w:r>
        <w:rPr>
          <w:rFonts w:ascii="微软雅黑" w:hAnsi="微软雅黑" w:eastAsia="微软雅黑" w:cs="微软雅黑"/>
          <w:spacing w:val="2"/>
          <w:w w:val="122"/>
          <w:position w:val="-1"/>
          <w:sz w:val="21"/>
          <w:szCs w:val="21"/>
        </w:rPr>
        <w:t>…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更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</w:p>
    <w:p>
      <w:pPr>
        <w:spacing w:before="7" w:after="0" w:line="312" w:lineRule="exact"/>
        <w:ind w:left="113" w:right="43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：首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弄明白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两句古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诗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中每个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语的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思，再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自己的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话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把整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诗的意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连起来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5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6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 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喜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枫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染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更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0" w:after="0" w:line="305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是一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首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描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赞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美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深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山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景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诗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6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79"/>
          <w:position w:val="-1"/>
          <w:sz w:val="21"/>
          <w:szCs w:val="21"/>
        </w:rPr>
        <w:t>B</w:t>
      </w:r>
    </w:p>
    <w:p>
      <w:pPr>
        <w:tabs>
          <w:tab w:val="left" w:pos="1360"/>
        </w:tabs>
        <w:spacing w:before="0" w:after="0" w:line="312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w w:val="99"/>
          <w:position w:val="-1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二）</w:t>
      </w: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唐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刘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禹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锡</w:t>
      </w:r>
    </w:p>
    <w:p>
      <w:pPr>
        <w:spacing w:before="0" w:after="0" w:line="312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: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谐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白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银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盘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喻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洞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庭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湖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青螺</w:t>
      </w:r>
      <w:r>
        <w:rPr>
          <w:rFonts w:ascii="微软雅黑" w:hAnsi="微软雅黑" w:eastAsia="微软雅黑" w:cs="微软雅黑"/>
          <w:spacing w:val="-1"/>
          <w:w w:val="206"/>
          <w:position w:val="-1"/>
          <w:sz w:val="21"/>
          <w:szCs w:val="21"/>
        </w:rPr>
        <w:t>: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喻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君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山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</w:p>
    <w:p>
      <w:pPr>
        <w:tabs>
          <w:tab w:val="left" w:pos="1780"/>
          <w:tab w:val="left" w:pos="3260"/>
        </w:tabs>
        <w:spacing w:before="0" w:after="0" w:line="312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平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整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却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朦胧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未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打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磨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镜子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打磨</w:t>
      </w:r>
    </w:p>
    <w:p>
      <w:pPr>
        <w:tabs>
          <w:tab w:val="left" w:pos="4940"/>
          <w:tab w:val="left" w:pos="5360"/>
        </w:tabs>
        <w:spacing w:before="7" w:after="0" w:line="312" w:lineRule="exact"/>
        <w:ind w:left="113" w:right="41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17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首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明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古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诗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-1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话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整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诗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起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-15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案：</w:t>
      </w:r>
      <w:r>
        <w:rPr>
          <w:rFonts w:ascii="微软雅黑" w:hAnsi="微软雅黑" w:eastAsia="微软雅黑" w:cs="微软雅黑"/>
          <w:spacing w:val="-3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望洞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湖美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山色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令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浮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玲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青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二、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停</w:t>
      </w:r>
    </w:p>
    <w:p>
      <w:pPr>
        <w:spacing w:before="0" w:after="0" w:line="312" w:lineRule="exact"/>
        <w:ind w:left="113" w:right="38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段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书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玩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耍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景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段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了学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许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特点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增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快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活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氛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孩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认真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境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孩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们</w:t>
      </w:r>
    </w:p>
    <w:p>
      <w:pPr>
        <w:spacing w:after="0"/>
        <w:jc w:val="both"/>
        <w:sectPr>
          <w:pgSz w:w="11920" w:h="16840"/>
          <w:pgMar w:top="1160" w:right="1020" w:bottom="280" w:left="1020" w:header="720" w:footer="720" w:gutter="0"/>
        </w:sectPr>
      </w:pPr>
    </w:p>
    <w:p>
      <w:pPr>
        <w:tabs>
          <w:tab w:val="left" w:pos="7340"/>
          <w:tab w:val="left" w:pos="8600"/>
        </w:tabs>
        <w:spacing w:before="36" w:after="0" w:line="312" w:lineRule="exact"/>
        <w:ind w:left="213" w:right="141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引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习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孩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舞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乐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快和 自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羡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热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认真</w:t>
      </w:r>
    </w:p>
    <w:p>
      <w:pPr>
        <w:tabs>
          <w:tab w:val="left" w:pos="1460"/>
          <w:tab w:val="left" w:pos="2720"/>
        </w:tabs>
        <w:spacing w:before="0" w:after="0" w:line="305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入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入境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声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有色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跳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舞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游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戏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乐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愉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快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由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自在</w:t>
      </w:r>
    </w:p>
    <w:p>
      <w:pPr>
        <w:tabs>
          <w:tab w:val="left" w:pos="5880"/>
          <w:tab w:val="left" w:pos="6600"/>
          <w:tab w:val="left" w:pos="7340"/>
          <w:tab w:val="left" w:pos="7980"/>
        </w:tabs>
        <w:spacing w:before="0" w:after="0" w:line="312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即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些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蝴蝶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猴子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松鼠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山狸</w:t>
      </w:r>
    </w:p>
    <w:p>
      <w:pPr>
        <w:tabs>
          <w:tab w:val="left" w:pos="7240"/>
          <w:tab w:val="left" w:pos="7980"/>
          <w:tab w:val="left" w:pos="8820"/>
        </w:tabs>
        <w:spacing w:before="7" w:after="0" w:line="312" w:lineRule="exact"/>
        <w:ind w:left="213" w:right="141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问题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喜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原因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: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学校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,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结的 学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校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,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充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满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乐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氛。 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三、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案：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高大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喜爱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仰望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欢快</w:t>
      </w:r>
    </w:p>
    <w:p>
      <w:pPr>
        <w:tabs>
          <w:tab w:val="left" w:pos="1460"/>
          <w:tab w:val="left" w:pos="2100"/>
          <w:tab w:val="left" w:pos="3140"/>
        </w:tabs>
        <w:spacing w:before="0" w:after="0" w:line="312" w:lineRule="exact"/>
        <w:ind w:left="213" w:right="119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胸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枝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转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喜</w:t>
      </w:r>
      <w:r>
        <w:rPr>
          <w:rFonts w:ascii="微软雅黑" w:hAnsi="微软雅黑" w:eastAsia="微软雅黑" w:cs="微软雅黑"/>
          <w:spacing w:val="3"/>
          <w:w w:val="99"/>
          <w:sz w:val="21"/>
          <w:szCs w:val="21"/>
        </w:rPr>
        <w:t>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深红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跳动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喜爱</w:t>
      </w:r>
    </w:p>
    <w:p>
      <w:pPr>
        <w:spacing w:before="0" w:after="0" w:line="312" w:lineRule="exact"/>
        <w:ind w:left="213" w:right="138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常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些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雀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送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吃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次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白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常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面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渣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谷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5660"/>
        </w:tabs>
        <w:spacing w:before="0" w:after="0" w:line="312" w:lineRule="exact"/>
        <w:ind w:left="213" w:right="35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22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-19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它们</w:t>
      </w:r>
      <w:r>
        <w:rPr>
          <w:rFonts w:ascii="微软雅黑" w:hAnsi="微软雅黑" w:eastAsia="微软雅黑" w:cs="微软雅黑"/>
          <w:spacing w:val="-2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提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-19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劝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阻他</w:t>
      </w:r>
      <w:r>
        <w:rPr>
          <w:rFonts w:ascii="微软雅黑" w:hAnsi="微软雅黑" w:eastAsia="微软雅黑" w:cs="微软雅黑"/>
          <w:spacing w:val="-2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鸟类</w:t>
      </w:r>
      <w:r>
        <w:rPr>
          <w:rFonts w:ascii="微软雅黑" w:hAnsi="微软雅黑" w:eastAsia="微软雅黑" w:cs="微软雅黑"/>
          <w:spacing w:val="-19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四、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片</w:t>
      </w:r>
      <w:r>
        <w:rPr>
          <w:rFonts w:ascii="微软雅黑" w:hAnsi="微软雅黑" w:eastAsia="微软雅黑" w:cs="微软雅黑"/>
          <w:spacing w:val="41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41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双</w:t>
      </w:r>
      <w:r>
        <w:rPr>
          <w:rFonts w:ascii="微软雅黑" w:hAnsi="微软雅黑" w:eastAsia="微软雅黑" w:cs="微软雅黑"/>
          <w:spacing w:val="43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只</w:t>
      </w:r>
    </w:p>
    <w:p>
      <w:pPr>
        <w:tabs>
          <w:tab w:val="left" w:pos="6920"/>
        </w:tabs>
        <w:spacing w:before="0" w:after="0" w:line="305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修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饰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：印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着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落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图案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闪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发光</w:t>
      </w:r>
    </w:p>
    <w:p>
      <w:pPr>
        <w:tabs>
          <w:tab w:val="left" w:pos="6500"/>
        </w:tabs>
        <w:spacing w:before="0" w:after="0" w:line="312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根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颜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形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状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展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开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想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象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：金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扇子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棕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小鱼</w:t>
      </w:r>
    </w:p>
    <w:p>
      <w:pPr>
        <w:spacing w:before="7" w:after="0" w:line="312" w:lineRule="exact"/>
        <w:ind w:left="213" w:right="138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观察，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的美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旁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排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整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摆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打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呼。</w:t>
      </w:r>
    </w:p>
    <w:p>
      <w:pPr>
        <w:spacing w:before="0" w:after="0" w:line="312" w:lineRule="exact"/>
        <w:ind w:left="213" w:right="6211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案。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树</w:t>
      </w:r>
    </w:p>
    <w:p>
      <w:pPr>
        <w:tabs>
          <w:tab w:val="left" w:pos="1680"/>
          <w:tab w:val="left" w:pos="2940"/>
          <w:tab w:val="left" w:pos="3780"/>
        </w:tabs>
        <w:spacing w:before="0" w:after="0" w:line="312" w:lineRule="exact"/>
        <w:ind w:left="213" w:right="5159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把把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爽</w:t>
      </w:r>
    </w:p>
    <w:p>
      <w:pPr>
        <w:tabs>
          <w:tab w:val="left" w:pos="5560"/>
        </w:tabs>
        <w:spacing w:before="0" w:after="0" w:line="312" w:lineRule="exact"/>
        <w:ind w:left="213" w:right="141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31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件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东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西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-29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话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式</w:t>
      </w:r>
      <w:r>
        <w:rPr>
          <w:rFonts w:ascii="微软雅黑" w:hAnsi="微软雅黑" w:eastAsia="微软雅黑" w:cs="微软雅黑"/>
          <w:spacing w:val="-31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具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点；</w:t>
      </w:r>
      <w:r>
        <w:rPr>
          <w:rFonts w:ascii="微软雅黑" w:hAnsi="微软雅黑" w:eastAsia="微软雅黑" w:cs="微软雅黑"/>
          <w:spacing w:val="1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 能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语。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9760"/>
        </w:tabs>
        <w:spacing w:before="0" w:after="0" w:line="312" w:lineRule="exact"/>
        <w:ind w:left="213" w:right="141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些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颜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花。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23"/>
          <w:w w:val="168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-23"/>
          <w:w w:val="16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内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案：</w:t>
      </w:r>
    </w:p>
    <w:p>
      <w:pPr>
        <w:spacing w:before="5" w:after="0" w:line="10" w:lineRule="exact"/>
        <w:jc w:val="left"/>
        <w:rPr>
          <w:sz w:val="1"/>
          <w:szCs w:val="1"/>
        </w:rPr>
      </w:pPr>
    </w:p>
    <w:tbl>
      <w:tblPr>
        <w:tblStyle w:val="3"/>
        <w:tblW w:w="4825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992"/>
        <w:gridCol w:w="992"/>
        <w:gridCol w:w="11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_GoBack" w:colFirst="0" w:colLast="3"/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早上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4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中午</w:t>
            </w: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3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晚上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蒲</w:t>
            </w:r>
            <w:r>
              <w:rPr>
                <w:rFonts w:ascii="微软雅黑" w:hAnsi="微软雅黑" w:eastAsia="微软雅黑" w:cs="微软雅黑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微软雅黑" w:hAnsi="微软雅黑" w:eastAsia="微软雅黑" w:cs="微软雅黑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花朵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合拢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6" w:after="0" w:line="240" w:lineRule="auto"/>
              <w:ind w:left="104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张开</w:t>
            </w: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6" w:after="0" w:line="240" w:lineRule="auto"/>
              <w:ind w:left="103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合拢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草</w:t>
            </w:r>
            <w:r>
              <w:rPr>
                <w:rFonts w:ascii="微软雅黑" w:hAnsi="微软雅黑" w:eastAsia="微软雅黑" w:cs="微软雅黑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w w:val="100"/>
                <w:sz w:val="21"/>
                <w:szCs w:val="21"/>
              </w:rPr>
              <w:t>颜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色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2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绿色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4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金色</w:t>
            </w: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7" w:after="0" w:line="240" w:lineRule="auto"/>
              <w:ind w:left="103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1"/>
                <w:szCs w:val="21"/>
              </w:rPr>
              <w:t>绿色</w:t>
            </w:r>
          </w:p>
        </w:tc>
      </w:tr>
      <w:bookmarkEnd w:id="0"/>
    </w:tbl>
    <w:p>
      <w:pPr>
        <w:spacing w:before="0" w:after="0" w:line="286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蒲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公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张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手掌</w:t>
      </w:r>
    </w:p>
    <w:p>
      <w:pPr>
        <w:tabs>
          <w:tab w:val="left" w:pos="1460"/>
          <w:tab w:val="left" w:pos="2080"/>
        </w:tabs>
        <w:spacing w:before="7" w:after="0" w:line="312" w:lineRule="exact"/>
        <w:ind w:left="213" w:right="35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偶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当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事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易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发现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继续</w:t>
      </w:r>
      <w:r>
        <w:rPr>
          <w:rFonts w:ascii="微软雅黑" w:hAnsi="微软雅黑" w:eastAsia="微软雅黑" w:cs="微软雅黑"/>
          <w:spacing w:val="-31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-31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发现</w:t>
      </w:r>
      <w:r>
        <w:rPr>
          <w:rFonts w:ascii="微软雅黑" w:hAnsi="微软雅黑" w:eastAsia="微软雅黑" w:cs="微软雅黑"/>
          <w:spacing w:val="-31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识</w:t>
      </w:r>
      <w:r>
        <w:rPr>
          <w:rFonts w:ascii="微软雅黑" w:hAnsi="微软雅黑" w:eastAsia="微软雅黑" w:cs="微软雅黑"/>
          <w:spacing w:val="-29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发现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识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发 现。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七、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道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条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火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柴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火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柴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燃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油</w:t>
      </w:r>
      <w:r>
        <w:rPr>
          <w:rFonts w:ascii="微软雅黑" w:hAnsi="微软雅黑" w:eastAsia="微软雅黑" w:cs="微软雅黑"/>
          <w:spacing w:val="3"/>
          <w:w w:val="99"/>
          <w:sz w:val="21"/>
          <w:szCs w:val="21"/>
        </w:rPr>
        <w:t>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火柴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3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灯火</w:t>
      </w:r>
    </w:p>
    <w:p>
      <w:pPr>
        <w:spacing w:before="0" w:after="0" w:line="305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？”</w:t>
      </w:r>
    </w:p>
    <w:p>
      <w:pPr>
        <w:spacing w:before="0" w:after="0" w:line="312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朋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诺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言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还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信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朋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承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诺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</w:p>
    <w:p>
      <w:pPr>
        <w:tabs>
          <w:tab w:val="left" w:pos="6780"/>
        </w:tabs>
        <w:spacing w:before="7" w:after="0" w:line="312" w:lineRule="exact"/>
        <w:ind w:left="213" w:right="3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儿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周折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已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管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柴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火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儿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睁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睛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在说</w:t>
      </w:r>
      <w:r>
        <w:rPr>
          <w:rFonts w:ascii="微软雅黑" w:hAnsi="微软雅黑" w:eastAsia="微软雅黑" w:cs="微软雅黑"/>
          <w:spacing w:val="-36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“朋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！”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儿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火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起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歌，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言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歌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火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儿…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…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“看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字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见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儿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在说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“朋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，我唱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歌你听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了吗</w:t>
      </w:r>
      <w:r>
        <w:rPr>
          <w:rFonts w:ascii="微软雅黑" w:hAnsi="微软雅黑" w:eastAsia="微软雅黑" w:cs="微软雅黑"/>
          <w:spacing w:val="3"/>
          <w:w w:val="100"/>
          <w:sz w:val="21"/>
          <w:szCs w:val="21"/>
        </w:rPr>
        <w:t>?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再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了。”这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个“看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普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通、平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淡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，却饱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含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了鸟儿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无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深情与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恋。示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：树朋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，我终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找到你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，我来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你唱歌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友，我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的歌你</w:t>
      </w:r>
      <w:r>
        <w:rPr>
          <w:rFonts w:ascii="微软雅黑" w:hAnsi="微软雅黑" w:eastAsia="微软雅黑" w:cs="微软雅黑"/>
          <w:spacing w:val="5"/>
          <w:w w:val="100"/>
          <w:sz w:val="21"/>
          <w:szCs w:val="21"/>
        </w:rPr>
        <w:t>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见了吗</w:t>
      </w:r>
      <w:r>
        <w:rPr>
          <w:rFonts w:ascii="微软雅黑" w:hAnsi="微软雅黑" w:eastAsia="微软雅黑" w:cs="微软雅黑"/>
          <w:spacing w:val="4"/>
          <w:w w:val="100"/>
          <w:sz w:val="21"/>
          <w:szCs w:val="21"/>
        </w:rPr>
        <w:t>?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再 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5560"/>
          <w:tab w:val="left" w:pos="6620"/>
        </w:tabs>
        <w:spacing w:before="0" w:after="0" w:line="305" w:lineRule="exact"/>
        <w:ind w:left="2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八、</w:t>
      </w: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拨：</w:t>
      </w:r>
      <w:r>
        <w:rPr>
          <w:rFonts w:ascii="微软雅黑" w:hAnsi="微软雅黑" w:eastAsia="微软雅黑" w:cs="微软雅黑"/>
          <w:spacing w:val="0"/>
          <w:w w:val="134"/>
          <w:position w:val="-1"/>
          <w:sz w:val="21"/>
          <w:szCs w:val="21"/>
        </w:rPr>
        <w:t>×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134"/>
          <w:position w:val="-1"/>
          <w:sz w:val="21"/>
          <w:szCs w:val="21"/>
        </w:rPr>
        <w:t>×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去是</w:t>
      </w:r>
      <w:r>
        <w:rPr>
          <w:rFonts w:ascii="微软雅黑" w:hAnsi="微软雅黑" w:eastAsia="微软雅黑" w:cs="微软雅黑"/>
          <w:spacing w:val="-7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1"/>
          <w:w w:val="73"/>
          <w:position w:val="-1"/>
          <w:sz w:val="21"/>
          <w:szCs w:val="21"/>
        </w:rPr>
        <w:t>ABA</w:t>
      </w:r>
      <w:r>
        <w:rPr>
          <w:rFonts w:ascii="微软雅黑" w:hAnsi="微软雅黑" w:eastAsia="微软雅黑" w:cs="微软雅黑"/>
          <w:spacing w:val="0"/>
          <w:w w:val="73"/>
          <w:position w:val="-1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7"/>
          <w:w w:val="73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式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叠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走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走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去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飞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飞去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游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游去</w:t>
      </w:r>
    </w:p>
    <w:p>
      <w:pPr>
        <w:spacing w:after="0"/>
        <w:jc w:val="left"/>
        <w:sectPr>
          <w:pgSz w:w="11920" w:h="16840"/>
          <w:pgMar w:top="1060" w:right="920" w:bottom="280" w:left="920" w:header="720" w:footer="720" w:gutter="0"/>
        </w:sectPr>
      </w:pPr>
    </w:p>
    <w:p>
      <w:pPr>
        <w:spacing w:before="0" w:after="0" w:line="341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路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线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：从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胃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走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胃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胃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嘴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</w:p>
    <w:p>
      <w:pPr>
        <w:tabs>
          <w:tab w:val="left" w:pos="6080"/>
          <w:tab w:val="left" w:pos="7340"/>
        </w:tabs>
        <w:spacing w:before="0" w:after="0" w:line="312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青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正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利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刍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象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救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案：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6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休息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吞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进去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嚼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慢咽</w:t>
      </w:r>
    </w:p>
    <w:p>
      <w:pPr>
        <w:tabs>
          <w:tab w:val="left" w:pos="2200"/>
          <w:tab w:val="left" w:pos="2840"/>
          <w:tab w:val="left" w:pos="4300"/>
        </w:tabs>
        <w:spacing w:before="7" w:after="0" w:line="312" w:lineRule="exact"/>
        <w:ind w:left="113" w:right="54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青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打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喷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使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喷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打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喷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喷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九、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首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解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经常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放心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立刻</w:t>
      </w:r>
    </w:p>
    <w:p>
      <w:pPr>
        <w:tabs>
          <w:tab w:val="left" w:pos="5980"/>
        </w:tabs>
        <w:spacing w:before="0" w:after="0" w:line="305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修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饰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极了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漂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亮</w:t>
      </w:r>
    </w:p>
    <w:p>
      <w:pPr>
        <w:spacing w:before="0" w:after="0" w:line="312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字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字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转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换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伐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木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工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把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外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面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砍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了。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6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蜘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蛛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吃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掉了</w:t>
      </w:r>
    </w:p>
    <w:p>
      <w:pPr>
        <w:spacing w:before="7" w:after="0" w:line="312" w:lineRule="exact"/>
        <w:ind w:left="113" w:right="35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直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外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织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抓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地方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十、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已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字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词。</w:t>
      </w:r>
    </w:p>
    <w:p>
      <w:pPr>
        <w:tabs>
          <w:tab w:val="left" w:pos="2840"/>
          <w:tab w:val="left" w:pos="4720"/>
          <w:tab w:val="left" w:pos="5720"/>
        </w:tabs>
        <w:spacing w:before="0" w:after="0" w:line="305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案：</w:t>
      </w:r>
      <w:r>
        <w:rPr>
          <w:rFonts w:ascii="微软雅黑" w:hAnsi="微软雅黑" w:eastAsia="微软雅黑" w:cs="微软雅黑"/>
          <w:spacing w:val="1"/>
          <w:w w:val="187"/>
          <w:position w:val="-1"/>
          <w:sz w:val="21"/>
          <w:szCs w:val="21"/>
        </w:rPr>
        <w:t>l</w:t>
      </w:r>
      <w:r>
        <w:rPr>
          <w:rFonts w:ascii="微软雅黑" w:hAnsi="微软雅黑" w:eastAsia="微软雅黑" w:cs="微软雅黑"/>
          <w:spacing w:val="-1"/>
          <w:w w:val="80"/>
          <w:position w:val="-1"/>
          <w:sz w:val="21"/>
          <w:szCs w:val="21"/>
        </w:rPr>
        <w:t>u</w:t>
      </w:r>
      <w:r>
        <w:rPr>
          <w:rFonts w:ascii="微软雅黑" w:hAnsi="微软雅黑" w:eastAsia="微软雅黑" w:cs="微软雅黑"/>
          <w:spacing w:val="1"/>
          <w:w w:val="78"/>
          <w:position w:val="-1"/>
          <w:sz w:val="21"/>
          <w:szCs w:val="21"/>
        </w:rPr>
        <w:t>ò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落后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7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1"/>
          <w:w w:val="187"/>
          <w:position w:val="-1"/>
          <w:sz w:val="21"/>
          <w:szCs w:val="21"/>
        </w:rPr>
        <w:t>l</w:t>
      </w:r>
      <w:r>
        <w:rPr>
          <w:rFonts w:ascii="微软雅黑" w:hAnsi="微软雅黑" w:eastAsia="微软雅黑" w:cs="微软雅黑"/>
          <w:spacing w:val="-1"/>
          <w:w w:val="89"/>
          <w:position w:val="-1"/>
          <w:sz w:val="21"/>
          <w:szCs w:val="21"/>
        </w:rPr>
        <w:t>à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丢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三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落四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1"/>
          <w:w w:val="187"/>
          <w:position w:val="-1"/>
          <w:sz w:val="21"/>
          <w:szCs w:val="21"/>
        </w:rPr>
        <w:t>l</w:t>
      </w:r>
      <w:r>
        <w:rPr>
          <w:rFonts w:ascii="微软雅黑" w:hAnsi="微软雅黑" w:eastAsia="微软雅黑" w:cs="微软雅黑"/>
          <w:spacing w:val="-1"/>
          <w:w w:val="89"/>
          <w:position w:val="-1"/>
          <w:sz w:val="21"/>
          <w:szCs w:val="21"/>
        </w:rPr>
        <w:t>à</w:t>
      </w:r>
      <w:r>
        <w:rPr>
          <w:rFonts w:ascii="微软雅黑" w:hAnsi="微软雅黑" w:eastAsia="微软雅黑" w:cs="微软雅黑"/>
          <w:spacing w:val="0"/>
          <w:w w:val="78"/>
          <w:position w:val="-1"/>
          <w:sz w:val="21"/>
          <w:szCs w:val="21"/>
        </w:rPr>
        <w:t>o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8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落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残疾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1"/>
          <w:w w:val="88"/>
          <w:position w:val="-1"/>
          <w:sz w:val="21"/>
          <w:szCs w:val="21"/>
        </w:rPr>
        <w:t>cā</w:t>
      </w:r>
      <w:r>
        <w:rPr>
          <w:rFonts w:ascii="微软雅黑" w:hAnsi="微软雅黑" w:eastAsia="微软雅黑" w:cs="微软雅黑"/>
          <w:spacing w:val="0"/>
          <w:w w:val="88"/>
          <w:position w:val="-1"/>
          <w:sz w:val="21"/>
          <w:szCs w:val="21"/>
        </w:rPr>
        <w:t>n</w:t>
      </w:r>
      <w:r>
        <w:rPr>
          <w:rFonts w:ascii="微软雅黑" w:hAnsi="微软雅黑" w:eastAsia="微软雅黑" w:cs="微软雅黑"/>
          <w:spacing w:val="-1"/>
          <w:w w:val="88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参加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1"/>
          <w:w w:val="88"/>
          <w:position w:val="-1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-1"/>
          <w:w w:val="88"/>
          <w:position w:val="-1"/>
          <w:sz w:val="21"/>
          <w:szCs w:val="21"/>
        </w:rPr>
        <w:t>ē</w:t>
      </w:r>
      <w:r>
        <w:rPr>
          <w:rFonts w:ascii="微软雅黑" w:hAnsi="微软雅黑" w:eastAsia="微软雅黑" w:cs="微软雅黑"/>
          <w:spacing w:val="0"/>
          <w:w w:val="88"/>
          <w:position w:val="-1"/>
          <w:sz w:val="21"/>
          <w:szCs w:val="21"/>
        </w:rPr>
        <w:t>n</w:t>
      </w:r>
      <w:r>
        <w:rPr>
          <w:rFonts w:ascii="微软雅黑" w:hAnsi="微软雅黑" w:eastAsia="微软雅黑" w:cs="微软雅黑"/>
          <w:spacing w:val="52"/>
          <w:w w:val="88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参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1"/>
          <w:szCs w:val="21"/>
        </w:rPr>
        <w:t>差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不齐</w:t>
      </w:r>
      <w:r>
        <w:rPr>
          <w:rFonts w:ascii="微软雅黑" w:hAnsi="微软雅黑" w:eastAsia="微软雅黑" w:cs="微软雅黑"/>
          <w:spacing w:val="38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1"/>
          <w:w w:val="87"/>
          <w:position w:val="-1"/>
          <w:sz w:val="21"/>
          <w:szCs w:val="21"/>
        </w:rPr>
        <w:t>s</w:t>
      </w:r>
      <w:r>
        <w:rPr>
          <w:rFonts w:ascii="微软雅黑" w:hAnsi="微软雅黑" w:eastAsia="微软雅黑" w:cs="微软雅黑"/>
          <w:spacing w:val="-1"/>
          <w:w w:val="87"/>
          <w:position w:val="-1"/>
          <w:sz w:val="21"/>
          <w:szCs w:val="21"/>
        </w:rPr>
        <w:t>h</w:t>
      </w:r>
      <w:r>
        <w:rPr>
          <w:rFonts w:ascii="微软雅黑" w:hAnsi="微软雅黑" w:eastAsia="微软雅黑" w:cs="微软雅黑"/>
          <w:spacing w:val="1"/>
          <w:w w:val="87"/>
          <w:position w:val="-1"/>
          <w:sz w:val="21"/>
          <w:szCs w:val="21"/>
        </w:rPr>
        <w:t>ē</w:t>
      </w:r>
      <w:r>
        <w:rPr>
          <w:rFonts w:ascii="微软雅黑" w:hAnsi="微软雅黑" w:eastAsia="微软雅黑" w:cs="微软雅黑"/>
          <w:spacing w:val="0"/>
          <w:w w:val="87"/>
          <w:position w:val="-1"/>
          <w:sz w:val="21"/>
          <w:szCs w:val="21"/>
        </w:rPr>
        <w:t>n</w:t>
      </w:r>
      <w:r>
        <w:rPr>
          <w:rFonts w:ascii="微软雅黑" w:hAnsi="微软雅黑" w:eastAsia="微软雅黑" w:cs="微软雅黑"/>
          <w:spacing w:val="2"/>
          <w:w w:val="87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人参</w:t>
      </w:r>
    </w:p>
    <w:p>
      <w:pPr>
        <w:spacing w:before="0" w:after="0" w:line="312" w:lineRule="exact"/>
        <w:ind w:left="218" w:right="7073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香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25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脆    </w:t>
      </w:r>
      <w:r>
        <w:rPr>
          <w:rFonts w:ascii="微软雅黑" w:hAnsi="微软雅黑" w:eastAsia="微软雅黑" w:cs="微软雅黑"/>
          <w:spacing w:val="1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松  </w:t>
      </w:r>
      <w:r>
        <w:rPr>
          <w:rFonts w:ascii="微软雅黑" w:hAnsi="微软雅黑" w:eastAsia="微软雅黑" w:cs="微软雅黑"/>
          <w:spacing w:val="23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软  </w:t>
      </w:r>
      <w:r>
        <w:rPr>
          <w:rFonts w:ascii="微软雅黑" w:hAnsi="微软雅黑" w:eastAsia="微软雅黑" w:cs="微软雅黑"/>
          <w:spacing w:val="23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 xml:space="preserve">肥  </w:t>
      </w:r>
      <w:r>
        <w:rPr>
          <w:rFonts w:ascii="微软雅黑" w:hAnsi="微软雅黑" w:eastAsia="微软雅黑" w:cs="微软雅黑"/>
          <w:spacing w:val="23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厚</w:t>
      </w:r>
    </w:p>
    <w:p>
      <w:pPr>
        <w:spacing w:before="7" w:after="0" w:line="312" w:lineRule="exact"/>
        <w:ind w:left="218" w:right="141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紫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躲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紫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捕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当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美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又肥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脚掌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松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靠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松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紫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捕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兔</w:t>
      </w:r>
      <w:r>
        <w:rPr>
          <w:rFonts w:ascii="微软雅黑" w:hAnsi="微软雅黑" w:eastAsia="微软雅黑" w:cs="微软雅黑"/>
          <w:spacing w:val="47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松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吃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子 黑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掌</w:t>
      </w:r>
    </w:p>
    <w:p>
      <w:pPr>
        <w:spacing w:before="0" w:after="0" w:line="312" w:lineRule="exact"/>
        <w:ind w:left="113" w:right="136" w:firstLine="10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每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季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冬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都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美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丽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风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景。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提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欢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可。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十一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解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语。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豫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迟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疑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决，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拿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镇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定：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遇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紧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况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慌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乱。</w:t>
      </w:r>
    </w:p>
    <w:p>
      <w:pPr>
        <w:spacing w:before="0" w:after="0" w:line="312" w:lineRule="exact"/>
        <w:ind w:left="113" w:right="138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7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女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孩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内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自卑</w:t>
      </w:r>
      <w:r>
        <w:rPr>
          <w:rFonts w:ascii="微软雅黑" w:hAnsi="微软雅黑" w:eastAsia="微软雅黑" w:cs="微软雅黑"/>
          <w:spacing w:val="-7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偶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让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班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-7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不到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声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鼓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关爱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为难 害 怕  </w:t>
      </w:r>
      <w:r>
        <w:rPr>
          <w:rFonts w:ascii="微软雅黑" w:hAnsi="微软雅黑" w:eastAsia="微软雅黑" w:cs="微软雅黑"/>
          <w:spacing w:val="23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热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持  </w:t>
      </w:r>
      <w:r>
        <w:rPr>
          <w:rFonts w:ascii="微软雅黑" w:hAnsi="微软雅黑" w:eastAsia="微软雅黑" w:cs="微软雅黑"/>
          <w:spacing w:val="1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舞</w:t>
      </w:r>
    </w:p>
    <w:p>
      <w:pPr>
        <w:spacing w:before="0" w:after="0" w:line="305" w:lineRule="exact"/>
        <w:ind w:left="113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position w:val="-1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根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内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容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判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断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2"/>
          <w:w w:val="134"/>
          <w:position w:val="-1"/>
          <w:sz w:val="21"/>
          <w:szCs w:val="21"/>
        </w:rPr>
        <w:t>×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2"/>
          <w:w w:val="134"/>
          <w:position w:val="-1"/>
          <w:sz w:val="21"/>
          <w:szCs w:val="21"/>
        </w:rPr>
        <w:t>×</w:t>
      </w:r>
      <w:r>
        <w:rPr>
          <w:rFonts w:ascii="微软雅黑" w:hAnsi="微软雅黑" w:eastAsia="微软雅黑" w:cs="微软雅黑"/>
          <w:spacing w:val="0"/>
          <w:w w:val="99"/>
          <w:position w:val="-1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1"/>
          <w:w w:val="84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2"/>
          <w:w w:val="99"/>
          <w:position w:val="-1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41"/>
          <w:position w:val="-1"/>
          <w:sz w:val="21"/>
          <w:szCs w:val="21"/>
        </w:rPr>
        <w:t>√</w:t>
      </w:r>
    </w:p>
    <w:p>
      <w:pPr>
        <w:tabs>
          <w:tab w:val="left" w:pos="5880"/>
          <w:tab w:val="left" w:pos="6720"/>
          <w:tab w:val="left" w:pos="7560"/>
        </w:tabs>
        <w:spacing w:before="7" w:after="0" w:line="312" w:lineRule="exact"/>
        <w:ind w:left="113" w:right="1902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声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鼓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克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忧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郁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鼓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起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面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。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十二、</w:t>
      </w: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义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快活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高兴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时刻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瞬间</w:t>
      </w:r>
    </w:p>
    <w:p>
      <w:pPr>
        <w:spacing w:before="0" w:after="0" w:line="312" w:lineRule="exact"/>
        <w:ind w:left="113" w:right="139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式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肯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面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看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疑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形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式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实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达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是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肯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思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中。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难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吗？</w:t>
      </w:r>
    </w:p>
    <w:p>
      <w:pPr>
        <w:tabs>
          <w:tab w:val="left" w:pos="7020"/>
        </w:tabs>
        <w:spacing w:before="0" w:after="0" w:line="312" w:lineRule="exact"/>
        <w:ind w:left="113" w:right="138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即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内容</w:t>
      </w:r>
      <w:r>
        <w:rPr>
          <w:rFonts w:ascii="微软雅黑" w:hAnsi="微软雅黑" w:eastAsia="微软雅黑" w:cs="微软雅黑"/>
          <w:spacing w:val="-3"/>
          <w:w w:val="99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案：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枝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瞬间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明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湿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起 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重</w:t>
      </w:r>
    </w:p>
    <w:p>
      <w:pPr>
        <w:spacing w:before="0" w:after="0" w:line="312" w:lineRule="exact"/>
        <w:ind w:left="113" w:right="13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w w:val="84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拨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话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尾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庆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幸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父亲爱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伤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害鸟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样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写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了父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亲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>喜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爱</w:t>
      </w:r>
      <w:r>
        <w:rPr>
          <w:rFonts w:ascii="微软雅黑" w:hAnsi="微软雅黑" w:eastAsia="微软雅黑" w:cs="微软雅黑"/>
          <w:spacing w:val="-5"/>
          <w:w w:val="99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99"/>
          <w:sz w:val="21"/>
          <w:szCs w:val="21"/>
        </w:rPr>
        <w:t>照</w:t>
      </w:r>
      <w:r>
        <w:rPr>
          <w:rFonts w:ascii="微软雅黑" w:hAnsi="微软雅黑" w:eastAsia="微软雅黑" w:cs="微软雅黑"/>
          <w:spacing w:val="0"/>
          <w:w w:val="99"/>
          <w:sz w:val="21"/>
          <w:szCs w:val="21"/>
        </w:rPr>
        <w:t xml:space="preserve">应了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：很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亲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伤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也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爱。</w:t>
      </w:r>
    </w:p>
    <w:sectPr>
      <w:pgSz w:w="11920" w:h="16840"/>
      <w:pgMar w:top="1060" w:right="9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2040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4"/>
    <customShpInfo spid="_x0000_s1033"/>
    <customShpInfo spid="_x0000_s1036"/>
    <customShpInfo spid="_x0000_s1035"/>
    <customShpInfo spid="_x0000_s1032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7"/>
    <customShpInfo spid="_x0000_s1046"/>
    <customShpInfo spid="_x0000_s1049"/>
    <customShpInfo spid="_x0000_s1048"/>
    <customShpInfo spid="_x0000_s1045"/>
    <customShpInfo spid="_x0000_s1052"/>
    <customShpInfo spid="_x0000_s1051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053"/>
    <customShpInfo spid="_x0000_s1050"/>
    <customShpInfo spid="_x0000_s1121"/>
    <customShpInfo spid="_x0000_s1122"/>
    <customShpInfo spid="_x0000_s1125"/>
    <customShpInfo spid="_x0000_s1124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26"/>
    <customShpInfo spid="_x0000_s1123"/>
    <customShpInfo spid="_x0000_s1140"/>
    <customShpInfo spid="_x0000_s1139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152"/>
    <customShpInfo spid="_x0000_s1151"/>
    <customShpInfo spid="_x0000_s1154"/>
    <customShpInfo spid="_x0000_s1153"/>
    <customShpInfo spid="_x0000_s1157"/>
    <customShpInfo spid="_x0000_s1156"/>
    <customShpInfo spid="_x0000_s1159"/>
    <customShpInfo spid="_x0000_s1158"/>
    <customShpInfo spid="_x0000_s1155"/>
    <customShpInfo spid="_x0000_s1161"/>
    <customShpInfo spid="_x0000_s1160"/>
    <customShpInfo spid="_x0000_s1163"/>
    <customShpInfo spid="_x0000_s1162"/>
    <customShpInfo spid="_x0000_s1165"/>
    <customShpInfo spid="_x0000_s1164"/>
    <customShpInfo spid="_x0000_s1168"/>
    <customShpInfo spid="_x0000_s1167"/>
    <customShpInfo spid="_x0000_s1170"/>
    <customShpInfo spid="_x0000_s1169"/>
    <customShpInfo spid="_x0000_s1166"/>
    <customShpInfo spid="_x0000_s1172"/>
    <customShpInfo spid="_x0000_s1171"/>
    <customShpInfo spid="_x0000_s1174"/>
    <customShpInfo spid="_x0000_s1173"/>
    <customShpInfo spid="_x0000_s1177"/>
    <customShpInfo spid="_x0000_s1176"/>
    <customShpInfo spid="_x0000_s1179"/>
    <customShpInfo spid="_x0000_s1178"/>
    <customShpInfo spid="_x0000_s1175"/>
    <customShpInfo spid="_x0000_s1181"/>
    <customShpInfo spid="_x0000_s11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2018-08-21T15:44:00Z</dcterms:created>
  <dc:creator>淡蓝</dc:creator>
  <cp:lastModifiedBy>Administrator</cp:lastModifiedBy>
  <dcterms:modified xsi:type="dcterms:W3CDTF">2018-08-21T08:21:40Z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2018-07-14T00:00:00Z</vt:filetime>
  </property>
  <property fmtid="{D5CDD505-2E9C-101B-9397-08002B2CF9AE}" pid="3" name="LastSaved">
    <vt:filetime>2018-08-21T00:00:00Z</vt:filetime>
  </property>
  <property fmtid="{D5CDD505-2E9C-101B-9397-08002B2CF9AE}" pid="4" name="KSOProductBuildVer">
    <vt:lpwstr>2052-10.1.0.7400</vt:lpwstr>
  </property>
</Properties>
</file>